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53" w:rsidRDefault="007848CA" w:rsidP="007848CA">
      <w:pPr>
        <w:pStyle w:val="Standard"/>
        <w:spacing w:line="360" w:lineRule="auto"/>
        <w:jc w:val="right"/>
      </w:pPr>
      <w:r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  </w:t>
      </w:r>
      <w:r>
        <w:rPr>
          <w:rFonts w:ascii="Tahoma" w:eastAsia="Times New Roman" w:hAnsi="Tahoma"/>
          <w:lang w:val="pl-PL"/>
        </w:rPr>
        <w:t>Chorzele, dnia 3.02.2021 r.</w:t>
      </w:r>
    </w:p>
    <w:p w:rsidR="00A66553" w:rsidRDefault="007848CA" w:rsidP="007848CA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WROZ.6733.3.2021.AJ</w:t>
      </w:r>
    </w:p>
    <w:p w:rsidR="00A66553" w:rsidRDefault="00A66553" w:rsidP="007848CA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:rsidR="00A66553" w:rsidRPr="007848CA" w:rsidRDefault="007848CA" w:rsidP="007848CA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7848CA">
        <w:rPr>
          <w:rFonts w:ascii="Tahoma" w:eastAsia="Times New Roman" w:hAnsi="Tahoma"/>
          <w:b/>
          <w:bCs/>
          <w:lang w:val="pl-PL"/>
        </w:rPr>
        <w:t>Obwieszczenie</w:t>
      </w:r>
    </w:p>
    <w:p w:rsidR="00A66553" w:rsidRPr="007848CA" w:rsidRDefault="007848CA" w:rsidP="007848CA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7848CA">
        <w:rPr>
          <w:rFonts w:ascii="Tahoma" w:eastAsia="Times New Roman" w:hAnsi="Tahoma"/>
          <w:b/>
          <w:bCs/>
          <w:lang w:val="pl-PL"/>
        </w:rPr>
        <w:t>o wszczęciu postępowania</w:t>
      </w:r>
    </w:p>
    <w:p w:rsidR="00A66553" w:rsidRDefault="007848CA" w:rsidP="007848CA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</w:t>
      </w:r>
    </w:p>
    <w:p w:rsidR="00A66553" w:rsidRDefault="007848CA" w:rsidP="007848CA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     Na podstawie art. 49 § 1 i § 2 oraz art. 61 § 4 Ustawy z dnia 14 czerwca 1960 r. </w:t>
      </w:r>
      <w:r>
        <w:rPr>
          <w:rFonts w:ascii="Tahoma" w:eastAsia="Times New Roman" w:hAnsi="Tahoma"/>
          <w:bCs/>
          <w:lang w:val="pl-PL"/>
        </w:rPr>
        <w:t xml:space="preserve">Kodeks postępowania administracyjnego (t. j. Dz. U. z 2020 r., poz. 256 z późn. zm.), w związku z art. 50 ust. 1 i art. 53 ust. 1 Ustawy z dnia 27 marca 2003 r. o planowaniu i zagospodarowaniu przestrzennym (t. j. Dz. U. z 2020 r., poz. 293 z późn. zm.) </w:t>
      </w:r>
    </w:p>
    <w:p w:rsidR="00A66553" w:rsidRPr="007848CA" w:rsidRDefault="007848CA" w:rsidP="007848CA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7848CA">
        <w:rPr>
          <w:rFonts w:ascii="Tahoma" w:eastAsia="Times New Roman" w:hAnsi="Tahoma"/>
          <w:b/>
          <w:bCs/>
          <w:lang w:val="pl-PL"/>
        </w:rPr>
        <w:t>z</w:t>
      </w:r>
      <w:r w:rsidRPr="007848CA">
        <w:rPr>
          <w:rFonts w:ascii="Tahoma" w:eastAsia="Times New Roman" w:hAnsi="Tahoma"/>
          <w:b/>
          <w:bCs/>
          <w:lang w:val="pl-PL"/>
        </w:rPr>
        <w:t>awiadamiam,</w:t>
      </w:r>
    </w:p>
    <w:p w:rsidR="00A66553" w:rsidRDefault="007848CA" w:rsidP="007848CA">
      <w:pPr>
        <w:pStyle w:val="Standard"/>
        <w:spacing w:line="360" w:lineRule="auto"/>
      </w:pPr>
      <w:r>
        <w:rPr>
          <w:rFonts w:ascii="Tahoma" w:eastAsia="Times New Roman" w:hAnsi="Tahoma"/>
          <w:bCs/>
          <w:lang w:val="pl-PL"/>
        </w:rPr>
        <w:t xml:space="preserve">że na wniosek złożony przez </w:t>
      </w:r>
      <w:bookmarkStart w:id="0" w:name="_Hlk45877330"/>
      <w:bookmarkStart w:id="1" w:name="_Hlk526500433"/>
      <w:r>
        <w:rPr>
          <w:rFonts w:ascii="Tahoma" w:hAnsi="Tahoma"/>
        </w:rPr>
        <w:t xml:space="preserve">Pana Marcina Krutczenko reprezentującego Usługi Projektowe Sieci i Instalacji Gazowych „PROMAR”, działającego w imieniu Polskiej Spółki Gazownictwa Sp. z o.o. </w:t>
      </w:r>
      <w:bookmarkEnd w:id="0"/>
      <w:r>
        <w:rPr>
          <w:rFonts w:ascii="Tahoma" w:eastAsia="SimSun" w:hAnsi="Tahoma"/>
          <w:lang w:val="pl-PL" w:eastAsia="zh-CN" w:bidi="hi-IN"/>
        </w:rPr>
        <w:t xml:space="preserve">zostało </w:t>
      </w:r>
      <w:bookmarkStart w:id="2" w:name="_GoBack"/>
      <w:r>
        <w:rPr>
          <w:rFonts w:ascii="Tahoma" w:eastAsia="SimSun" w:hAnsi="Tahoma"/>
          <w:lang w:val="pl-PL" w:eastAsia="zh-CN" w:bidi="hi-IN"/>
        </w:rPr>
        <w:t>wszczęte postępowanie administracyjne w sprawie u</w:t>
      </w:r>
      <w:r>
        <w:rPr>
          <w:rFonts w:ascii="Tahoma" w:eastAsia="SimSun" w:hAnsi="Tahoma"/>
          <w:lang w:val="pl-PL" w:eastAsia="zh-CN" w:bidi="hi-IN"/>
        </w:rPr>
        <w:t xml:space="preserve">stalenia lokalizacji inwestycji celu publicznego dla inwestycji polegającej </w:t>
      </w:r>
      <w:bookmarkStart w:id="3" w:name="_Hlk38461156"/>
      <w:r>
        <w:rPr>
          <w:rFonts w:ascii="Tahoma" w:hAnsi="Tahoma"/>
        </w:rPr>
        <w:t xml:space="preserve">na budowie sieci gazowej średniego ciśnienia (do 0,5 MPa) z rur PE dn 6333 mm na terenie działek nr </w:t>
      </w:r>
      <w:bookmarkStart w:id="4" w:name="_Hlk34127208"/>
      <w:r>
        <w:rPr>
          <w:rFonts w:ascii="Tahoma" w:hAnsi="Tahoma"/>
        </w:rPr>
        <w:t>181, 1493, 1416, 1413</w:t>
      </w:r>
      <w:bookmarkStart w:id="5" w:name="_Hlk28003149"/>
      <w:r>
        <w:rPr>
          <w:rFonts w:ascii="Tahoma" w:hAnsi="Tahoma"/>
        </w:rPr>
        <w:t xml:space="preserve"> </w:t>
      </w:r>
      <w:bookmarkEnd w:id="4"/>
      <w:r>
        <w:rPr>
          <w:rFonts w:ascii="Tahoma" w:hAnsi="Tahoma"/>
        </w:rPr>
        <w:t>położonych w obrębie 0001 Chorzele - miasto, gm. Chorzele</w:t>
      </w:r>
      <w:bookmarkEnd w:id="3"/>
      <w:bookmarkEnd w:id="5"/>
      <w:r>
        <w:rPr>
          <w:rFonts w:ascii="Tahoma" w:eastAsia="SimSun" w:hAnsi="Tahoma"/>
          <w:lang w:val="pl-PL" w:eastAsia="zh-CN" w:bidi="hi-IN"/>
        </w:rPr>
        <w:t>.</w:t>
      </w:r>
      <w:bookmarkEnd w:id="2"/>
    </w:p>
    <w:bookmarkEnd w:id="1"/>
    <w:p w:rsidR="00A66553" w:rsidRDefault="007848CA" w:rsidP="007848CA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 aktami powyższej sprawy można zapoznać się w siedzibie Urzędu Miasta i Gminy w Chorzelach ul. Stanisława Komosińskiego 1, 06-330 Chorzele, od poniedziałku do piątku w godz. od 7.30 do 15.30.</w:t>
      </w:r>
    </w:p>
    <w:p w:rsidR="00A66553" w:rsidRDefault="007848CA" w:rsidP="007848CA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Obwieszczenie to w dniu 4.03.2021 r. zostanie publicznie obwie</w:t>
      </w:r>
      <w:r>
        <w:rPr>
          <w:rFonts w:ascii="Tahoma" w:eastAsia="Times New Roman" w:hAnsi="Tahoma"/>
          <w:bCs/>
          <w:lang w:val="pl-PL"/>
        </w:rPr>
        <w:t xml:space="preserve">szczone poprzez wywieszenie go na okres 14 dni na tablicy ogłoszeń Urzędu Miasta i Gminy w Chorzelach oraz zamieszczenie na stronie internetowej Urzędu Miasta i Gminy w Chorzelach – Biuletyn Informacji Publicznej.    </w:t>
      </w:r>
    </w:p>
    <w:p w:rsidR="00A66553" w:rsidRDefault="00A66553" w:rsidP="007848CA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A66553" w:rsidRDefault="007848CA" w:rsidP="007848CA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Z up. Burmistrza</w:t>
      </w:r>
    </w:p>
    <w:p w:rsidR="00A66553" w:rsidRDefault="007848CA" w:rsidP="007848CA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Agnieszka Opalach</w:t>
      </w:r>
    </w:p>
    <w:p w:rsidR="00A66553" w:rsidRDefault="007848CA" w:rsidP="007848CA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Dyrektor Wydział Rozwoju Miasta i Gminy Chorzele</w:t>
      </w:r>
    </w:p>
    <w:p w:rsidR="00A66553" w:rsidRDefault="00A66553" w:rsidP="007848CA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A66553" w:rsidRDefault="00A66553" w:rsidP="007848CA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A66553" w:rsidRDefault="00A66553" w:rsidP="007848CA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A66553" w:rsidRDefault="00A66553" w:rsidP="007848CA">
      <w:pPr>
        <w:pStyle w:val="Standard"/>
        <w:spacing w:line="360" w:lineRule="auto"/>
        <w:rPr>
          <w:lang w:val="pl-PL"/>
        </w:rPr>
      </w:pPr>
    </w:p>
    <w:sectPr w:rsidR="00A66553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48CA">
      <w:r>
        <w:separator/>
      </w:r>
    </w:p>
  </w:endnote>
  <w:endnote w:type="continuationSeparator" w:id="0">
    <w:p w:rsidR="00000000" w:rsidRDefault="0078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48CA">
      <w:r>
        <w:rPr>
          <w:color w:val="000000"/>
        </w:rPr>
        <w:separator/>
      </w:r>
    </w:p>
  </w:footnote>
  <w:footnote w:type="continuationSeparator" w:id="0">
    <w:p w:rsidR="00000000" w:rsidRDefault="0078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B14F4"/>
    <w:multiLevelType w:val="multilevel"/>
    <w:tmpl w:val="F32A1B8C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7F2F076D"/>
    <w:multiLevelType w:val="multilevel"/>
    <w:tmpl w:val="35ECE98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6553"/>
    <w:rsid w:val="007848CA"/>
    <w:rsid w:val="00A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ED190-D43E-4F95-9816-E28B5708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2021-03-04T13:03:00Z</cp:lastPrinted>
  <dcterms:created xsi:type="dcterms:W3CDTF">2021-03-04T14:31:00Z</dcterms:created>
  <dcterms:modified xsi:type="dcterms:W3CDTF">2021-03-04T14:31:00Z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