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8F" w:rsidRDefault="00296813" w:rsidP="00296813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19.04.2021 r.</w:t>
      </w:r>
    </w:p>
    <w:p w:rsidR="00980E8F" w:rsidRDefault="00296813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WROZ.6220.28.2020.2021.MCH</w:t>
      </w:r>
    </w:p>
    <w:p w:rsidR="00980E8F" w:rsidRDefault="00980E8F">
      <w:pPr>
        <w:pStyle w:val="Standard"/>
        <w:spacing w:line="276" w:lineRule="auto"/>
        <w:rPr>
          <w:rFonts w:ascii="Tahoma" w:eastAsia="Times New Roman" w:hAnsi="Tahoma" w:cs="Tahoma"/>
        </w:rPr>
      </w:pPr>
    </w:p>
    <w:p w:rsidR="00980E8F" w:rsidRPr="00296813" w:rsidRDefault="00296813" w:rsidP="0029681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 w:rsidRPr="00296813">
        <w:rPr>
          <w:rFonts w:ascii="Tahoma" w:eastAsia="Times New Roman" w:hAnsi="Tahoma" w:cs="Tahoma"/>
          <w:b/>
        </w:rPr>
        <w:t>OBWIESZCZENIE</w:t>
      </w:r>
    </w:p>
    <w:p w:rsidR="00980E8F" w:rsidRPr="00296813" w:rsidRDefault="00296813" w:rsidP="0029681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 w:rsidRPr="00296813"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980E8F" w:rsidRDefault="0029681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 j. Dz. U. z 2020 r., poz. 256 z późn. zm.) oraz na podstawie art. 74 ust. 3 ustawy z dnia 3 października 2008 r. o udostępnianiu informacji o środowisku i jego ochronie, udziale s</w:t>
      </w:r>
      <w:r>
        <w:rPr>
          <w:rFonts w:ascii="Tahoma" w:eastAsia="Times New Roman" w:hAnsi="Tahoma" w:cs="Tahoma"/>
        </w:rPr>
        <w:t>połeczeństwa w ochronie środowiska oraz o ocenach oddziaływania na środowisko (t. j. Dz. U. z 2021 r., poz. 247) w związku z art. 49 ustawy z dnia 14 czerwca 1960 r. Kodeksu postępowania administracyjnego (t. j. Dz. U. z 2020 r., poz. 256 z późn. zm.) Burm</w:t>
      </w:r>
      <w:r>
        <w:rPr>
          <w:rFonts w:ascii="Tahoma" w:eastAsia="Times New Roman" w:hAnsi="Tahoma" w:cs="Tahoma"/>
        </w:rPr>
        <w:t xml:space="preserve">istrz Miasta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bookmarkStart w:id="0" w:name="_GoBack"/>
      <w:r w:rsidRPr="00296813">
        <w:rPr>
          <w:rFonts w:ascii="Tahoma" w:hAnsi="Tahoma" w:cs="Tahoma"/>
          <w:b/>
        </w:rPr>
        <w:t>„Budowa farmy fotowoltaicznej o mocy do 1,0 MW, wraz z infrastrukturą te</w:t>
      </w:r>
      <w:r w:rsidRPr="00296813">
        <w:rPr>
          <w:rFonts w:ascii="Tahoma" w:hAnsi="Tahoma" w:cs="Tahoma"/>
          <w:b/>
        </w:rPr>
        <w:t>chniczną nieopodal wsi Nowa Wieś, działka nr 299, gmina Chorzele, powiat Przasnysz”.</w:t>
      </w:r>
      <w:bookmarkEnd w:id="0"/>
    </w:p>
    <w:p w:rsidR="00980E8F" w:rsidRDefault="00296813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:rsidR="00980E8F" w:rsidRDefault="0029681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</w:t>
      </w:r>
      <w:r>
        <w:rPr>
          <w:rFonts w:ascii="Tahoma" w:eastAsia="Times New Roman" w:hAnsi="Tahoma" w:cs="Tahoma"/>
        </w:rPr>
        <w:t xml:space="preserve"> informuję, że stronom przed wydaniem decyzji przysługuje prawo zapoznania się z całością zgromadzonej dokumentacji oraz wniesienia uwag co do zebranego materiału dowodowego w siedzibie Urzędu Miasta i Gminy w Chorzelach, Wydziale Rozwoju Miasta i Gminy Ch</w:t>
      </w:r>
      <w:r>
        <w:rPr>
          <w:rFonts w:ascii="Tahoma" w:eastAsia="Times New Roman" w:hAnsi="Tahoma" w:cs="Tahoma"/>
        </w:rPr>
        <w:t>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980E8F" w:rsidRDefault="0029681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zostaje podane do pu</w:t>
      </w:r>
      <w:r>
        <w:rPr>
          <w:rFonts w:ascii="Tahoma" w:eastAsia="Times New Roman" w:hAnsi="Tahoma" w:cs="Tahoma"/>
        </w:rPr>
        <w:t xml:space="preserve">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sołectwa N</w:t>
      </w:r>
      <w:r>
        <w:rPr>
          <w:rFonts w:ascii="Tahoma" w:eastAsia="Times New Roman" w:hAnsi="Tahoma" w:cs="Tahoma"/>
        </w:rPr>
        <w:t>owa Wieś.</w:t>
      </w:r>
    </w:p>
    <w:p w:rsidR="00980E8F" w:rsidRDefault="00980E8F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980E8F" w:rsidRDefault="00296813">
      <w:pPr>
        <w:pStyle w:val="Standard"/>
        <w:tabs>
          <w:tab w:val="left" w:pos="5954"/>
        </w:tabs>
        <w:autoSpaceDE w:val="0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Burmistrz</w:t>
      </w:r>
    </w:p>
    <w:p w:rsidR="00980E8F" w:rsidRDefault="00296813">
      <w:pPr>
        <w:pStyle w:val="Standard"/>
        <w:tabs>
          <w:tab w:val="left" w:pos="5954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Beata Szczepankowska</w:t>
      </w:r>
    </w:p>
    <w:p w:rsidR="00980E8F" w:rsidRDefault="00296813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980E8F" w:rsidRDefault="00296813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980E8F" w:rsidRDefault="00296813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ogłoszeń sołectwa Nowa Wieś (za </w:t>
      </w:r>
      <w:r>
        <w:rPr>
          <w:rFonts w:ascii="Tahoma" w:eastAsia="Times New Roman" w:hAnsi="Tahoma" w:cs="Tahoma"/>
          <w:lang w:eastAsia="ar-SA" w:bidi="ar-SA"/>
        </w:rPr>
        <w:t>pośrednictwem sołtysa);</w:t>
      </w:r>
    </w:p>
    <w:p w:rsidR="00980E8F" w:rsidRDefault="00296813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980E8F" w:rsidRDefault="00296813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980E8F" w:rsidRDefault="00296813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980E8F" w:rsidRDefault="00296813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Anna Piórkowska.</w:t>
      </w:r>
    </w:p>
    <w:p w:rsidR="00980E8F" w:rsidRDefault="00296813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Paweł Janusz Piórkowski.</w:t>
      </w:r>
    </w:p>
    <w:sectPr w:rsidR="00980E8F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813">
      <w:r>
        <w:separator/>
      </w:r>
    </w:p>
  </w:endnote>
  <w:endnote w:type="continuationSeparator" w:id="0">
    <w:p w:rsidR="00000000" w:rsidRDefault="002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6813">
      <w:r>
        <w:rPr>
          <w:color w:val="000000"/>
        </w:rPr>
        <w:separator/>
      </w:r>
    </w:p>
  </w:footnote>
  <w:footnote w:type="continuationSeparator" w:id="0">
    <w:p w:rsidR="00000000" w:rsidRDefault="0029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41E"/>
    <w:multiLevelType w:val="multilevel"/>
    <w:tmpl w:val="D506FDC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0C395E"/>
    <w:multiLevelType w:val="multilevel"/>
    <w:tmpl w:val="33525E02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82309E"/>
    <w:multiLevelType w:val="multilevel"/>
    <w:tmpl w:val="A6A0E1F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14761E"/>
    <w:multiLevelType w:val="multilevel"/>
    <w:tmpl w:val="735E504E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1E5B57"/>
    <w:multiLevelType w:val="multilevel"/>
    <w:tmpl w:val="CE227B1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AE63975"/>
    <w:multiLevelType w:val="multilevel"/>
    <w:tmpl w:val="D708D262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0D37B5"/>
    <w:multiLevelType w:val="multilevel"/>
    <w:tmpl w:val="AA3671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1AE7D46"/>
    <w:multiLevelType w:val="multilevel"/>
    <w:tmpl w:val="9522D8A8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1531961"/>
    <w:multiLevelType w:val="multilevel"/>
    <w:tmpl w:val="C1C651B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EE4D3F"/>
    <w:multiLevelType w:val="multilevel"/>
    <w:tmpl w:val="4B48560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4DF1767"/>
    <w:multiLevelType w:val="multilevel"/>
    <w:tmpl w:val="E15E93A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DB61D47"/>
    <w:multiLevelType w:val="multilevel"/>
    <w:tmpl w:val="B492CAB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17B414F"/>
    <w:multiLevelType w:val="multilevel"/>
    <w:tmpl w:val="8558060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0E8F"/>
    <w:rsid w:val="00296813"/>
    <w:rsid w:val="009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E906-23AA-4AB7-AE20-4C878234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2021-04-19T08:48:00Z</cp:lastPrinted>
  <dcterms:created xsi:type="dcterms:W3CDTF">2021-04-20T06:38:00Z</dcterms:created>
  <dcterms:modified xsi:type="dcterms:W3CDTF">2021-04-20T06:38:00Z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