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8D" w:rsidRDefault="00434003" w:rsidP="00434003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28.04.2021 r.</w:t>
      </w:r>
    </w:p>
    <w:p w:rsidR="000A198D" w:rsidRDefault="00434003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WROZ.6220.4.2021.MCH</w:t>
      </w:r>
    </w:p>
    <w:p w:rsidR="000A198D" w:rsidRDefault="000A198D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:rsidR="000A198D" w:rsidRDefault="00434003" w:rsidP="0043400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0A198D" w:rsidRDefault="00434003" w:rsidP="0043400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0A198D" w:rsidRDefault="000A198D">
      <w:pPr>
        <w:spacing w:line="276" w:lineRule="auto"/>
        <w:ind w:firstLine="708"/>
        <w:rPr>
          <w:rFonts w:ascii="Tahoma" w:eastAsia="Times New Roman" w:hAnsi="Tahoma" w:cs="Tahoma"/>
        </w:rPr>
      </w:pPr>
    </w:p>
    <w:p w:rsidR="000A198D" w:rsidRDefault="0043400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ustawy z </w:t>
      </w:r>
      <w:r>
        <w:rPr>
          <w:rFonts w:ascii="Tahoma" w:eastAsia="Times New Roman" w:hAnsi="Tahoma" w:cs="Tahoma"/>
        </w:rPr>
        <w:t>dnia 14 czerwca 1960 r. – Kodeks postępowania administracyjnego (t. j. Dz. U. z 2021 r., poz. 735) oraz na podstawie art.74 ust. 3 ustawy z dnia 3 października 2008 r. o udostępnianiu informacji o środowisku i jego ochronie, udziale społeczeństwa w ochroni</w:t>
      </w:r>
      <w:r>
        <w:rPr>
          <w:rFonts w:ascii="Tahoma" w:eastAsia="Times New Roman" w:hAnsi="Tahoma" w:cs="Tahoma"/>
        </w:rPr>
        <w:t>e środowiska oraz o ocenach oddziaływania na środowisko (t.j. Dz. U. z 2021 r., poz. 247) w związku z art. 49 ustawy z dnia 14 czerwca 1960 r. Kodeksu postępowania administracyjnego (t. j. Dz. U. z 2021 r., poz. 735) Burmistrz Miasta i Gminy Chorzele zawia</w:t>
      </w:r>
      <w:r>
        <w:rPr>
          <w:rFonts w:ascii="Tahoma" w:eastAsia="Times New Roman" w:hAnsi="Tahoma" w:cs="Tahoma"/>
        </w:rPr>
        <w:t xml:space="preserve">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bookmarkStart w:id="0" w:name="_GoBack"/>
      <w:r>
        <w:rPr>
          <w:rFonts w:ascii="Tahoma" w:hAnsi="Tahoma" w:cs="Tahoma"/>
        </w:rPr>
        <w:t>„Budowa elektrowni fotowoltaicznej o mocy do 1 MW i wysokości do 3 m, na części działek o nr ew. 32/1 i 32/</w:t>
      </w:r>
      <w:r>
        <w:rPr>
          <w:rFonts w:ascii="Tahoma" w:hAnsi="Tahoma" w:cs="Tahoma"/>
        </w:rPr>
        <w:t>2 położonych w obrębie Raszujka, gmina Chorzele”.</w:t>
      </w:r>
      <w:bookmarkEnd w:id="0"/>
    </w:p>
    <w:p w:rsidR="000A198D" w:rsidRDefault="00434003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w przedmiotowej sprawie oraz do wydania decyzji administracyjnej.</w:t>
      </w:r>
    </w:p>
    <w:p w:rsidR="000A198D" w:rsidRDefault="0043400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przysług</w:t>
      </w:r>
      <w:r>
        <w:rPr>
          <w:rFonts w:ascii="Tahoma" w:eastAsia="Times New Roman" w:hAnsi="Tahoma" w:cs="Tahoma"/>
        </w:rPr>
        <w:t>uje prawo zapoznania się z całością zgromadzonej dokumentacji oraz wniesienia uwag co do zebranego materiału dowodowego w siedzibie Urzędu Miasta i Gminy w Chorzelach, Wydziale Rozwoju Miasta i Gminy Chorzele, ul. Stanisława Komosińskiego 1, 06 – 330 Chorz</w:t>
      </w:r>
      <w:r>
        <w:rPr>
          <w:rFonts w:ascii="Tahoma" w:eastAsia="Times New Roman" w:hAnsi="Tahoma" w:cs="Tahoma"/>
        </w:rPr>
        <w:t>ele, pokój nr 19, w 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0A198D" w:rsidRDefault="00434003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obwieszczenie zostaje podane do publicznej wiadomości przez zawiadomienie na stronie Biuletyn</w:t>
      </w:r>
      <w:r>
        <w:rPr>
          <w:rFonts w:ascii="Tahoma" w:eastAsia="Times New Roman" w:hAnsi="Tahoma" w:cs="Tahoma"/>
        </w:rPr>
        <w:t xml:space="preserve">u Informacji Publicznej Urzędu Miasta i Gminy w 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sołectwa Raszujka.</w:t>
      </w:r>
    </w:p>
    <w:p w:rsidR="000A198D" w:rsidRDefault="000A198D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0A198D" w:rsidRDefault="00434003">
      <w:pPr>
        <w:pStyle w:val="Standard"/>
        <w:tabs>
          <w:tab w:val="left" w:pos="6030"/>
        </w:tabs>
        <w:autoSpaceDE w:val="0"/>
        <w:spacing w:line="276" w:lineRule="auto"/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Z up. Burmistrza</w:t>
      </w:r>
    </w:p>
    <w:p w:rsidR="000A198D" w:rsidRDefault="00434003">
      <w:pPr>
        <w:pStyle w:val="Standard"/>
        <w:tabs>
          <w:tab w:val="left" w:pos="6030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Regina Grzelak</w:t>
      </w:r>
    </w:p>
    <w:p w:rsidR="000A198D" w:rsidRDefault="000A198D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:rsidR="000A198D" w:rsidRDefault="00434003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Otrzymują:</w:t>
      </w:r>
    </w:p>
    <w:p w:rsidR="000A198D" w:rsidRDefault="00434003">
      <w:pPr>
        <w:pStyle w:val="Standard"/>
        <w:numPr>
          <w:ilvl w:val="0"/>
          <w:numId w:val="12"/>
        </w:numPr>
        <w:tabs>
          <w:tab w:val="left" w:pos="-75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</w:t>
      </w:r>
      <w:r>
        <w:rPr>
          <w:rFonts w:ascii="Tahoma" w:eastAsia="Times New Roman" w:hAnsi="Tahoma" w:cs="Tahoma"/>
          <w:lang w:eastAsia="ar-SA" w:bidi="ar-SA"/>
        </w:rPr>
        <w:t xml:space="preserve">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ogłoszeń.</w:t>
      </w:r>
    </w:p>
    <w:p w:rsidR="000A198D" w:rsidRDefault="00434003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>- wywieszenie na tablicy ogłoszeń sołectwa Raszujka (za pośrednictwem sołtysa);</w:t>
      </w:r>
    </w:p>
    <w:p w:rsidR="000A198D" w:rsidRDefault="00434003">
      <w:pPr>
        <w:pStyle w:val="Standard"/>
        <w:numPr>
          <w:ilvl w:val="0"/>
          <w:numId w:val="12"/>
        </w:numPr>
        <w:tabs>
          <w:tab w:val="left" w:pos="-754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0A198D" w:rsidRDefault="00434003">
      <w:pPr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 wiadomości:</w:t>
      </w:r>
    </w:p>
    <w:p w:rsidR="000A198D" w:rsidRDefault="00434003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0A198D" w:rsidRDefault="00434003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Aneta Panuś.</w:t>
      </w:r>
    </w:p>
    <w:p w:rsidR="000A198D" w:rsidRDefault="00434003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P. Waldemar Pa</w:t>
      </w:r>
      <w:r>
        <w:rPr>
          <w:rFonts w:ascii="Tahoma" w:hAnsi="Tahoma" w:cs="Tahoma"/>
        </w:rPr>
        <w:t>nuś.</w:t>
      </w:r>
    </w:p>
    <w:sectPr w:rsidR="000A198D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4003">
      <w:r>
        <w:separator/>
      </w:r>
    </w:p>
  </w:endnote>
  <w:endnote w:type="continuationSeparator" w:id="0">
    <w:p w:rsidR="00000000" w:rsidRDefault="0043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4003">
      <w:r>
        <w:rPr>
          <w:color w:val="000000"/>
        </w:rPr>
        <w:separator/>
      </w:r>
    </w:p>
  </w:footnote>
  <w:footnote w:type="continuationSeparator" w:id="0">
    <w:p w:rsidR="00000000" w:rsidRDefault="0043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F25"/>
    <w:multiLevelType w:val="multilevel"/>
    <w:tmpl w:val="4BB49F5A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B94224"/>
    <w:multiLevelType w:val="multilevel"/>
    <w:tmpl w:val="47760DE0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2B6F10"/>
    <w:multiLevelType w:val="multilevel"/>
    <w:tmpl w:val="0BA4164E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659167E"/>
    <w:multiLevelType w:val="multilevel"/>
    <w:tmpl w:val="3DFA0B4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5818CF"/>
    <w:multiLevelType w:val="multilevel"/>
    <w:tmpl w:val="EB0229B8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3F02B66"/>
    <w:multiLevelType w:val="multilevel"/>
    <w:tmpl w:val="27369CA2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DA77F16"/>
    <w:multiLevelType w:val="multilevel"/>
    <w:tmpl w:val="9E26C5D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D54011"/>
    <w:multiLevelType w:val="multilevel"/>
    <w:tmpl w:val="163693F2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0EA6227"/>
    <w:multiLevelType w:val="multilevel"/>
    <w:tmpl w:val="87B4AD72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68A3A7F"/>
    <w:multiLevelType w:val="multilevel"/>
    <w:tmpl w:val="8FC4F93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7903C1D"/>
    <w:multiLevelType w:val="multilevel"/>
    <w:tmpl w:val="AF142352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C791F5E"/>
    <w:multiLevelType w:val="multilevel"/>
    <w:tmpl w:val="2952A84A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FBC5823"/>
    <w:multiLevelType w:val="multilevel"/>
    <w:tmpl w:val="0E902656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198D"/>
    <w:rsid w:val="000A198D"/>
    <w:rsid w:val="0043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DA8B1-DD0F-4AD5-834F-7C100170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2021-04-29T08:19:00Z</cp:lastPrinted>
  <dcterms:created xsi:type="dcterms:W3CDTF">2021-04-30T07:00:00Z</dcterms:created>
  <dcterms:modified xsi:type="dcterms:W3CDTF">2021-04-30T07:00:00Z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