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69" w:rsidRDefault="00520C69">
      <w:pPr>
        <w:pStyle w:val="Standard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520C69" w:rsidRDefault="002B5344">
      <w:pPr>
        <w:pStyle w:val="Standard"/>
        <w:jc w:val="center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520C69" w:rsidRDefault="002B5344">
      <w:pPr>
        <w:pStyle w:val="Standard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520C69" w:rsidRDefault="002B5344">
      <w:pPr>
        <w:pStyle w:val="Standard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08.12.2021 r.</w:t>
      </w:r>
    </w:p>
    <w:p w:rsidR="00520C69" w:rsidRDefault="002B5344">
      <w:pPr>
        <w:pStyle w:val="Standard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520C69" w:rsidRDefault="002B5344">
      <w:pPr>
        <w:pStyle w:val="Standard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520C69" w:rsidRDefault="002B5344">
      <w:pPr>
        <w:pStyle w:val="Standard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520C69" w:rsidRDefault="002B534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WROZ.6220.28.2021.MCH</w:t>
      </w:r>
    </w:p>
    <w:p w:rsidR="00520C69" w:rsidRDefault="002B5344">
      <w:pPr>
        <w:pStyle w:val="Standard"/>
        <w:jc w:val="center"/>
      </w:pPr>
      <w:r>
        <w:rPr>
          <w:rFonts w:ascii="Tahoma" w:hAnsi="Tahoma" w:cs="Tahoma"/>
          <w:b/>
          <w:bCs/>
        </w:rPr>
        <w:t>OBWIESZCZENIE</w:t>
      </w:r>
    </w:p>
    <w:p w:rsidR="00520C69" w:rsidRDefault="002B5344">
      <w:pPr>
        <w:pStyle w:val="Standard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 w sprawie zmiany decyzji o środowiskowych uwarunkowaniach realizacji przedsięwzięcia</w:t>
      </w:r>
    </w:p>
    <w:p w:rsidR="00520C69" w:rsidRDefault="002B5344">
      <w:pPr>
        <w:pStyle w:val="Standard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na podstawie art</w:t>
      </w:r>
      <w:r>
        <w:rPr>
          <w:rFonts w:ascii="Tahoma" w:hAnsi="Tahoma" w:cs="Tahoma"/>
        </w:rPr>
        <w:t>. 74 ust. 3 ustawy z dnia 3 października 2008 r. o udostępnianiu informacji o środowisku i jego ochronie, udziale społeczeństwa w ochronie środowiska oraz o ocenach oddziaływania na środowisko (t. j. Dz. U. z 2021 r., poz. 247 z późn. zm.) w związku z art.</w:t>
      </w:r>
      <w:r>
        <w:rPr>
          <w:rFonts w:ascii="Tahoma" w:hAnsi="Tahoma" w:cs="Tahoma"/>
        </w:rPr>
        <w:t xml:space="preserve"> 61 § 4 i art. 49 ustawy z dnia 14 czerwca 1960 r. Kodeks postępowania administracyjnego (t .j. Dz. U. z 2021 r., poz. 735 z późn. zm.)</w:t>
      </w:r>
    </w:p>
    <w:p w:rsidR="00520C69" w:rsidRDefault="002B5344">
      <w:pPr>
        <w:pStyle w:val="Standard"/>
        <w:jc w:val="center"/>
      </w:pPr>
      <w:r>
        <w:rPr>
          <w:rFonts w:ascii="Tahoma" w:hAnsi="Tahoma" w:cs="Tahoma"/>
          <w:b/>
          <w:bCs/>
        </w:rPr>
        <w:t>zawiadamia,</w:t>
      </w:r>
    </w:p>
    <w:p w:rsidR="00520C69" w:rsidRDefault="002B534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że na wniosek z dnia 17.11.2021 r. (data wpływu do tut. Urzędu 18.11.2021 r.) złożony przez Inwestora: </w:t>
      </w:r>
      <w:bookmarkStart w:id="1" w:name="_Hlk90041921"/>
      <w:r>
        <w:rPr>
          <w:rFonts w:ascii="Tahoma" w:hAnsi="Tahoma" w:cs="Tahoma"/>
        </w:rPr>
        <w:t>Zarzą</w:t>
      </w:r>
      <w:r>
        <w:rPr>
          <w:rFonts w:ascii="Tahoma" w:hAnsi="Tahoma" w:cs="Tahoma"/>
        </w:rPr>
        <w:t>d Powiatu Przasnyskiego, ul. Św. Stanisława kostki 5, 06-300 Przasnysz</w:t>
      </w:r>
      <w:bookmarkEnd w:id="1"/>
      <w:r>
        <w:rPr>
          <w:rFonts w:ascii="Tahoma" w:hAnsi="Tahoma" w:cs="Tahoma"/>
        </w:rPr>
        <w:t xml:space="preserve">, wszczęte zostało postępowanie administracyjne w sprawie zmiany decyzji o środowiskowych uwarunkowaniach zgody na realizację przedsięwzięcia polegającego na: </w:t>
      </w:r>
    </w:p>
    <w:p w:rsidR="00520C69" w:rsidRDefault="002B5344">
      <w:pPr>
        <w:pStyle w:val="Standard"/>
        <w:ind w:firstLine="709"/>
      </w:pPr>
      <w:r>
        <w:rPr>
          <w:rFonts w:ascii="Tahoma" w:hAnsi="Tahoma" w:cs="Tahoma"/>
          <w:b/>
          <w:bCs/>
        </w:rPr>
        <w:t>,,</w:t>
      </w:r>
      <w:bookmarkStart w:id="2" w:name="_Hlk90041205"/>
      <w:r>
        <w:rPr>
          <w:rFonts w:ascii="Tahoma" w:hAnsi="Tahoma" w:cs="Tahoma"/>
          <w:b/>
          <w:bCs/>
        </w:rPr>
        <w:t>Rozbudowie drogi wojewód</w:t>
      </w:r>
      <w:r>
        <w:rPr>
          <w:rFonts w:ascii="Tahoma" w:hAnsi="Tahoma" w:cs="Tahoma"/>
          <w:b/>
          <w:bCs/>
        </w:rPr>
        <w:t>zkiej nr 614 Chorzele – Krukowo – Myszyniec prowadzącej do terenów inwestycyjnych Przasnyskiej Strefy Gospodarczej podstrefa Chorzele</w:t>
      </w:r>
      <w:bookmarkEnd w:id="2"/>
      <w:r>
        <w:rPr>
          <w:rFonts w:ascii="Tahoma" w:hAnsi="Tahoma" w:cs="Tahoma"/>
          <w:b/>
          <w:bCs/>
        </w:rPr>
        <w:t>”.</w:t>
      </w:r>
    </w:p>
    <w:p w:rsidR="00520C69" w:rsidRDefault="002B5344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Celem postępowania w sprawie oceny oddziaływania na środowisko powyższego przedsięwzięcia jest określenie, analiza oraz </w:t>
      </w:r>
      <w:r>
        <w:rPr>
          <w:rFonts w:ascii="Tahoma" w:hAnsi="Tahoma" w:cs="Tahoma"/>
        </w:rPr>
        <w:t>ocena bezpośredniego i pośredniego wpływu przedsięwzięcia m.in. na środowisko oraz warunki zdrowia i życia ludzi.</w:t>
      </w:r>
    </w:p>
    <w:p w:rsidR="00520C69" w:rsidRDefault="002B5344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postępowania administracyjnego (t. j. Dz. U. z 2021 r., poz. 735 z późn. zm.)</w:t>
      </w:r>
      <w:r>
        <w:rPr>
          <w:rFonts w:ascii="Tahoma" w:hAnsi="Tahoma" w:cs="Tahoma"/>
        </w:rPr>
        <w:t xml:space="preserve"> organy administracji publicznej obowiązane są zapewnić stronom czynny udział w każdym stadium postępowania, a przed wydaniem decyzji umożliwić im wypowiedzenie się, co do zebranych dowodów i materiałów oraz zgłoszonych żądań. Strony mogą zapoznać się z do</w:t>
      </w:r>
      <w:r>
        <w:rPr>
          <w:rFonts w:ascii="Tahoma" w:hAnsi="Tahoma" w:cs="Tahoma"/>
        </w:rPr>
        <w:t>kumentacją sprawy w Wydziale Rozwoju Miasta i Gminy Chorzele, ul. Stanisława Komosińskiego 1, 06 – 330 Chorzele, pok. nr 19,  poniedziałek – piątek w godz. od 7.30 do 15.30 , tel. /29/ 751 - 65 - 52.</w:t>
      </w:r>
    </w:p>
    <w:p w:rsidR="00520C69" w:rsidRDefault="002B5344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</w:t>
      </w:r>
      <w:r>
        <w:rPr>
          <w:rFonts w:ascii="Tahoma" w:hAnsi="Tahoma" w:cs="Tahoma"/>
        </w:rPr>
        <w:t>domości przez zawiadomienie na stronie Biuletynu Informacji Publicznej Urzędu Miasta i Gminy w Chorzelach: www.bip.chorzele.pl oraz wywieszenie na tablicy ogłoszeń sołectwa Zaręby i Krukowo oraz na tablicy ogłoszeń Urzędu Miasta i Gminy w Chorzelach, .</w:t>
      </w:r>
    </w:p>
    <w:p w:rsidR="00520C69" w:rsidRDefault="00520C69">
      <w:pPr>
        <w:pStyle w:val="Standard"/>
        <w:rPr>
          <w:rFonts w:ascii="Tahoma" w:hAnsi="Tahoma" w:cs="Tahoma"/>
        </w:rPr>
      </w:pPr>
    </w:p>
    <w:p w:rsidR="00520C69" w:rsidRDefault="002B5344">
      <w:pPr>
        <w:pStyle w:val="Standard"/>
        <w:tabs>
          <w:tab w:val="left" w:pos="5955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Z</w:t>
      </w:r>
      <w:r>
        <w:rPr>
          <w:rFonts w:ascii="Tahoma" w:hAnsi="Tahoma" w:cs="Tahoma"/>
        </w:rPr>
        <w:t xml:space="preserve"> up. Burmistrza</w:t>
      </w:r>
    </w:p>
    <w:p w:rsidR="00520C69" w:rsidRDefault="002B5344">
      <w:pPr>
        <w:pStyle w:val="Standard"/>
        <w:tabs>
          <w:tab w:val="left" w:pos="5955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Agnieszka Opalach</w:t>
      </w:r>
    </w:p>
    <w:p w:rsidR="00520C69" w:rsidRDefault="00520C69">
      <w:pPr>
        <w:pStyle w:val="Standard"/>
        <w:rPr>
          <w:rFonts w:ascii="Tahoma" w:hAnsi="Tahoma" w:cs="Tahoma"/>
        </w:rPr>
      </w:pPr>
    </w:p>
    <w:p w:rsidR="00520C69" w:rsidRDefault="002B534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520C69" w:rsidRDefault="002B5344">
      <w:pPr>
        <w:pStyle w:val="Standard"/>
        <w:numPr>
          <w:ilvl w:val="0"/>
          <w:numId w:val="1"/>
        </w:numPr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520C69" w:rsidRDefault="002B5344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Zaręby i Krukowo (za pośrednictwem sołty</w:t>
      </w:r>
      <w:r>
        <w:rPr>
          <w:rFonts w:ascii="Tahoma" w:hAnsi="Tahoma" w:cs="Tahoma"/>
        </w:rPr>
        <w:t>sa);</w:t>
      </w:r>
    </w:p>
    <w:p w:rsidR="00520C69" w:rsidRDefault="002B5344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Urzędu Miasta i Gminy w Chorzelach;</w:t>
      </w:r>
    </w:p>
    <w:p w:rsidR="00520C69" w:rsidRDefault="002B5344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520C69" w:rsidRDefault="002B534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520C69" w:rsidRDefault="002B5344">
      <w:pPr>
        <w:pStyle w:val="Standard"/>
        <w:numPr>
          <w:ilvl w:val="0"/>
          <w:numId w:val="2"/>
        </w:numPr>
      </w:pPr>
      <w:r>
        <w:rPr>
          <w:rFonts w:ascii="Tahoma" w:hAnsi="Tahoma" w:cs="Tahoma"/>
        </w:rPr>
        <w:t>Inwestor.</w:t>
      </w:r>
    </w:p>
    <w:sectPr w:rsidR="00520C69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5344">
      <w:r>
        <w:separator/>
      </w:r>
    </w:p>
  </w:endnote>
  <w:endnote w:type="continuationSeparator" w:id="0">
    <w:p w:rsidR="00000000" w:rsidRDefault="002B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5344">
      <w:r>
        <w:rPr>
          <w:color w:val="000000"/>
        </w:rPr>
        <w:separator/>
      </w:r>
    </w:p>
  </w:footnote>
  <w:footnote w:type="continuationSeparator" w:id="0">
    <w:p w:rsidR="00000000" w:rsidRDefault="002B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40D90"/>
    <w:multiLevelType w:val="multilevel"/>
    <w:tmpl w:val="DAAA590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6672AF4"/>
    <w:multiLevelType w:val="multilevel"/>
    <w:tmpl w:val="2CA419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0C69"/>
    <w:rsid w:val="002B5344"/>
    <w:rsid w:val="0052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ACEDB-5E50-4B27-8008-7023C2CD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2021-12-13T11:06:00Z</cp:lastPrinted>
  <dcterms:created xsi:type="dcterms:W3CDTF">2021-12-13T12:32:00Z</dcterms:created>
  <dcterms:modified xsi:type="dcterms:W3CDTF">2021-12-13T12:32:00Z</dcterms:modified>
</cp:coreProperties>
</file>