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7966A9FC" w:rsidR="00AF3940" w:rsidRPr="003D2DA7" w:rsidRDefault="00914C45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2D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</w:t>
      </w:r>
      <w:r w:rsidR="007025B6">
        <w:rPr>
          <w:rFonts w:ascii="Arial" w:hAnsi="Arial" w:cs="Arial"/>
          <w:b/>
          <w:bCs/>
          <w:sz w:val="24"/>
          <w:szCs w:val="24"/>
        </w:rPr>
        <w:t>6</w:t>
      </w:r>
      <w:r w:rsidR="00456C9C" w:rsidRPr="003D2DA7">
        <w:rPr>
          <w:rFonts w:ascii="Arial" w:hAnsi="Arial" w:cs="Arial"/>
          <w:b/>
          <w:bCs/>
          <w:sz w:val="24"/>
          <w:szCs w:val="24"/>
        </w:rPr>
        <w:t>/20</w:t>
      </w:r>
      <w:r w:rsidR="009B40C5" w:rsidRPr="003D2DA7">
        <w:rPr>
          <w:rFonts w:ascii="Arial" w:hAnsi="Arial" w:cs="Arial"/>
          <w:b/>
          <w:bCs/>
          <w:sz w:val="24"/>
          <w:szCs w:val="24"/>
        </w:rPr>
        <w:t>2</w:t>
      </w:r>
      <w:r w:rsidR="00837140" w:rsidRPr="003D2D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2EE0E6C2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32611348"/>
            <w:r w:rsidR="009927D1" w:rsidRPr="009927D1">
              <w:rPr>
                <w:rFonts w:ascii="Arial" w:hAnsi="Arial" w:cs="Arial"/>
                <w:b/>
                <w:sz w:val="24"/>
                <w:szCs w:val="24"/>
              </w:rPr>
              <w:t xml:space="preserve">Wykonania dokumentacji projektowo- kosztorysowej na rozbudowę ul. Młynarskiej (dz. nr ew.1260),  ul. Kazimierza Wielkiego, ul. Przytulnej, ul. Księżycowej i ul. Pogodnej w </w:t>
            </w:r>
            <w:proofErr w:type="spellStart"/>
            <w:r w:rsidR="009927D1" w:rsidRPr="009927D1">
              <w:rPr>
                <w:rFonts w:ascii="Arial" w:hAnsi="Arial" w:cs="Arial"/>
                <w:b/>
                <w:sz w:val="24"/>
                <w:szCs w:val="24"/>
              </w:rPr>
              <w:t>msc</w:t>
            </w:r>
            <w:proofErr w:type="spellEnd"/>
            <w:r w:rsidR="009927D1" w:rsidRPr="009927D1">
              <w:rPr>
                <w:rFonts w:ascii="Arial" w:hAnsi="Arial" w:cs="Arial"/>
                <w:b/>
                <w:sz w:val="24"/>
                <w:szCs w:val="24"/>
              </w:rPr>
              <w:t>. Chorzele, gm. Chorzele</w:t>
            </w:r>
            <w:bookmarkEnd w:id="6"/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2B08FA13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7025B6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</w:t>
            </w:r>
            <w:r w:rsidR="007025B6">
              <w:rPr>
                <w:rFonts w:ascii="Arial" w:hAnsi="Arial" w:cs="Arial"/>
                <w:i/>
                <w:sz w:val="24"/>
                <w:szCs w:val="24"/>
              </w:rPr>
              <w:t>7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</w:t>
            </w:r>
            <w:r w:rsidR="007025B6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626CBDAD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4EF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4B98E3F6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B4EF5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77777777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art.91 ust.3a ustawy </w:t>
            </w:r>
            <w:proofErr w:type="spellStart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E703EA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E703EA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8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6D4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C62C04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928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81AF3D7" w14:textId="77777777" w:rsidR="00675090" w:rsidRDefault="006750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090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5B6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7D1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57C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4EF5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63</TotalTime>
  <Pages>5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20</cp:revision>
  <cp:lastPrinted>2018-03-08T07:55:00Z</cp:lastPrinted>
  <dcterms:created xsi:type="dcterms:W3CDTF">2023-02-14T11:42:00Z</dcterms:created>
  <dcterms:modified xsi:type="dcterms:W3CDTF">2023-04-17T11:48:00Z</dcterms:modified>
</cp:coreProperties>
</file>