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5BA6E" w14:textId="77777777" w:rsidR="00A4001C" w:rsidRDefault="008E0642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14:paraId="6E9DDC1C" w14:textId="77777777" w:rsidR="00A4001C" w:rsidRDefault="008E0642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14:paraId="39120952" w14:textId="77777777" w:rsidR="00A4001C" w:rsidRDefault="00A4001C">
      <w:pPr>
        <w:pStyle w:val="Standard"/>
        <w:spacing w:line="276" w:lineRule="auto"/>
        <w:rPr>
          <w:rFonts w:ascii="Tahoma" w:hAnsi="Tahoma" w:cs="Tahoma"/>
        </w:rPr>
      </w:pPr>
    </w:p>
    <w:p w14:paraId="03FC5F0B" w14:textId="77777777" w:rsidR="00A4001C" w:rsidRDefault="008E064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Chorzele, dnia 20.06.2023 r.</w:t>
      </w:r>
    </w:p>
    <w:p w14:paraId="03D6CAB8" w14:textId="77777777" w:rsidR="00A4001C" w:rsidRDefault="008E064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14:paraId="622B9E47" w14:textId="77777777" w:rsidR="00A4001C" w:rsidRDefault="008E064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ul. Stanisława Komosińskiego 1</w:t>
      </w:r>
    </w:p>
    <w:p w14:paraId="3E63F4CA" w14:textId="77777777" w:rsidR="00A4001C" w:rsidRDefault="008E064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14:paraId="1BB2D1E9" w14:textId="77777777" w:rsidR="00A4001C" w:rsidRDefault="00A4001C">
      <w:pPr>
        <w:pStyle w:val="Standard"/>
        <w:spacing w:line="276" w:lineRule="auto"/>
        <w:rPr>
          <w:rFonts w:ascii="Tahoma" w:hAnsi="Tahoma" w:cs="Tahoma"/>
        </w:rPr>
      </w:pPr>
    </w:p>
    <w:p w14:paraId="362B9A08" w14:textId="77777777" w:rsidR="00A4001C" w:rsidRDefault="008E064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WROZ.6220.7.2023.MCH</w:t>
      </w:r>
    </w:p>
    <w:p w14:paraId="41C0FC33" w14:textId="77777777" w:rsidR="00A4001C" w:rsidRDefault="00A4001C">
      <w:pPr>
        <w:pStyle w:val="Standard"/>
        <w:spacing w:line="276" w:lineRule="auto"/>
        <w:rPr>
          <w:rFonts w:ascii="Tahoma" w:hAnsi="Tahoma" w:cs="Tahoma"/>
        </w:rPr>
      </w:pPr>
    </w:p>
    <w:p w14:paraId="2397FB75" w14:textId="77777777" w:rsidR="00A4001C" w:rsidRDefault="008E0642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OBWIESZCZENIE</w:t>
      </w:r>
    </w:p>
    <w:p w14:paraId="1896838F" w14:textId="77777777" w:rsidR="00A4001C" w:rsidRDefault="008E0642">
      <w:pPr>
        <w:pStyle w:val="Standard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14:paraId="6141C66F" w14:textId="77777777" w:rsidR="00A4001C" w:rsidRDefault="00A4001C">
      <w:pPr>
        <w:pStyle w:val="Standard"/>
        <w:spacing w:line="276" w:lineRule="auto"/>
        <w:rPr>
          <w:rFonts w:ascii="Tahoma" w:hAnsi="Tahoma" w:cs="Tahoma"/>
        </w:rPr>
      </w:pPr>
    </w:p>
    <w:p w14:paraId="33668716" w14:textId="77777777" w:rsidR="00A4001C" w:rsidRDefault="008E064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>
        <w:rPr>
          <w:rFonts w:ascii="Tahoma" w:hAnsi="Tahoma" w:cs="Tahoma"/>
        </w:rPr>
        <w:t>ołeczeństwa w ochronie środowiska oraz o ocenach oddziaływania na środowisko (Dz. U. z 2023 r., poz. 1094) w związku z art. 49 ustawy z dnia 14 czerwca 1960 r. Kodeks postępowania administracyjnego (Dz. U. z 2023 r., poz. 775 ze zm.)</w:t>
      </w:r>
    </w:p>
    <w:p w14:paraId="7F592D02" w14:textId="77777777" w:rsidR="00A4001C" w:rsidRDefault="008E0642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14:paraId="1B2093A6" w14:textId="77777777" w:rsidR="00A4001C" w:rsidRDefault="008E064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że na </w:t>
      </w:r>
      <w:r>
        <w:rPr>
          <w:rFonts w:ascii="Tahoma" w:hAnsi="Tahoma" w:cs="Tahoma"/>
        </w:rPr>
        <w:t>wniosek z dnia 05.06.2023 r. (data wpływu do tut. Urzędu 07.06.2023 r.) złożony przez Inwestora: firmę ENEOZ HOLDING Sp. z o. o., ul. Gdańska 8, 80-209 Chwaszczyno, wszczęte zostało postępowanie administracyjne w sprawie wydania decyzji o środowiskowych uw</w:t>
      </w:r>
      <w:r>
        <w:rPr>
          <w:rFonts w:ascii="Tahoma" w:hAnsi="Tahoma" w:cs="Tahoma"/>
        </w:rPr>
        <w:t xml:space="preserve">arunkowaniach zgody na realizację przedsięwzięcia pn.: </w:t>
      </w:r>
    </w:p>
    <w:p w14:paraId="4BCD0CC3" w14:textId="77777777" w:rsidR="00A4001C" w:rsidRDefault="008E0642">
      <w:pPr>
        <w:pStyle w:val="Standard"/>
        <w:spacing w:line="276" w:lineRule="auto"/>
        <w:ind w:firstLine="709"/>
      </w:pPr>
      <w:r>
        <w:rPr>
          <w:rFonts w:ascii="Tahoma" w:hAnsi="Tahoma" w:cs="Tahoma"/>
          <w:b/>
          <w:bCs/>
        </w:rPr>
        <w:t>,,</w:t>
      </w:r>
      <w:bookmarkStart w:id="0" w:name="_Hlk125098388"/>
      <w:r>
        <w:rPr>
          <w:rFonts w:ascii="Tahoma" w:hAnsi="Tahoma" w:cs="Tahoma"/>
          <w:b/>
          <w:bCs/>
          <w:kern w:val="0"/>
        </w:rPr>
        <w:t>Budowa elektrowni fotowoltaicznej Lipowiec o mocy do 3 MW na działkach o nr 82 i 83, położonych w miejscowości Lipowiec, obręb Lipowiec, gmina Chorzele</w:t>
      </w:r>
      <w:bookmarkEnd w:id="0"/>
      <w:r>
        <w:rPr>
          <w:rFonts w:ascii="Tahoma" w:hAnsi="Tahoma" w:cs="Tahoma"/>
          <w:b/>
          <w:bCs/>
        </w:rPr>
        <w:t xml:space="preserve">”. </w:t>
      </w:r>
    </w:p>
    <w:p w14:paraId="146F7D4B" w14:textId="77777777" w:rsidR="00A4001C" w:rsidRDefault="008E064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Celem postępowania w sprawie oceny oddziały</w:t>
      </w:r>
      <w:r>
        <w:rPr>
          <w:rFonts w:ascii="Tahoma" w:hAnsi="Tahoma" w:cs="Tahoma"/>
        </w:rPr>
        <w:t>wania na środowisko powyższego przedsięwzięcia jest określenie, analiza oraz ocena bezpośredniego i pośredniego wpływu przedsięwzięcia m.in. na środowisko oraz warunki zdrowia i życia ludzi.</w:t>
      </w:r>
    </w:p>
    <w:p w14:paraId="142661AB" w14:textId="77777777" w:rsidR="00A4001C" w:rsidRDefault="008E064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1 ustawy z dnia 14 czerwca 1960 r. Kodeks </w:t>
      </w:r>
      <w:r>
        <w:rPr>
          <w:rFonts w:ascii="Tahoma" w:hAnsi="Tahoma" w:cs="Tahoma"/>
        </w:rPr>
        <w:t xml:space="preserve">postępowania administracyjnego (Dz. U. z 2023 r., poz. 775 ze zm.) organy administracji publicznej obowiązane są zapewnić stronom czynny udział w każdym stadium postępowania, a przed wydaniem decyzji umożliwić im wypowiedzenie się, co do zebranych dowodów </w:t>
      </w:r>
      <w:r>
        <w:rPr>
          <w:rFonts w:ascii="Tahoma" w:hAnsi="Tahoma" w:cs="Tahoma"/>
        </w:rPr>
        <w:t>i materiałów oraz zgłoszonych żądań. Strony mogą zapoznać się z dokumentacją sprawy w Wydziale Rozwoju Miasta i Gminy Chorzele, ul. Stanisława Komosińskiego 1, 06 – 330 Chorzele, pok. nr 19,  poniedziałek – piątek w godz. od 7.30 do 15.30 , tel. /29/ 751 -</w:t>
      </w:r>
      <w:r>
        <w:rPr>
          <w:rFonts w:ascii="Tahoma" w:hAnsi="Tahoma" w:cs="Tahoma"/>
        </w:rPr>
        <w:t xml:space="preserve"> 65 - 52.</w:t>
      </w:r>
    </w:p>
    <w:p w14:paraId="1F7D922C" w14:textId="77777777" w:rsidR="00A4001C" w:rsidRDefault="008E064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Niniejsze obwieszczenie zostaje podane do publicznej wiadomości przez zawiadomienie na stronie Biuletynu Informacji Publicznej Urzędu Miasta i Gminy w Chorzelach: www.bip.chorzele.pl oraz wywieszenie na tablicy ogłoszeń sołectwa Lipowiec.</w:t>
      </w:r>
    </w:p>
    <w:p w14:paraId="2F5D6C8A" w14:textId="77777777" w:rsidR="00A4001C" w:rsidRDefault="008E0642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Z up. B</w:t>
      </w:r>
      <w:r>
        <w:rPr>
          <w:rFonts w:ascii="Tahoma" w:hAnsi="Tahoma" w:cs="Tahoma"/>
        </w:rPr>
        <w:t>urmistrza</w:t>
      </w:r>
    </w:p>
    <w:p w14:paraId="2E19B9B5" w14:textId="77777777" w:rsidR="00A4001C" w:rsidRDefault="008E0642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 xml:space="preserve">mgr Aneta </w:t>
      </w:r>
      <w:proofErr w:type="spellStart"/>
      <w:r>
        <w:rPr>
          <w:rFonts w:ascii="Tahoma" w:hAnsi="Tahoma" w:cs="Tahoma"/>
        </w:rPr>
        <w:t>Bacławska</w:t>
      </w:r>
      <w:proofErr w:type="spellEnd"/>
    </w:p>
    <w:p w14:paraId="2BF62AD9" w14:textId="77777777" w:rsidR="00A4001C" w:rsidRDefault="008E0642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Zastępca Burmistrza</w:t>
      </w:r>
    </w:p>
    <w:p w14:paraId="1DD6955C" w14:textId="77777777" w:rsidR="00A4001C" w:rsidRDefault="008E0642">
      <w:pPr>
        <w:pStyle w:val="Standard"/>
        <w:spacing w:line="276" w:lineRule="auto"/>
        <w:ind w:left="6521"/>
        <w:rPr>
          <w:rFonts w:ascii="Tahoma" w:hAnsi="Tahoma" w:cs="Tahoma"/>
        </w:rPr>
      </w:pPr>
      <w:r>
        <w:rPr>
          <w:rFonts w:ascii="Tahoma" w:hAnsi="Tahoma" w:cs="Tahoma"/>
        </w:rPr>
        <w:t>Miasta i Gminy Chorzele</w:t>
      </w:r>
    </w:p>
    <w:p w14:paraId="4C2CABAF" w14:textId="77777777" w:rsidR="00A4001C" w:rsidRDefault="00A4001C">
      <w:pPr>
        <w:pStyle w:val="Standard"/>
        <w:spacing w:line="276" w:lineRule="auto"/>
        <w:rPr>
          <w:rFonts w:ascii="Tahoma" w:hAnsi="Tahoma" w:cs="Tahoma"/>
        </w:rPr>
      </w:pPr>
    </w:p>
    <w:p w14:paraId="68C33A6E" w14:textId="77777777" w:rsidR="00A4001C" w:rsidRDefault="008E064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14:paraId="24A57058" w14:textId="77777777" w:rsidR="00A4001C" w:rsidRDefault="008E0642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tablicy ogłoszeń:</w:t>
      </w:r>
    </w:p>
    <w:p w14:paraId="79D3A666" w14:textId="77777777" w:rsidR="00A4001C" w:rsidRDefault="008E0642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L</w:t>
      </w:r>
      <w:r>
        <w:rPr>
          <w:rFonts w:ascii="Tahoma" w:hAnsi="Tahoma" w:cs="Tahoma"/>
        </w:rPr>
        <w:t>ipowiec (za pośrednictwem sołtysa);</w:t>
      </w:r>
    </w:p>
    <w:p w14:paraId="47A38D5E" w14:textId="77777777" w:rsidR="00A4001C" w:rsidRDefault="008E0642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14:paraId="687321CB" w14:textId="77777777" w:rsidR="00A4001C" w:rsidRDefault="008E0642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23E45000" w14:textId="77777777" w:rsidR="00A4001C" w:rsidRDefault="008E0642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Inwestor;</w:t>
      </w:r>
    </w:p>
    <w:p w14:paraId="08DDCF05" w14:textId="77777777" w:rsidR="00A4001C" w:rsidRDefault="008E0642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Elżbieta Moskalik;</w:t>
      </w:r>
    </w:p>
    <w:p w14:paraId="405B9D14" w14:textId="77777777" w:rsidR="00A4001C" w:rsidRDefault="008E0642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>P. Andrzej Moskalik.</w:t>
      </w:r>
    </w:p>
    <w:sectPr w:rsidR="00A4001C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BD6F3" w14:textId="77777777" w:rsidR="00000000" w:rsidRDefault="008E0642">
      <w:r>
        <w:separator/>
      </w:r>
    </w:p>
  </w:endnote>
  <w:endnote w:type="continuationSeparator" w:id="0">
    <w:p w14:paraId="01BDE105" w14:textId="77777777" w:rsidR="00000000" w:rsidRDefault="008E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CCD4" w14:textId="77777777" w:rsidR="00000000" w:rsidRDefault="008E0642">
      <w:r>
        <w:rPr>
          <w:color w:val="000000"/>
        </w:rPr>
        <w:separator/>
      </w:r>
    </w:p>
  </w:footnote>
  <w:footnote w:type="continuationSeparator" w:id="0">
    <w:p w14:paraId="30088A20" w14:textId="77777777" w:rsidR="00000000" w:rsidRDefault="008E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373B0"/>
    <w:multiLevelType w:val="multilevel"/>
    <w:tmpl w:val="F91A051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D31231D"/>
    <w:multiLevelType w:val="multilevel"/>
    <w:tmpl w:val="89529D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001C"/>
    <w:rsid w:val="008E0642"/>
    <w:rsid w:val="00A4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9389"/>
  <w15:docId w15:val="{443122FE-DA7C-444F-842D-24462E7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2245</Characters>
  <Application>Microsoft Office Word</Application>
  <DocSecurity>4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Sobolewski</dc:creator>
  <cp:lastModifiedBy>Patryk Sobolewski</cp:lastModifiedBy>
  <cp:revision>2</cp:revision>
  <cp:lastPrinted>2023-06-20T11:35:00Z</cp:lastPrinted>
  <dcterms:created xsi:type="dcterms:W3CDTF">2023-06-21T05:40:00Z</dcterms:created>
  <dcterms:modified xsi:type="dcterms:W3CDTF">2023-06-21T05:40:00Z</dcterms:modified>
</cp:coreProperties>
</file>