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135" w14:textId="77777777" w:rsidR="00AF42F6" w:rsidRDefault="006855B9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0E6B24F2" w14:textId="77777777" w:rsidR="00AF42F6" w:rsidRDefault="006855B9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3F75009A" w14:textId="77777777" w:rsidR="00AF42F6" w:rsidRDefault="00AF42F6">
      <w:pPr>
        <w:pStyle w:val="Standard"/>
        <w:spacing w:line="276" w:lineRule="auto"/>
        <w:rPr>
          <w:rFonts w:ascii="Tahoma" w:hAnsi="Tahoma" w:cs="Tahoma"/>
        </w:rPr>
      </w:pPr>
    </w:p>
    <w:p w14:paraId="06A4DFA0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13.10.2023 r.</w:t>
      </w:r>
    </w:p>
    <w:p w14:paraId="7E23C221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3CDB775B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4A7EB234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79874E0D" w14:textId="77777777" w:rsidR="00AF42F6" w:rsidRDefault="00AF42F6">
      <w:pPr>
        <w:pStyle w:val="Standard"/>
        <w:spacing w:line="276" w:lineRule="auto"/>
        <w:rPr>
          <w:rFonts w:ascii="Tahoma" w:hAnsi="Tahoma" w:cs="Tahoma"/>
        </w:rPr>
      </w:pPr>
    </w:p>
    <w:p w14:paraId="56CA4EC5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WROZ.6220.12.2023.MCH</w:t>
      </w:r>
    </w:p>
    <w:p w14:paraId="2A3CB3C2" w14:textId="77777777" w:rsidR="00AF42F6" w:rsidRDefault="00AF42F6">
      <w:pPr>
        <w:pStyle w:val="Standard"/>
        <w:spacing w:line="276" w:lineRule="auto"/>
        <w:rPr>
          <w:rFonts w:ascii="Tahoma" w:hAnsi="Tahoma" w:cs="Tahoma"/>
        </w:rPr>
      </w:pPr>
    </w:p>
    <w:p w14:paraId="75C8EB4C" w14:textId="77777777" w:rsidR="00AF42F6" w:rsidRDefault="006855B9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37F7A9F0" w14:textId="77777777" w:rsidR="00AF42F6" w:rsidRDefault="006855B9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333F223F" w14:textId="77777777" w:rsidR="00AF42F6" w:rsidRDefault="00AF42F6">
      <w:pPr>
        <w:pStyle w:val="Standard"/>
        <w:spacing w:line="276" w:lineRule="auto"/>
        <w:rPr>
          <w:rFonts w:ascii="Tahoma" w:hAnsi="Tahoma" w:cs="Tahoma"/>
        </w:rPr>
      </w:pPr>
    </w:p>
    <w:p w14:paraId="18119E5C" w14:textId="77777777" w:rsidR="00AF42F6" w:rsidRDefault="006855B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</w:t>
      </w:r>
      <w:r>
        <w:rPr>
          <w:rFonts w:ascii="Tahoma" w:hAnsi="Tahoma" w:cs="Tahoma"/>
        </w:rPr>
        <w:t>połeczeństwa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76F4F03B" w14:textId="77777777" w:rsidR="00AF42F6" w:rsidRDefault="006855B9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2DB10C35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06.10.2023 r. (data wpływu do Urzędu 09.10.2023 r.) złożony przez Inwestora: ,,INTER – BOR” Grzegorz i Wojciech Borkowscy, Mchowo 101, 06-300 Przasnysz wszczęte zostało postępowanie administracyjne w sprawie wydania decyzji o środowisk</w:t>
      </w:r>
      <w:r>
        <w:rPr>
          <w:rFonts w:ascii="Tahoma" w:hAnsi="Tahoma" w:cs="Tahoma"/>
        </w:rPr>
        <w:t xml:space="preserve">owych uwarunkowaniach zgody na realizację przedsięwzięcia pn.: </w:t>
      </w:r>
    </w:p>
    <w:p w14:paraId="7C2E21FF" w14:textId="77777777" w:rsidR="00AF42F6" w:rsidRDefault="006855B9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,,Eksploatacja złoża piasków skaleniowo-kwarcowych ,,Zdziwój Nowy II” w kat. C</w:t>
      </w:r>
      <w:r>
        <w:rPr>
          <w:rFonts w:ascii="Tahoma" w:hAnsi="Tahoma" w:cs="Tahoma"/>
          <w:b/>
          <w:bCs/>
          <w:vertAlign w:val="subscript"/>
        </w:rPr>
        <w:t xml:space="preserve">1 </w:t>
      </w:r>
      <w:r>
        <w:rPr>
          <w:rFonts w:ascii="Tahoma" w:hAnsi="Tahoma" w:cs="Tahoma"/>
          <w:b/>
          <w:bCs/>
        </w:rPr>
        <w:t xml:space="preserve">zlokalizowanego na dz. nr 49 i 348 , m. Zdziwój Nowy, gm. Chorzele, powiat przasnyski, woj. mazowieckie”. </w:t>
      </w:r>
    </w:p>
    <w:p w14:paraId="10DB1E30" w14:textId="77777777" w:rsidR="00AF42F6" w:rsidRDefault="006855B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</w:t>
      </w:r>
      <w:r>
        <w:rPr>
          <w:rFonts w:ascii="Tahoma" w:hAnsi="Tahoma" w:cs="Tahoma"/>
        </w:rPr>
        <w:t xml:space="preserve">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14:paraId="4121D64D" w14:textId="77777777" w:rsidR="00AF42F6" w:rsidRDefault="006855B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</w:t>
      </w:r>
      <w:r>
        <w:rPr>
          <w:rFonts w:ascii="Tahoma" w:hAnsi="Tahoma" w:cs="Tahoma"/>
        </w:rPr>
        <w:t>tawy z dnia 14 czerwca 1960 r. Kodeks postępowania administracyjnego (Dz. U. z 2023 r., poz. 775 ze zm.) organy administracji publicznej obowiązane są zapewnić stronom czynny udział w każdym stadium postępowania, a przed wydaniem decyzji umożliwić im wypow</w:t>
      </w:r>
      <w:r>
        <w:rPr>
          <w:rFonts w:ascii="Tahoma" w:hAnsi="Tahoma" w:cs="Tahoma"/>
        </w:rPr>
        <w:t>iedzenie się, co do zebranych dowodów i materiałów oraz zgłoszonych żądań. Strony mogą zapoznać się z dokumentacją sprawy w Wydziale Rozwoju Miasta i Gminy Chorzele, ul. Stanisława Komosińskiego 1, 06 – 330 Chorzele, pok. nr 19,  poniedziałek – piątek w go</w:t>
      </w:r>
      <w:r>
        <w:rPr>
          <w:rFonts w:ascii="Tahoma" w:hAnsi="Tahoma" w:cs="Tahoma"/>
        </w:rPr>
        <w:t>dz. od 7.30 do 15.30 , tel. /29/ 751 - 65 - 52.</w:t>
      </w:r>
    </w:p>
    <w:p w14:paraId="4A273106" w14:textId="77777777" w:rsidR="00AF42F6" w:rsidRDefault="006855B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</w:t>
      </w:r>
      <w:r>
        <w:rPr>
          <w:rFonts w:ascii="Tahoma" w:hAnsi="Tahoma" w:cs="Tahoma"/>
        </w:rPr>
        <w:t>cy ogłoszeń sołectwa Zdziwój Nowy.</w:t>
      </w:r>
    </w:p>
    <w:p w14:paraId="5C907FFB" w14:textId="77777777" w:rsidR="00AF42F6" w:rsidRDefault="006855B9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E8AA0FE" w14:textId="77777777" w:rsidR="00AF42F6" w:rsidRDefault="006855B9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mgr Aneta Bacławska</w:t>
      </w:r>
    </w:p>
    <w:p w14:paraId="174EFDD4" w14:textId="77777777" w:rsidR="00AF42F6" w:rsidRDefault="006855B9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14:paraId="4C6C616A" w14:textId="77777777" w:rsidR="00AF42F6" w:rsidRDefault="006855B9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74E21092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1FA2B4EA" w14:textId="77777777" w:rsidR="00AF42F6" w:rsidRDefault="006855B9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</w:t>
      </w:r>
      <w:r>
        <w:rPr>
          <w:rFonts w:ascii="Tahoma" w:hAnsi="Tahoma" w:cs="Tahoma"/>
        </w:rPr>
        <w:t>y ogłoszeń:</w:t>
      </w:r>
    </w:p>
    <w:p w14:paraId="400342DC" w14:textId="77777777" w:rsidR="00AF42F6" w:rsidRDefault="006855B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Zdziwój Nowy (za pośrednictwem sołtysa);</w:t>
      </w:r>
    </w:p>
    <w:p w14:paraId="5828C132" w14:textId="77777777" w:rsidR="00AF42F6" w:rsidRDefault="006855B9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2E887BBF" w14:textId="77777777" w:rsidR="00AF42F6" w:rsidRDefault="006855B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5002D65" w14:textId="77777777" w:rsidR="00AF42F6" w:rsidRDefault="006855B9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32DA61D2" w14:textId="77777777" w:rsidR="00AF42F6" w:rsidRDefault="006855B9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Paweł Budkiewicz.</w:t>
      </w:r>
    </w:p>
    <w:sectPr w:rsidR="00AF42F6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4A75" w14:textId="77777777" w:rsidR="00000000" w:rsidRDefault="006855B9">
      <w:r>
        <w:separator/>
      </w:r>
    </w:p>
  </w:endnote>
  <w:endnote w:type="continuationSeparator" w:id="0">
    <w:p w14:paraId="0EECA832" w14:textId="77777777" w:rsidR="00000000" w:rsidRDefault="0068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7EDD" w14:textId="77777777" w:rsidR="00000000" w:rsidRDefault="006855B9">
      <w:r>
        <w:rPr>
          <w:color w:val="000000"/>
        </w:rPr>
        <w:separator/>
      </w:r>
    </w:p>
  </w:footnote>
  <w:footnote w:type="continuationSeparator" w:id="0">
    <w:p w14:paraId="633E8895" w14:textId="77777777" w:rsidR="00000000" w:rsidRDefault="0068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359"/>
    <w:multiLevelType w:val="multilevel"/>
    <w:tmpl w:val="EDAECD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8272F9"/>
    <w:multiLevelType w:val="multilevel"/>
    <w:tmpl w:val="3C70047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42F6"/>
    <w:rsid w:val="006855B9"/>
    <w:rsid w:val="00A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08BE"/>
  <w15:docId w15:val="{E95D6662-0FB9-4AAA-8C90-493B768E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 Osowski</cp:lastModifiedBy>
  <cp:revision>2</cp:revision>
  <cp:lastPrinted>2023-10-13T08:15:00Z</cp:lastPrinted>
  <dcterms:created xsi:type="dcterms:W3CDTF">2023-10-13T13:28:00Z</dcterms:created>
  <dcterms:modified xsi:type="dcterms:W3CDTF">2023-10-13T13:28:00Z</dcterms:modified>
</cp:coreProperties>
</file>