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34AF" w14:textId="77777777" w:rsidR="00B5350E" w:rsidRPr="00183ED9" w:rsidRDefault="00B5350E" w:rsidP="00793BCB">
      <w:pPr>
        <w:pStyle w:val="Nagwek1"/>
        <w:jc w:val="right"/>
        <w:rPr>
          <w:rFonts w:ascii="Arial" w:hAnsi="Arial" w:cs="Arial"/>
          <w:bCs w:val="0"/>
          <w:sz w:val="24"/>
          <w:szCs w:val="24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83ED9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183ED9">
        <w:rPr>
          <w:rFonts w:ascii="Arial" w:hAnsi="Arial" w:cs="Arial"/>
          <w:bCs w:val="0"/>
          <w:sz w:val="24"/>
          <w:szCs w:val="24"/>
        </w:rPr>
        <w:t>Formularz</w:t>
      </w:r>
      <w:r w:rsidR="000F568D" w:rsidRPr="00183ED9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183ED9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183ED9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0A025AD6" w:rsidR="00AF3940" w:rsidRPr="00183ED9" w:rsidRDefault="0007636E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83ED9">
        <w:rPr>
          <w:rFonts w:ascii="Arial" w:hAnsi="Arial" w:cs="Arial"/>
          <w:b/>
          <w:bCs/>
          <w:sz w:val="24"/>
          <w:szCs w:val="24"/>
        </w:rPr>
        <w:t>ZP/TP</w:t>
      </w:r>
      <w:r w:rsidR="00456C9C" w:rsidRPr="00183ED9">
        <w:rPr>
          <w:rFonts w:ascii="Arial" w:hAnsi="Arial" w:cs="Arial"/>
          <w:b/>
          <w:bCs/>
          <w:sz w:val="24"/>
          <w:szCs w:val="24"/>
        </w:rPr>
        <w:t>/</w:t>
      </w:r>
      <w:r w:rsidR="004B000E">
        <w:rPr>
          <w:rFonts w:ascii="Arial" w:hAnsi="Arial" w:cs="Arial"/>
          <w:b/>
          <w:bCs/>
          <w:sz w:val="24"/>
          <w:szCs w:val="24"/>
        </w:rPr>
        <w:t>1</w:t>
      </w:r>
      <w:r w:rsidR="00433D0F">
        <w:rPr>
          <w:rFonts w:ascii="Arial" w:hAnsi="Arial" w:cs="Arial"/>
          <w:b/>
          <w:bCs/>
          <w:sz w:val="24"/>
          <w:szCs w:val="24"/>
        </w:rPr>
        <w:t>8</w:t>
      </w:r>
      <w:r w:rsidR="00456C9C" w:rsidRPr="00183ED9">
        <w:rPr>
          <w:rFonts w:ascii="Arial" w:hAnsi="Arial" w:cs="Arial"/>
          <w:b/>
          <w:bCs/>
          <w:sz w:val="24"/>
          <w:szCs w:val="24"/>
        </w:rPr>
        <w:t>/20</w:t>
      </w:r>
      <w:r w:rsidR="0012734E" w:rsidRPr="00183ED9">
        <w:rPr>
          <w:rFonts w:ascii="Arial" w:hAnsi="Arial" w:cs="Arial"/>
          <w:b/>
          <w:bCs/>
          <w:sz w:val="24"/>
          <w:szCs w:val="24"/>
        </w:rPr>
        <w:t>2</w:t>
      </w:r>
      <w:r w:rsidR="00D259E1" w:rsidRPr="00183ED9"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F3940" w:rsidRPr="001B430C" w14:paraId="48BC8DC5" w14:textId="77777777" w:rsidTr="00887AB0">
        <w:tc>
          <w:tcPr>
            <w:tcW w:w="9322" w:type="dxa"/>
          </w:tcPr>
          <w:p w14:paraId="4C125DD4" w14:textId="77777777" w:rsidR="00462F97" w:rsidRPr="001B430C" w:rsidRDefault="00462F97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77A67AA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46E6DDA4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  <w:p w14:paraId="21D1C900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3ED9">
              <w:rPr>
                <w:rFonts w:ascii="Arial" w:hAnsi="Arial" w:cs="Arial"/>
                <w:b/>
                <w:bCs/>
                <w:sz w:val="28"/>
                <w:szCs w:val="28"/>
              </w:rPr>
              <w:t>OFERTA</w:t>
            </w:r>
          </w:p>
          <w:p w14:paraId="139FEC91" w14:textId="77777777" w:rsidR="00AF3940" w:rsidRPr="001B430C" w:rsidRDefault="00AF3940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433ADB" w14:textId="77777777" w:rsidR="00A93707" w:rsidRPr="00183ED9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183ED9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183ED9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183ED9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183ED9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183ED9" w:rsidRDefault="00AF3940" w:rsidP="00F9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135D25B9" w:rsidR="00AF3940" w:rsidRPr="001B430C" w:rsidRDefault="00AF3940" w:rsidP="00183ED9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trybie przetargu nieograniczonego zgodnie z ustawą z dnia 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183ED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183ED9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Pr="00183ED9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 na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183ED9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E36436" w:rsidRPr="00E36436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Zagospodarowanie przestrzeni publicznej w mieście Chorzele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183ED9" w:rsidRDefault="00AF3940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83ED9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64DCA8" w14:textId="6B23D236" w:rsidR="00AF3940" w:rsidRPr="001B430C" w:rsidRDefault="00AF3940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0720827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4A2CA04D" w:rsidR="00AF3940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</w:p>
          <w:p w14:paraId="351959EA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…………………….……………………………………………………………………………………………………………………………..</w:t>
            </w:r>
          </w:p>
          <w:p w14:paraId="1872491A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6254062C" w:rsidR="00A93707" w:rsidRPr="001B430C" w:rsidRDefault="006F5A49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</w:t>
            </w:r>
          </w:p>
          <w:p w14:paraId="728F7410" w14:textId="736F49C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04648287" w14:textId="77777777" w:rsidR="007E4714" w:rsidRPr="00183ED9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7C2760D1" w14:textId="77777777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0DBA234C" w14:textId="5354F604" w:rsidR="007E4714" w:rsidRPr="001B430C" w:rsidRDefault="007E4714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183ED9">
              <w:rPr>
                <w:rFonts w:ascii="Verdana" w:hAnsi="Verdana"/>
                <w:bCs/>
                <w:sz w:val="18"/>
                <w:szCs w:val="18"/>
              </w:rPr>
              <w:t>……</w:t>
            </w:r>
          </w:p>
          <w:p w14:paraId="38E8C758" w14:textId="77777777" w:rsidR="007E4714" w:rsidRPr="001B430C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183ED9" w:rsidRDefault="007E4714" w:rsidP="00183ED9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183ED9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183ED9" w:rsidRDefault="006F5A49" w:rsidP="001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3ED9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83ED9" w:rsidRDefault="006F5A49" w:rsidP="006F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0EBC1302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183ED9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A1F1423" w14:textId="77777777" w:rsidR="006F5A49" w:rsidRPr="001B430C" w:rsidRDefault="006F5A49" w:rsidP="006F5A4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83ED9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183ED9">
              <w:rPr>
                <w:rFonts w:ascii="Arial" w:hAnsi="Arial" w:cs="Arial"/>
                <w:sz w:val="24"/>
                <w:szCs w:val="24"/>
              </w:rPr>
              <w:t>….. %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183ED9">
              <w:rPr>
                <w:rFonts w:ascii="Arial" w:hAnsi="Arial" w:cs="Arial"/>
                <w:sz w:val="24"/>
                <w:szCs w:val="24"/>
              </w:rPr>
              <w:t>tj.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183ED9">
              <w:rPr>
                <w:rFonts w:ascii="Arial" w:hAnsi="Arial" w:cs="Arial"/>
                <w:sz w:val="24"/>
                <w:szCs w:val="24"/>
              </w:rPr>
              <w:t>PLN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65542674" w14:textId="77777777" w:rsidR="006F5A49" w:rsidRPr="001B430C" w:rsidRDefault="006F5A49" w:rsidP="000A774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 .............................................................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5A1FBEB3" w:rsidR="006F5A49" w:rsidRPr="000A774D" w:rsidRDefault="006F5A49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..................................................................................................</w:t>
            </w:r>
            <w:r w:rsidR="00E36436"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A774D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CF1C7FA" w14:textId="77777777" w:rsidR="005710B0" w:rsidRPr="000A774D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*CENA OFERTOWA stanowi całkowite wynagrodzenie ryczałtowe Wykonawcy, uwzględniające wszystkie koszty związane z realizacją przedmiotu zamówienia zgodnie z SWZ.</w:t>
            </w:r>
          </w:p>
          <w:p w14:paraId="70AD2C89" w14:textId="77777777" w:rsidR="003A21E0" w:rsidRDefault="003A21E0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14:paraId="4291985D" w14:textId="2040CAB4" w:rsidR="000A774D" w:rsidRPr="001B430C" w:rsidRDefault="000A774D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0A774D" w:rsidRDefault="00A93707" w:rsidP="000A774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0A774D" w:rsidRDefault="00A93707" w:rsidP="000A774D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05E70" w14:textId="072CB501" w:rsidR="00FD1165" w:rsidRPr="000A774D" w:rsidRDefault="00CB7111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707" w:rsidRPr="000A774D">
              <w:rPr>
                <w:rFonts w:ascii="Arial" w:hAnsi="Arial" w:cs="Arial"/>
                <w:bCs/>
                <w:sz w:val="24"/>
                <w:szCs w:val="24"/>
              </w:rPr>
              <w:t xml:space="preserve">Oferuję/emy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 w:rsidR="009433F8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gwarancji </w:t>
            </w:r>
            <w:r w:rsidR="003E6456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FD1165"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35A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131C09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B1392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</w:t>
            </w:r>
          </w:p>
          <w:p w14:paraId="30C3AC94" w14:textId="05B4DCB0" w:rsidR="00024F3C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C.2.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Oferuję/emy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rękojmi na </w:t>
            </w:r>
            <w:r w:rsidRPr="000A774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E35A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miesięcy</w:t>
            </w:r>
          </w:p>
          <w:p w14:paraId="5DC084F4" w14:textId="77777777" w:rsidR="009433F8" w:rsidRPr="000A774D" w:rsidRDefault="009433F8" w:rsidP="000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777777" w:rsidR="000F6C87" w:rsidRPr="000A774D" w:rsidRDefault="000F6C87" w:rsidP="00773D23">
            <w:pPr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0A774D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4DA2DC5E" w:rsidR="00F9263B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6436">
              <w:rPr>
                <w:rFonts w:ascii="Arial" w:hAnsi="Arial" w:cs="Arial"/>
                <w:sz w:val="24"/>
                <w:szCs w:val="24"/>
              </w:rPr>
              <w:t>4</w:t>
            </w:r>
            <w:r w:rsidR="00F9263B" w:rsidRPr="000A774D">
              <w:rPr>
                <w:rFonts w:ascii="Arial" w:hAnsi="Arial" w:cs="Arial"/>
                <w:sz w:val="24"/>
                <w:szCs w:val="24"/>
              </w:rPr>
              <w:t xml:space="preserve"> miesięcy od dnia zawarcia umowy.</w:t>
            </w:r>
          </w:p>
          <w:p w14:paraId="6EC653D0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0A774D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0F965924" w14:textId="77777777" w:rsidR="000F6C87" w:rsidRPr="000A774D" w:rsidRDefault="000F6C87" w:rsidP="000A774D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15E669CF" w14:textId="4B04F075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1B430C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0A774D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E3643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76AFA" w:rsidRPr="000A774D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PLN zostało wniesione w dniu ………………… w formie ……………… (potwierdzenie w załączeniu);</w:t>
            </w:r>
          </w:p>
          <w:p w14:paraId="4375F8B9" w14:textId="77777777" w:rsidR="005710B0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0A774D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0A774D" w:rsidRDefault="000F6C87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0A774D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 w:val="24"/>
                <w:szCs w:val="24"/>
              </w:rPr>
              <w:t>8) W przypadku wadium wniesionego w formie niepieniężnej oświadczenie o zwolnieniu wadium należy przesłać gwarantowi/poręczycielowi na następujący adres e-mail:</w:t>
            </w:r>
            <w:r w:rsidRPr="00EB3B1B">
              <w:rPr>
                <w:rFonts w:ascii="Verdana" w:hAnsi="Verdana"/>
                <w:sz w:val="18"/>
                <w:szCs w:val="18"/>
              </w:rPr>
              <w:t xml:space="preserve"> </w:t>
            </w:r>
            <w:permStart w:id="212759209" w:edGrp="everyone"/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________________</w:t>
            </w:r>
            <w:r w:rsidRPr="000A774D">
              <w:rPr>
                <w:rFonts w:ascii="Arial" w:hAnsi="Arial" w:cs="Arial"/>
                <w:sz w:val="24"/>
                <w:szCs w:val="24"/>
                <w:lang w:bidi="pl-PL"/>
              </w:rPr>
              <w:t>@</w:t>
            </w:r>
            <w:r w:rsidRPr="00EB3B1B">
              <w:rPr>
                <w:rFonts w:ascii="Verdana" w:hAnsi="Verdana"/>
                <w:sz w:val="18"/>
                <w:szCs w:val="18"/>
                <w:lang w:bidi="pl-PL"/>
              </w:rPr>
              <w:t>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15697881" w:rsidR="00EC3F0F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="00E364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pzp,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0A774D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0A774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0A774D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547BCEF4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0A774D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14:paraId="25D8D00A" w14:textId="77777777" w:rsidR="00EC3F0F" w:rsidRPr="000A774D" w:rsidRDefault="00EC3F0F" w:rsidP="00EC3F0F">
            <w:pPr>
              <w:tabs>
                <w:tab w:val="left" w:pos="426"/>
              </w:tabs>
              <w:spacing w:after="120"/>
              <w:ind w:left="426" w:right="227"/>
              <w:jc w:val="both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4D505209" w:rsidR="00EC3F0F" w:rsidRPr="001B430C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 xml:space="preserve">Wartość wskazanych powyżej towarów/usług* bez podatku VAT wynosi: </w:t>
            </w:r>
            <w:r w:rsidR="000A774D">
              <w:rPr>
                <w:rFonts w:ascii="Arial" w:eastAsia="Arial Unicode MS" w:hAnsi="Arial" w:cs="Arial"/>
                <w:sz w:val="24"/>
                <w:szCs w:val="24"/>
              </w:rPr>
              <w:t>……………………….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>….……………</w:t>
            </w: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3214CE45" w:rsidR="00A63243" w:rsidRPr="001B430C" w:rsidRDefault="00A63243" w:rsidP="000A774D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0A774D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0A774D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…………………………….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77777777" w:rsidR="00EC3F0F" w:rsidRPr="000A774D" w:rsidRDefault="00EC3F0F" w:rsidP="000A774D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0A774D">
              <w:rPr>
                <w:rFonts w:ascii="Arial" w:eastAsia="Arial Unicode MS" w:hAnsi="Arial" w:cs="Arial"/>
                <w:sz w:val="24"/>
                <w:szCs w:val="24"/>
              </w:rPr>
              <w:t>Jeżeli Wykonawca błędnie określi powstanie u Zamawiającego obowiązku podatkowego,  Zamawiający zastosuje się do art. 17 ustawy z dnia 11 marca 2004 r. o podatku od towarów i usług (Dz. U. z 2011 r., poz. 1054 z późn. zm.).</w:t>
            </w:r>
          </w:p>
          <w:p w14:paraId="66D2D60F" w14:textId="77777777" w:rsidR="00EC3F0F" w:rsidRPr="000A774D" w:rsidRDefault="00EC3F0F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6ADF02" w14:textId="77777777" w:rsidR="000F6C87" w:rsidRPr="000A774D" w:rsidRDefault="000F6C87" w:rsidP="000A774D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color w:val="FF0000"/>
                <w:sz w:val="24"/>
                <w:szCs w:val="24"/>
              </w:rPr>
              <w:lastRenderedPageBreak/>
              <w:t xml:space="preserve">      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 xml:space="preserve">(dotyczy 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09A" w:rsidRPr="000A774D">
              <w:rPr>
                <w:rFonts w:ascii="Arial" w:hAnsi="Arial" w:cs="Arial"/>
                <w:bCs/>
                <w:sz w:val="24"/>
                <w:szCs w:val="24"/>
              </w:rPr>
              <w:t>pkt j)</w:t>
            </w:r>
            <w:r w:rsidR="003A21E0" w:rsidRPr="000A774D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0A774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0A774D" w:rsidRDefault="000F6C87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774D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77777777" w:rsidR="00E73130" w:rsidRPr="004F529F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F529F">
              <w:rPr>
                <w:rFonts w:ascii="Arial" w:hAnsi="Arial" w:cs="Arial"/>
                <w:bCs/>
                <w:sz w:val="24"/>
                <w:szCs w:val="24"/>
              </w:rPr>
              <w:t xml:space="preserve">:    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BEC" w:rsidRPr="004F529F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14:paraId="62723F8E" w14:textId="24CF87E9" w:rsidR="00E73130" w:rsidRPr="001B430C" w:rsidRDefault="00E73130" w:rsidP="004F529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jest 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………..</w:t>
            </w:r>
          </w:p>
          <w:p w14:paraId="53FD0F24" w14:textId="74B2C86B" w:rsidR="00E73130" w:rsidRPr="001B430C" w:rsidRDefault="00E73130" w:rsidP="004F529F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</w:t>
            </w:r>
            <w:r w:rsidR="004F529F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F529F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A806E08" w14:textId="77777777" w:rsidR="00E73130" w:rsidRPr="001B430C" w:rsidRDefault="00E73130" w:rsidP="004359B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A73AB16" w14:textId="77777777" w:rsidR="005710B0" w:rsidRPr="001B430C" w:rsidRDefault="005710B0" w:rsidP="004F5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4F529F" w:rsidRDefault="00C7718C" w:rsidP="004F529F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4F529F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4F529F" w:rsidRDefault="00C7718C" w:rsidP="004F529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Informuję/emy, że posiadam/y status* </w:t>
            </w:r>
          </w:p>
          <w:p w14:paraId="13973A1D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4F529F" w:rsidRDefault="008A0EC3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4F529F" w:rsidRDefault="00F84EE1" w:rsidP="004F52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529F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4F529F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4F529F" w:rsidRDefault="00C7718C" w:rsidP="004F529F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4F529F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120EC2D8" w14:textId="77777777" w:rsidR="00C7718C" w:rsidRPr="001B430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4F529F" w:rsidRDefault="008D26EB" w:rsidP="004F529F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306" w:hanging="262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4F529F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t>Informacja w zakresie tajemnicy przedsiębiorstwa</w:t>
            </w:r>
          </w:p>
          <w:p w14:paraId="340E9458" w14:textId="30678223" w:rsidR="008D26EB" w:rsidRDefault="008D26EB" w:rsidP="004F529F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4F529F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4F529F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68"/>
              <w:gridCol w:w="5196"/>
              <w:gridCol w:w="3032"/>
            </w:tblGrid>
            <w:tr w:rsidR="00DA55BD" w14:paraId="12E89038" w14:textId="77777777" w:rsidTr="00DA55BD">
              <w:tc>
                <w:tcPr>
                  <w:tcW w:w="868" w:type="dxa"/>
                </w:tcPr>
                <w:p w14:paraId="4FC217CC" w14:textId="0C946EBC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lastRenderedPageBreak/>
                    <w:t>Lp.</w:t>
                  </w:r>
                </w:p>
              </w:tc>
              <w:tc>
                <w:tcPr>
                  <w:tcW w:w="5196" w:type="dxa"/>
                </w:tcPr>
                <w:p w14:paraId="6417CB5E" w14:textId="5DCF0C48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2" w:type="dxa"/>
                </w:tcPr>
                <w:p w14:paraId="7FE1C251" w14:textId="1BC481AE" w:rsidR="00DA55BD" w:rsidRPr="00DA55BD" w:rsidRDefault="00DA55BD" w:rsidP="00DA55B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</w:tc>
            </w:tr>
            <w:tr w:rsidR="00DA55BD" w14:paraId="21D7EED5" w14:textId="77777777" w:rsidTr="00DA55BD">
              <w:tc>
                <w:tcPr>
                  <w:tcW w:w="868" w:type="dxa"/>
                </w:tcPr>
                <w:p w14:paraId="7EF1724E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0FBB22DC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1935039A" w14:textId="5C800212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B2696AD" w14:textId="77777777" w:rsidTr="00DA55BD">
              <w:tc>
                <w:tcPr>
                  <w:tcW w:w="868" w:type="dxa"/>
                </w:tcPr>
                <w:p w14:paraId="73F22A95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2C5881BA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5A75901D" w14:textId="35DC457B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A55BD" w14:paraId="6D0804AF" w14:textId="77777777" w:rsidTr="00DA55BD">
              <w:tc>
                <w:tcPr>
                  <w:tcW w:w="868" w:type="dxa"/>
                </w:tcPr>
                <w:p w14:paraId="73A6D464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5196" w:type="dxa"/>
                </w:tcPr>
                <w:p w14:paraId="622EF092" w14:textId="77777777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3032" w:type="dxa"/>
                </w:tcPr>
                <w:p w14:paraId="3DCFEEC6" w14:textId="5E624A76" w:rsidR="00DA55BD" w:rsidRDefault="00DA55BD" w:rsidP="004F529F">
                  <w:pPr>
                    <w:pStyle w:val="Akapitzlist"/>
                    <w:autoSpaceDE w:val="0"/>
                    <w:autoSpaceDN w:val="0"/>
                    <w:adjustRightInd w:val="0"/>
                    <w:spacing w:before="12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DA55BD">
                    <w:rPr>
                      <w:rFonts w:ascii="Arial" w:hAnsi="Arial" w:cs="Arial"/>
                      <w:bCs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56692BAD" w:rsidR="006804D8" w:rsidRDefault="006804D8" w:rsidP="004F529F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4F529F">
              <w:rPr>
                <w:rFonts w:ascii="Arial" w:hAnsi="Arial" w:cs="Arial"/>
              </w:rPr>
              <w:t>Oświadczam, że wypełniłem</w:t>
            </w:r>
            <w:r w:rsidR="00B06F4E" w:rsidRPr="004F529F">
              <w:rPr>
                <w:rFonts w:ascii="Arial" w:hAnsi="Arial" w:cs="Arial"/>
              </w:rPr>
              <w:t>/nię</w:t>
            </w:r>
            <w:r w:rsidRPr="004F529F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4F529F">
              <w:rPr>
                <w:rFonts w:ascii="Arial" w:hAnsi="Arial" w:cs="Arial"/>
                <w:vertAlign w:val="superscript"/>
              </w:rPr>
              <w:t>1)</w:t>
            </w:r>
            <w:r w:rsidRPr="004F529F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4F529F">
              <w:rPr>
                <w:rFonts w:ascii="Arial" w:hAnsi="Arial" w:cs="Arial"/>
              </w:rPr>
              <w:t>/am</w:t>
            </w:r>
            <w:r w:rsidRPr="004F529F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1BBD7CEB" w14:textId="77777777" w:rsidR="004F529F" w:rsidRPr="004F529F" w:rsidRDefault="004F529F" w:rsidP="004F529F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600DE115" w14:textId="77777777" w:rsidR="006804D8" w:rsidRPr="004F529F" w:rsidRDefault="006804D8" w:rsidP="004F529F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529F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4F529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F80D233" w14:textId="77777777" w:rsidR="006804D8" w:rsidRPr="004F529F" w:rsidRDefault="006804D8" w:rsidP="004F529F">
            <w:pPr>
              <w:pStyle w:val="Tekstprzypisudolnego"/>
              <w:rPr>
                <w:rFonts w:ascii="Calibri" w:hAnsi="Calibri"/>
                <w:i/>
                <w:iCs/>
                <w:sz w:val="24"/>
                <w:szCs w:val="24"/>
              </w:rPr>
            </w:pPr>
          </w:p>
          <w:p w14:paraId="5C0CB3C2" w14:textId="77777777" w:rsidR="006804D8" w:rsidRPr="001B430C" w:rsidRDefault="006804D8" w:rsidP="004F529F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4F529F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4F529F" w:rsidRDefault="00E73130" w:rsidP="004F529F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47" w:hanging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601AB5" w14:textId="77777777" w:rsidR="00E73130" w:rsidRPr="004F529F" w:rsidRDefault="00E73130" w:rsidP="004F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529F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4F529F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4F529F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4F52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382083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8F4D8F" w:rsidRDefault="000019C4" w:rsidP="008F4D8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801F86C" w14:textId="77777777" w:rsidR="000019C4" w:rsidRPr="008F4D8F" w:rsidRDefault="000019C4" w:rsidP="008F4D8F">
      <w:pPr>
        <w:pStyle w:val="Bezodstpw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8F4D8F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3EA41DA1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sectPr w:rsidR="000019C4" w:rsidRPr="001B430C" w:rsidSect="00583B2B">
      <w:footerReference w:type="default" r:id="rId9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52C7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95CC1C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9E0D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DC1F8EA" w14:textId="77777777" w:rsidR="007942F5" w:rsidRDefault="007942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497A475E"/>
    <w:lvl w:ilvl="0" w:tplc="70E0E0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8B387136"/>
    <w:lvl w:ilvl="0" w:tplc="ACB636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E2F5AAF-23E6-4679-BE23-1BCCF2202ACC}"/>
  </w:docVars>
  <w:rsids>
    <w:rsidRoot w:val="0071716B"/>
    <w:rsid w:val="000009F6"/>
    <w:rsid w:val="000019C4"/>
    <w:rsid w:val="00004FBA"/>
    <w:rsid w:val="00005BB5"/>
    <w:rsid w:val="000072AD"/>
    <w:rsid w:val="00007663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74D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3ED9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14DD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5A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38A0"/>
    <w:rsid w:val="002C3DD5"/>
    <w:rsid w:val="002C49C5"/>
    <w:rsid w:val="002C7B34"/>
    <w:rsid w:val="002D020F"/>
    <w:rsid w:val="002D355E"/>
    <w:rsid w:val="002D3719"/>
    <w:rsid w:val="002D4D5C"/>
    <w:rsid w:val="002D58D5"/>
    <w:rsid w:val="002D65FB"/>
    <w:rsid w:val="002D6BF1"/>
    <w:rsid w:val="002D78FE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7E6A"/>
    <w:rsid w:val="003802E3"/>
    <w:rsid w:val="003804B3"/>
    <w:rsid w:val="00382FC3"/>
    <w:rsid w:val="003830A6"/>
    <w:rsid w:val="003837E5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3D0F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7042F"/>
    <w:rsid w:val="00470B9B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00E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3881"/>
    <w:rsid w:val="004F43FD"/>
    <w:rsid w:val="004F529F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3AE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42F5"/>
    <w:rsid w:val="0079658E"/>
    <w:rsid w:val="007A3754"/>
    <w:rsid w:val="007A464E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D8F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3550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D77"/>
    <w:rsid w:val="00C337A4"/>
    <w:rsid w:val="00C339CB"/>
    <w:rsid w:val="00C33A2B"/>
    <w:rsid w:val="00C33B0B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59E1"/>
    <w:rsid w:val="00D26037"/>
    <w:rsid w:val="00D26837"/>
    <w:rsid w:val="00D270D0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A55BD"/>
    <w:rsid w:val="00DB1579"/>
    <w:rsid w:val="00DB34C3"/>
    <w:rsid w:val="00DB625F"/>
    <w:rsid w:val="00DB73C0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436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F5AAF-23E6-4679-BE23-1BCCF2202A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50</TotalTime>
  <Pages>4</Pages>
  <Words>759</Words>
  <Characters>6570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Andrzej Goździewski</cp:lastModifiedBy>
  <cp:revision>14</cp:revision>
  <cp:lastPrinted>2019-05-24T09:47:00Z</cp:lastPrinted>
  <dcterms:created xsi:type="dcterms:W3CDTF">2023-02-20T11:23:00Z</dcterms:created>
  <dcterms:modified xsi:type="dcterms:W3CDTF">2023-10-31T11:56:00Z</dcterms:modified>
</cp:coreProperties>
</file>