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7CC7" w14:textId="77777777" w:rsidR="009A4B1E" w:rsidRPr="002B2C1F" w:rsidRDefault="002B2C1F">
      <w:pPr>
        <w:pStyle w:val="Standard"/>
        <w:spacing w:line="276" w:lineRule="auto"/>
        <w:rPr>
          <w:rFonts w:ascii="Tahoma" w:hAnsi="Tahoma" w:cs="Tahoma"/>
        </w:rPr>
      </w:pPr>
      <w:r w:rsidRPr="002B2C1F">
        <w:rPr>
          <w:rFonts w:ascii="Tahoma" w:hAnsi="Tahoma" w:cs="Tahoma"/>
          <w:b/>
          <w:bCs/>
        </w:rPr>
        <w:t>OBWIESZCZENIE O WSZCZĘCIU POSTĘPOWANIA ADMINISTRACYJNEGO</w:t>
      </w:r>
    </w:p>
    <w:p w14:paraId="290EB789" w14:textId="77777777" w:rsidR="009A4B1E" w:rsidRPr="002B2C1F" w:rsidRDefault="002B2C1F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2B2C1F">
        <w:rPr>
          <w:rFonts w:ascii="Tahoma" w:hAnsi="Tahoma" w:cs="Tahoma"/>
          <w:b/>
          <w:bCs/>
        </w:rPr>
        <w:t>W SPRAWIE WYDANIA DECYZJI ŚRODOWISKOWEJ</w:t>
      </w:r>
    </w:p>
    <w:p w14:paraId="34A3C30F" w14:textId="77777777" w:rsidR="009A4B1E" w:rsidRPr="002B2C1F" w:rsidRDefault="009A4B1E">
      <w:pPr>
        <w:pStyle w:val="Standard"/>
        <w:spacing w:line="276" w:lineRule="auto"/>
        <w:rPr>
          <w:rFonts w:ascii="Tahoma" w:hAnsi="Tahoma" w:cs="Tahoma"/>
        </w:rPr>
      </w:pPr>
    </w:p>
    <w:p w14:paraId="097EEA73" w14:textId="77777777" w:rsidR="009A4B1E" w:rsidRPr="002B2C1F" w:rsidRDefault="002B2C1F">
      <w:pPr>
        <w:pStyle w:val="Standard"/>
        <w:spacing w:line="276" w:lineRule="auto"/>
        <w:rPr>
          <w:rFonts w:ascii="Tahoma" w:hAnsi="Tahoma" w:cs="Tahoma"/>
        </w:rPr>
      </w:pPr>
      <w:r w:rsidRPr="002B2C1F">
        <w:rPr>
          <w:rFonts w:ascii="Tahoma" w:hAnsi="Tahoma" w:cs="Tahoma"/>
        </w:rPr>
        <w:t>Chorzele, dnia 28.11.2023 r.</w:t>
      </w:r>
    </w:p>
    <w:p w14:paraId="64F4E2A4" w14:textId="77777777" w:rsidR="009A4B1E" w:rsidRPr="002B2C1F" w:rsidRDefault="002B2C1F">
      <w:pPr>
        <w:pStyle w:val="Standard"/>
        <w:spacing w:line="276" w:lineRule="auto"/>
        <w:rPr>
          <w:rFonts w:ascii="Tahoma" w:hAnsi="Tahoma" w:cs="Tahoma"/>
        </w:rPr>
      </w:pPr>
      <w:r w:rsidRPr="002B2C1F">
        <w:rPr>
          <w:rFonts w:ascii="Tahoma" w:hAnsi="Tahoma" w:cs="Tahoma"/>
        </w:rPr>
        <w:t xml:space="preserve">Burmistrz Miasta i Gminy Chorzele </w:t>
      </w:r>
    </w:p>
    <w:p w14:paraId="21A79581" w14:textId="77777777" w:rsidR="009A4B1E" w:rsidRPr="002B2C1F" w:rsidRDefault="002B2C1F">
      <w:pPr>
        <w:pStyle w:val="Standard"/>
        <w:spacing w:line="276" w:lineRule="auto"/>
        <w:rPr>
          <w:rFonts w:ascii="Tahoma" w:hAnsi="Tahoma" w:cs="Tahoma"/>
        </w:rPr>
      </w:pPr>
      <w:r w:rsidRPr="002B2C1F">
        <w:rPr>
          <w:rFonts w:ascii="Tahoma" w:hAnsi="Tahoma" w:cs="Tahoma"/>
        </w:rPr>
        <w:t>ul. Stanisława Komosińskiego 1</w:t>
      </w:r>
    </w:p>
    <w:p w14:paraId="351F4D3B" w14:textId="77777777" w:rsidR="009A4B1E" w:rsidRPr="002B2C1F" w:rsidRDefault="002B2C1F">
      <w:pPr>
        <w:pStyle w:val="Standard"/>
        <w:spacing w:line="276" w:lineRule="auto"/>
        <w:rPr>
          <w:rFonts w:ascii="Tahoma" w:hAnsi="Tahoma" w:cs="Tahoma"/>
        </w:rPr>
      </w:pPr>
      <w:r w:rsidRPr="002B2C1F">
        <w:rPr>
          <w:rFonts w:ascii="Tahoma" w:hAnsi="Tahoma" w:cs="Tahoma"/>
        </w:rPr>
        <w:t>06-330 Chorzele</w:t>
      </w:r>
    </w:p>
    <w:p w14:paraId="0CE2A255" w14:textId="77777777" w:rsidR="009A4B1E" w:rsidRPr="002B2C1F" w:rsidRDefault="009A4B1E">
      <w:pPr>
        <w:pStyle w:val="Standard"/>
        <w:spacing w:line="276" w:lineRule="auto"/>
        <w:rPr>
          <w:rFonts w:ascii="Tahoma" w:hAnsi="Tahoma" w:cs="Tahoma"/>
        </w:rPr>
      </w:pPr>
    </w:p>
    <w:p w14:paraId="6D7A5ECF" w14:textId="77777777" w:rsidR="009A4B1E" w:rsidRPr="002B2C1F" w:rsidRDefault="002B2C1F">
      <w:pPr>
        <w:pStyle w:val="Standard"/>
        <w:spacing w:line="276" w:lineRule="auto"/>
        <w:rPr>
          <w:rFonts w:ascii="Tahoma" w:hAnsi="Tahoma" w:cs="Tahoma"/>
        </w:rPr>
      </w:pPr>
      <w:r w:rsidRPr="002B2C1F">
        <w:rPr>
          <w:rFonts w:ascii="Tahoma" w:hAnsi="Tahoma" w:cs="Tahoma"/>
        </w:rPr>
        <w:t>WROZ.6220.19.2023.MCH</w:t>
      </w:r>
    </w:p>
    <w:p w14:paraId="0A94136E" w14:textId="77777777" w:rsidR="009A4B1E" w:rsidRPr="002B2C1F" w:rsidRDefault="009A4B1E">
      <w:pPr>
        <w:pStyle w:val="Standard"/>
        <w:spacing w:line="276" w:lineRule="auto"/>
        <w:rPr>
          <w:rFonts w:ascii="Tahoma" w:hAnsi="Tahoma" w:cs="Tahoma"/>
        </w:rPr>
      </w:pPr>
    </w:p>
    <w:p w14:paraId="6DBA098C" w14:textId="77777777" w:rsidR="009A4B1E" w:rsidRPr="002B2C1F" w:rsidRDefault="002B2C1F">
      <w:pPr>
        <w:pStyle w:val="Standard"/>
        <w:spacing w:line="276" w:lineRule="auto"/>
        <w:rPr>
          <w:rFonts w:ascii="Tahoma" w:hAnsi="Tahoma" w:cs="Tahoma"/>
        </w:rPr>
      </w:pPr>
      <w:r w:rsidRPr="002B2C1F">
        <w:rPr>
          <w:rFonts w:ascii="Tahoma" w:hAnsi="Tahoma" w:cs="Tahoma"/>
          <w:b/>
          <w:bCs/>
        </w:rPr>
        <w:t>OBWIESZCZENIE</w:t>
      </w:r>
    </w:p>
    <w:p w14:paraId="150D2E9B" w14:textId="77777777" w:rsidR="009A4B1E" w:rsidRPr="002B2C1F" w:rsidRDefault="002B2C1F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2B2C1F">
        <w:rPr>
          <w:rFonts w:ascii="Tahoma" w:hAnsi="Tahoma" w:cs="Tahoma"/>
          <w:b/>
          <w:bCs/>
        </w:rPr>
        <w:t>o wszczęciu postępowania administracyjnego</w:t>
      </w:r>
    </w:p>
    <w:p w14:paraId="35C1B5C5" w14:textId="77777777" w:rsidR="009A4B1E" w:rsidRPr="002B2C1F" w:rsidRDefault="009A4B1E">
      <w:pPr>
        <w:pStyle w:val="Standard"/>
        <w:spacing w:line="276" w:lineRule="auto"/>
        <w:rPr>
          <w:rFonts w:ascii="Tahoma" w:hAnsi="Tahoma" w:cs="Tahoma"/>
        </w:rPr>
      </w:pPr>
    </w:p>
    <w:p w14:paraId="636708A7" w14:textId="77777777" w:rsidR="009A4B1E" w:rsidRPr="002B2C1F" w:rsidRDefault="002B2C1F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2B2C1F">
        <w:rPr>
          <w:rFonts w:ascii="Tahoma" w:hAnsi="Tahoma" w:cs="Tahoma"/>
        </w:rPr>
        <w:t>Burmistrz Miasta i Gminy Chorzele działając na podstawie art. 74 ust. 3 ustawy z dnia 3 października 2008 r. o udostępnianiu informacji o środowisku i jego ochronie, udziale s</w:t>
      </w:r>
      <w:r w:rsidRPr="002B2C1F">
        <w:rPr>
          <w:rFonts w:ascii="Tahoma" w:hAnsi="Tahoma" w:cs="Tahoma"/>
        </w:rPr>
        <w:t>połeczeństwa w ochronie środowiska oraz o ocenach oddziaływania na środowisko (Dz. U. z 2023 r., poz. 1094 ze zm.) w związku z art. 49 ustawy z dnia 14 czerwca 1960 r. Kodeks postępowania administracyjnego (Dz. U. z 2023 r., poz. 775 ze zm.)</w:t>
      </w:r>
    </w:p>
    <w:p w14:paraId="02C3D074" w14:textId="77777777" w:rsidR="009A4B1E" w:rsidRPr="002B2C1F" w:rsidRDefault="002B2C1F">
      <w:pPr>
        <w:pStyle w:val="Standard"/>
        <w:spacing w:line="276" w:lineRule="auto"/>
        <w:rPr>
          <w:rFonts w:ascii="Tahoma" w:hAnsi="Tahoma" w:cs="Tahoma"/>
        </w:rPr>
      </w:pPr>
      <w:r w:rsidRPr="002B2C1F">
        <w:rPr>
          <w:rFonts w:ascii="Tahoma" w:hAnsi="Tahoma" w:cs="Tahoma"/>
          <w:b/>
          <w:bCs/>
        </w:rPr>
        <w:t>zawiadamia,</w:t>
      </w:r>
    </w:p>
    <w:p w14:paraId="2D20A731" w14:textId="77777777" w:rsidR="009A4B1E" w:rsidRPr="002B2C1F" w:rsidRDefault="002B2C1F">
      <w:pPr>
        <w:pStyle w:val="Standard"/>
        <w:spacing w:line="276" w:lineRule="auto"/>
        <w:rPr>
          <w:rFonts w:ascii="Tahoma" w:hAnsi="Tahoma" w:cs="Tahoma"/>
        </w:rPr>
      </w:pPr>
      <w:r w:rsidRPr="002B2C1F">
        <w:rPr>
          <w:rFonts w:ascii="Tahoma" w:hAnsi="Tahoma" w:cs="Tahoma"/>
        </w:rPr>
        <w:t>że na wniosek z dnia 23.11.2023 r. (data wpływu do Urzędu 24.11.2023 r.) złożony przez Inwestora: firmę GERO CORP Sp. z o. o., ul. Tomasza Zana 43, 20-601 Lublin wszczęte zostało postępowanie administracyjne w sprawie wydania decyzji o środowiskowych uwaru</w:t>
      </w:r>
      <w:r w:rsidRPr="002B2C1F">
        <w:rPr>
          <w:rFonts w:ascii="Tahoma" w:hAnsi="Tahoma" w:cs="Tahoma"/>
        </w:rPr>
        <w:t xml:space="preserve">nkowaniach zgody na realizację przedsięwzięcia pn.: </w:t>
      </w:r>
    </w:p>
    <w:p w14:paraId="58BACD5B" w14:textId="77777777" w:rsidR="009A4B1E" w:rsidRPr="002B2C1F" w:rsidRDefault="002B2C1F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2B2C1F">
        <w:rPr>
          <w:rFonts w:ascii="Tahoma" w:hAnsi="Tahoma" w:cs="Tahoma"/>
          <w:b/>
          <w:bCs/>
        </w:rPr>
        <w:t xml:space="preserve">,,Budowa farmy fotowoltaicznej o mocy do 3 MW wraz z infrastrukturą techniczną na terenie działki nr </w:t>
      </w:r>
      <w:proofErr w:type="spellStart"/>
      <w:r w:rsidRPr="002B2C1F">
        <w:rPr>
          <w:rFonts w:ascii="Tahoma" w:hAnsi="Tahoma" w:cs="Tahoma"/>
          <w:b/>
          <w:bCs/>
        </w:rPr>
        <w:t>ewid</w:t>
      </w:r>
      <w:proofErr w:type="spellEnd"/>
      <w:r w:rsidRPr="002B2C1F">
        <w:rPr>
          <w:rFonts w:ascii="Tahoma" w:hAnsi="Tahoma" w:cs="Tahoma"/>
          <w:b/>
          <w:bCs/>
        </w:rPr>
        <w:t xml:space="preserve">. 86 obręb Przysowy, gmina Chorzele”. </w:t>
      </w:r>
    </w:p>
    <w:p w14:paraId="116502A3" w14:textId="77777777" w:rsidR="009A4B1E" w:rsidRPr="002B2C1F" w:rsidRDefault="002B2C1F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2B2C1F">
        <w:rPr>
          <w:rFonts w:ascii="Tahoma" w:hAnsi="Tahoma" w:cs="Tahoma"/>
        </w:rPr>
        <w:t>Celem postępowania w sprawie oceny oddziaływania na środowi</w:t>
      </w:r>
      <w:r w:rsidRPr="002B2C1F">
        <w:rPr>
          <w:rFonts w:ascii="Tahoma" w:hAnsi="Tahoma" w:cs="Tahoma"/>
        </w:rPr>
        <w:t>sko powyższego przedsięwzięcia jest określenie, analiza oraz ocena bezpośredniego i pośredniego wpływu przedsięwzięcia m.in. na środowisko oraz warunki zdrowia i życia ludzi.</w:t>
      </w:r>
    </w:p>
    <w:p w14:paraId="6B22F43D" w14:textId="77777777" w:rsidR="009A4B1E" w:rsidRPr="002B2C1F" w:rsidRDefault="002B2C1F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2B2C1F">
        <w:rPr>
          <w:rFonts w:ascii="Tahoma" w:hAnsi="Tahoma" w:cs="Tahoma"/>
        </w:rPr>
        <w:t>Zgodnie z art. 9, 10 § 1 ustawy z dnia 14 czerwca 1960 r. Kodeks postępowania adm</w:t>
      </w:r>
      <w:r w:rsidRPr="002B2C1F">
        <w:rPr>
          <w:rFonts w:ascii="Tahoma" w:hAnsi="Tahoma" w:cs="Tahoma"/>
        </w:rPr>
        <w:t>inistracyjnego (Dz. U. z 2023 r., poz. 775 ze zm.) organy administracji publicznej obowiązane są zapewnić stronom czynny udział w każdym stadium postępowania, a przed wydaniem decyzji umożliwić im wypowiedzenie się, co do zebranych dowodów i materiałów ora</w:t>
      </w:r>
      <w:r w:rsidRPr="002B2C1F">
        <w:rPr>
          <w:rFonts w:ascii="Tahoma" w:hAnsi="Tahoma" w:cs="Tahoma"/>
        </w:rPr>
        <w:t>z zgłoszonych żądań. Strony mogą zapoznać się z dokumentacją sprawy w Wydziale Rozwoju Miasta i Gminy Chorzele, ul. Stanisława Komosińskiego 1, 06 – 330 Chorzele, pok. nr 2,  poniedziałek – piątek w godz. od 7.30 do 15.30 , tel. /29/ 751 - 65 - 52.</w:t>
      </w:r>
    </w:p>
    <w:p w14:paraId="3700BDE0" w14:textId="77777777" w:rsidR="009A4B1E" w:rsidRPr="002B2C1F" w:rsidRDefault="002B2C1F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2B2C1F">
        <w:rPr>
          <w:rFonts w:ascii="Tahoma" w:hAnsi="Tahoma" w:cs="Tahoma"/>
        </w:rPr>
        <w:t>Niniejs</w:t>
      </w:r>
      <w:r w:rsidRPr="002B2C1F">
        <w:rPr>
          <w:rFonts w:ascii="Tahoma" w:hAnsi="Tahoma" w:cs="Tahoma"/>
        </w:rPr>
        <w:t>ze obwieszczenie zostaje podane do publicznej wiadomości przez zawiadomienie na stronie Biuletynu Informacji Publicznej Urzędu Miasta i Gminy w Chorzelach: www.bip.chorzele.pl oraz wywieszenie na tablicy ogłoszeń sołectwa Przysowy.</w:t>
      </w:r>
    </w:p>
    <w:p w14:paraId="3280FBA4" w14:textId="77777777" w:rsidR="009A4B1E" w:rsidRPr="002B2C1F" w:rsidRDefault="009A4B1E">
      <w:pPr>
        <w:pStyle w:val="Standard"/>
        <w:spacing w:line="276" w:lineRule="auto"/>
        <w:rPr>
          <w:rFonts w:ascii="Tahoma" w:hAnsi="Tahoma" w:cs="Tahoma"/>
        </w:rPr>
      </w:pPr>
    </w:p>
    <w:p w14:paraId="19427E13" w14:textId="77777777" w:rsidR="009A4B1E" w:rsidRPr="002B2C1F" w:rsidRDefault="002B2C1F">
      <w:pPr>
        <w:pStyle w:val="Standard"/>
        <w:spacing w:line="276" w:lineRule="auto"/>
        <w:ind w:left="6237"/>
        <w:rPr>
          <w:rFonts w:ascii="Tahoma" w:hAnsi="Tahoma" w:cs="Tahoma"/>
        </w:rPr>
      </w:pPr>
      <w:r w:rsidRPr="002B2C1F">
        <w:rPr>
          <w:rFonts w:ascii="Tahoma" w:hAnsi="Tahoma" w:cs="Tahoma"/>
        </w:rPr>
        <w:t>Z up. Burmistrza</w:t>
      </w:r>
    </w:p>
    <w:p w14:paraId="26EB5AEC" w14:textId="77777777" w:rsidR="009A4B1E" w:rsidRPr="002B2C1F" w:rsidRDefault="002B2C1F">
      <w:pPr>
        <w:pStyle w:val="Standard"/>
        <w:spacing w:line="276" w:lineRule="auto"/>
        <w:ind w:left="6237"/>
        <w:rPr>
          <w:rFonts w:ascii="Tahoma" w:hAnsi="Tahoma" w:cs="Tahoma"/>
        </w:rPr>
      </w:pPr>
      <w:r w:rsidRPr="002B2C1F">
        <w:rPr>
          <w:rFonts w:ascii="Tahoma" w:hAnsi="Tahoma" w:cs="Tahoma"/>
        </w:rPr>
        <w:t>mgr An</w:t>
      </w:r>
      <w:r w:rsidRPr="002B2C1F">
        <w:rPr>
          <w:rFonts w:ascii="Tahoma" w:hAnsi="Tahoma" w:cs="Tahoma"/>
        </w:rPr>
        <w:t xml:space="preserve">eta </w:t>
      </w:r>
      <w:proofErr w:type="spellStart"/>
      <w:r w:rsidRPr="002B2C1F">
        <w:rPr>
          <w:rFonts w:ascii="Tahoma" w:hAnsi="Tahoma" w:cs="Tahoma"/>
        </w:rPr>
        <w:t>Bacławska</w:t>
      </w:r>
      <w:proofErr w:type="spellEnd"/>
    </w:p>
    <w:p w14:paraId="2E0BD62B" w14:textId="77777777" w:rsidR="009A4B1E" w:rsidRPr="002B2C1F" w:rsidRDefault="002B2C1F">
      <w:pPr>
        <w:pStyle w:val="Standard"/>
        <w:spacing w:line="276" w:lineRule="auto"/>
        <w:ind w:left="6237"/>
        <w:rPr>
          <w:rFonts w:ascii="Tahoma" w:hAnsi="Tahoma" w:cs="Tahoma"/>
        </w:rPr>
      </w:pPr>
      <w:r w:rsidRPr="002B2C1F">
        <w:rPr>
          <w:rFonts w:ascii="Tahoma" w:hAnsi="Tahoma" w:cs="Tahoma"/>
        </w:rPr>
        <w:t>Zastępca Burmistrza</w:t>
      </w:r>
    </w:p>
    <w:p w14:paraId="1723FF93" w14:textId="77777777" w:rsidR="009A4B1E" w:rsidRPr="002B2C1F" w:rsidRDefault="002B2C1F">
      <w:pPr>
        <w:pStyle w:val="Standard"/>
        <w:spacing w:line="276" w:lineRule="auto"/>
        <w:ind w:left="6237"/>
        <w:rPr>
          <w:rFonts w:ascii="Tahoma" w:hAnsi="Tahoma" w:cs="Tahoma"/>
        </w:rPr>
      </w:pPr>
      <w:r w:rsidRPr="002B2C1F">
        <w:rPr>
          <w:rFonts w:ascii="Tahoma" w:hAnsi="Tahoma" w:cs="Tahoma"/>
        </w:rPr>
        <w:t>Miasta i Gminy Chorzele</w:t>
      </w:r>
    </w:p>
    <w:p w14:paraId="5B10569C" w14:textId="77777777" w:rsidR="009A4B1E" w:rsidRPr="002B2C1F" w:rsidRDefault="009A4B1E">
      <w:pPr>
        <w:pStyle w:val="Standard"/>
        <w:spacing w:line="276" w:lineRule="auto"/>
        <w:rPr>
          <w:rFonts w:ascii="Tahoma" w:hAnsi="Tahoma" w:cs="Tahoma"/>
        </w:rPr>
      </w:pPr>
    </w:p>
    <w:p w14:paraId="1CD77EF5" w14:textId="77777777" w:rsidR="009A4B1E" w:rsidRPr="002B2C1F" w:rsidRDefault="002B2C1F">
      <w:pPr>
        <w:pStyle w:val="Standard"/>
        <w:spacing w:line="276" w:lineRule="auto"/>
        <w:rPr>
          <w:rFonts w:ascii="Tahoma" w:hAnsi="Tahoma" w:cs="Tahoma"/>
        </w:rPr>
      </w:pPr>
      <w:r w:rsidRPr="002B2C1F">
        <w:rPr>
          <w:rFonts w:ascii="Tahoma" w:hAnsi="Tahoma" w:cs="Tahoma"/>
        </w:rPr>
        <w:lastRenderedPageBreak/>
        <w:t>Otrzymują:</w:t>
      </w:r>
    </w:p>
    <w:p w14:paraId="122E4025" w14:textId="77777777" w:rsidR="009A4B1E" w:rsidRPr="002B2C1F" w:rsidRDefault="002B2C1F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2B2C1F">
        <w:rPr>
          <w:rFonts w:ascii="Tahoma" w:hAnsi="Tahoma" w:cs="Tahoma"/>
        </w:rPr>
        <w:t>Strony postępowania poprzez obwieszczenie na stronie  www.</w:t>
      </w:r>
      <w:hyperlink r:id="rId7" w:history="1">
        <w:r w:rsidRPr="002B2C1F">
          <w:rPr>
            <w:rFonts w:ascii="Tahoma" w:hAnsi="Tahoma" w:cs="Tahoma"/>
          </w:rPr>
          <w:t>bip.chorzele.pl</w:t>
        </w:r>
      </w:hyperlink>
      <w:r w:rsidRPr="002B2C1F">
        <w:rPr>
          <w:rFonts w:ascii="Tahoma" w:hAnsi="Tahoma" w:cs="Tahoma"/>
        </w:rPr>
        <w:t xml:space="preserve"> oraz na tablicy ogłoszeń:</w:t>
      </w:r>
    </w:p>
    <w:p w14:paraId="135F7554" w14:textId="77777777" w:rsidR="009A4B1E" w:rsidRPr="002B2C1F" w:rsidRDefault="002B2C1F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2B2C1F">
        <w:rPr>
          <w:rFonts w:ascii="Tahoma" w:hAnsi="Tahoma" w:cs="Tahoma"/>
        </w:rPr>
        <w:t>- tablica ogłoszeń sołectwa Przysowy (za pośr</w:t>
      </w:r>
      <w:r w:rsidRPr="002B2C1F">
        <w:rPr>
          <w:rFonts w:ascii="Tahoma" w:hAnsi="Tahoma" w:cs="Tahoma"/>
        </w:rPr>
        <w:t>ednictwem sołtysa);</w:t>
      </w:r>
    </w:p>
    <w:p w14:paraId="5024DF99" w14:textId="77777777" w:rsidR="009A4B1E" w:rsidRPr="002B2C1F" w:rsidRDefault="002B2C1F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2B2C1F">
        <w:rPr>
          <w:rFonts w:ascii="Tahoma" w:hAnsi="Tahoma" w:cs="Tahoma"/>
        </w:rPr>
        <w:t>a/a.</w:t>
      </w:r>
    </w:p>
    <w:p w14:paraId="31A2C062" w14:textId="77777777" w:rsidR="009A4B1E" w:rsidRPr="002B2C1F" w:rsidRDefault="002B2C1F">
      <w:pPr>
        <w:pStyle w:val="Standard"/>
        <w:spacing w:line="276" w:lineRule="auto"/>
        <w:rPr>
          <w:rFonts w:ascii="Tahoma" w:hAnsi="Tahoma" w:cs="Tahoma"/>
        </w:rPr>
      </w:pPr>
      <w:r w:rsidRPr="002B2C1F">
        <w:rPr>
          <w:rFonts w:ascii="Tahoma" w:hAnsi="Tahoma" w:cs="Tahoma"/>
        </w:rPr>
        <w:t>Do wiadomości:</w:t>
      </w:r>
    </w:p>
    <w:p w14:paraId="4BBB343C" w14:textId="77777777" w:rsidR="009A4B1E" w:rsidRPr="002B2C1F" w:rsidRDefault="002B2C1F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 w:rsidRPr="002B2C1F">
        <w:rPr>
          <w:rFonts w:ascii="Tahoma" w:hAnsi="Tahoma" w:cs="Tahoma"/>
        </w:rPr>
        <w:t>GERO CORP Sp. z o. o., ul. Tomasza Zana 43, 20-601 Lublin.</w:t>
      </w:r>
    </w:p>
    <w:p w14:paraId="67CFCA52" w14:textId="77777777" w:rsidR="009A4B1E" w:rsidRPr="002B2C1F" w:rsidRDefault="002B2C1F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 w:rsidRPr="002B2C1F">
        <w:rPr>
          <w:rFonts w:ascii="Tahoma" w:hAnsi="Tahoma" w:cs="Tahoma"/>
        </w:rPr>
        <w:t>P. Waldemar Wiśniewski.</w:t>
      </w:r>
    </w:p>
    <w:sectPr w:rsidR="009A4B1E" w:rsidRPr="002B2C1F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98A5" w14:textId="77777777" w:rsidR="00000000" w:rsidRDefault="002B2C1F">
      <w:r>
        <w:separator/>
      </w:r>
    </w:p>
  </w:endnote>
  <w:endnote w:type="continuationSeparator" w:id="0">
    <w:p w14:paraId="4BA8AD98" w14:textId="77777777" w:rsidR="00000000" w:rsidRDefault="002B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948A" w14:textId="77777777" w:rsidR="00000000" w:rsidRDefault="002B2C1F">
      <w:r>
        <w:rPr>
          <w:color w:val="000000"/>
        </w:rPr>
        <w:separator/>
      </w:r>
    </w:p>
  </w:footnote>
  <w:footnote w:type="continuationSeparator" w:id="0">
    <w:p w14:paraId="7999A586" w14:textId="77777777" w:rsidR="00000000" w:rsidRDefault="002B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50A9A"/>
    <w:multiLevelType w:val="multilevel"/>
    <w:tmpl w:val="DB20F32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9BE593B"/>
    <w:multiLevelType w:val="multilevel"/>
    <w:tmpl w:val="0A90715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4B1E"/>
    <w:rsid w:val="002B2C1F"/>
    <w:rsid w:val="009A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DD3F"/>
  <w15:docId w15:val="{7FAB12CB-7DAA-43A4-8622-EE23EC59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Rosa</dc:creator>
  <cp:lastModifiedBy>Patryk Sobolewski</cp:lastModifiedBy>
  <cp:revision>2</cp:revision>
  <cp:lastPrinted>2023-11-28T09:51:00Z</cp:lastPrinted>
  <dcterms:created xsi:type="dcterms:W3CDTF">2023-11-28T11:53:00Z</dcterms:created>
  <dcterms:modified xsi:type="dcterms:W3CDTF">2023-11-28T11:53:00Z</dcterms:modified>
</cp:coreProperties>
</file>