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2DCF58DA" w:rsidR="00AF3940" w:rsidRPr="00183ED9" w:rsidRDefault="003447F8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47F8">
        <w:rPr>
          <w:rFonts w:ascii="Arial" w:hAnsi="Arial" w:cs="Arial"/>
          <w:b/>
          <w:bCs/>
          <w:sz w:val="24"/>
          <w:szCs w:val="24"/>
        </w:rPr>
        <w:t>R.272.</w:t>
      </w:r>
      <w:r w:rsidR="00B53996">
        <w:rPr>
          <w:rFonts w:ascii="Arial" w:hAnsi="Arial" w:cs="Arial"/>
          <w:b/>
          <w:bCs/>
          <w:sz w:val="24"/>
          <w:szCs w:val="24"/>
        </w:rPr>
        <w:t>1</w:t>
      </w:r>
      <w:r w:rsidRPr="003447F8">
        <w:rPr>
          <w:rFonts w:ascii="Arial" w:hAnsi="Arial" w:cs="Arial"/>
          <w:b/>
          <w:bCs/>
          <w:sz w:val="24"/>
          <w:szCs w:val="24"/>
        </w:rPr>
        <w:t>.2024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77A67AA9" w14:textId="77777777" w:rsidR="00AF3940" w:rsidRPr="00183ED9" w:rsidRDefault="00AF3940" w:rsidP="00534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38295420" w:rsidR="00AF3940" w:rsidRPr="00183ED9" w:rsidRDefault="00DC220B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="00AF3940"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145AD6E3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</w:t>
            </w:r>
            <w:r w:rsidR="009B63ED">
              <w:rPr>
                <w:rFonts w:ascii="Arial" w:hAnsi="Arial" w:cs="Arial"/>
                <w:bCs/>
                <w:sz w:val="24"/>
                <w:szCs w:val="24"/>
              </w:rPr>
              <w:t>podstawowym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E9613A" w:rsidRPr="00E9613A">
              <w:rPr>
                <w:rFonts w:ascii="Arial" w:hAnsi="Arial" w:cs="Arial"/>
                <w:b/>
                <w:bCs/>
                <w:sz w:val="24"/>
                <w:szCs w:val="24"/>
              </w:rPr>
              <w:t>Adaptacja pomieszczeń na stołówkę w Szkole Podstawowej w Chorzelach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FC252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6A5823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94EEF33" w14:textId="1318C6B9" w:rsidR="000A774D" w:rsidRPr="00790765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*CENA OFERTOWA </w:t>
            </w:r>
            <w:bookmarkStart w:id="6" w:name="_Hlk179551253"/>
            <w:r w:rsidRPr="00790765">
              <w:rPr>
                <w:rFonts w:ascii="Arial" w:hAnsi="Arial" w:cs="Arial"/>
                <w:bCs/>
                <w:sz w:val="24"/>
                <w:szCs w:val="24"/>
              </w:rPr>
              <w:t>stanowi całkowite wynagrodzenie ryczałtowe Wykonawcy, uwzględniające wszystkie koszty związane z realizacją przedmiotu zamówienia zgodnie z SWZ</w:t>
            </w:r>
            <w:bookmarkEnd w:id="6"/>
            <w:r w:rsidRPr="0079076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291985D" w14:textId="2040CAB4" w:rsidR="0092420D" w:rsidRPr="001B430C" w:rsidRDefault="0092420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F4DEF" w14:textId="6974F6A5" w:rsidR="00D63F5C" w:rsidRDefault="00D63F5C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Wymagany okres gwarancji i rękojmi na </w:t>
            </w:r>
            <w:r w:rsidR="0092420D">
              <w:rPr>
                <w:rFonts w:ascii="Arial" w:hAnsi="Arial" w:cs="Arial"/>
                <w:b/>
                <w:bCs/>
                <w:sz w:val="24"/>
                <w:szCs w:val="24"/>
              </w:rPr>
              <w:t>wyposażenie stołówki</w:t>
            </w: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92420D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</w:t>
            </w:r>
            <w:r w:rsidR="0092420D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92420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licząc od dnia podpisania protokołu odbioru końcowego</w:t>
            </w:r>
          </w:p>
          <w:p w14:paraId="5DC084F4" w14:textId="54A68954" w:rsidR="009433F8" w:rsidRPr="000A774D" w:rsidRDefault="00D63F5C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78873EFA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20D">
              <w:rPr>
                <w:rFonts w:ascii="Arial" w:hAnsi="Arial" w:cs="Arial"/>
                <w:sz w:val="24"/>
                <w:szCs w:val="24"/>
              </w:rPr>
              <w:t>60 dni licząc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21C0417C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92420D">
              <w:rPr>
                <w:rFonts w:ascii="Arial" w:hAnsi="Arial" w:cs="Arial"/>
                <w:bCs/>
                <w:sz w:val="24"/>
                <w:szCs w:val="24"/>
              </w:rPr>
              <w:t>3 9</w:t>
            </w:r>
            <w:r w:rsidR="00676AFA" w:rsidRPr="008161F6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64C18A1B" w:rsidR="000F6C87" w:rsidRPr="007059A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7059A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(dotyczy </w:t>
            </w:r>
            <w:r w:rsidR="003A21E0" w:rsidRPr="007059AC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92420D" w:rsidRPr="007059AC">
              <w:rPr>
                <w:rFonts w:ascii="Arial" w:hAnsi="Arial" w:cs="Arial"/>
                <w:bCs/>
                <w:sz w:val="24"/>
                <w:szCs w:val="24"/>
              </w:rPr>
              <w:t>II podr. 12 pkt 12</w:t>
            </w:r>
            <w:r w:rsidR="003A21E0" w:rsidRPr="007059AC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7059A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3828B3E6" w:rsidR="00E73130" w:rsidRPr="00384AA3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4AA3" w:rsidRPr="00384AA3">
              <w:rPr>
                <w:rFonts w:ascii="Arial" w:hAnsi="Arial" w:cs="Arial"/>
                <w:bCs/>
                <w:sz w:val="24"/>
                <w:szCs w:val="24"/>
              </w:rPr>
              <w:t>5%  wartości przedmiotu umowy (ceny całkowitej brutto)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656A66C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384AA3">
              <w:rPr>
                <w:rFonts w:ascii="Arial" w:hAnsi="Arial" w:cs="Arial"/>
              </w:rPr>
              <w:t>/łam lub wypełnię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/am</w:t>
            </w:r>
            <w:r w:rsidR="00384AA3">
              <w:rPr>
                <w:rFonts w:ascii="Arial" w:hAnsi="Arial" w:cs="Arial"/>
              </w:rPr>
              <w:t xml:space="preserve"> lub pozyskam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DE9E" w14:textId="17CAA32F" w:rsidR="005346EA" w:rsidRDefault="005346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28373" wp14:editId="2DE0E877">
          <wp:simplePos x="0" y="0"/>
          <wp:positionH relativeFrom="margin">
            <wp:align>left</wp:align>
          </wp:positionH>
          <wp:positionV relativeFrom="paragraph">
            <wp:posOffset>-318694</wp:posOffset>
          </wp:positionV>
          <wp:extent cx="2493645" cy="768350"/>
          <wp:effectExtent l="0" t="0" r="1905" b="0"/>
          <wp:wrapNone/>
          <wp:docPr id="13996600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B6C7D6-579E-4BA9-B2C0-BF74FC034FAC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378ED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1BCB"/>
    <w:rsid w:val="002B2611"/>
    <w:rsid w:val="002B36C9"/>
    <w:rsid w:val="002B36F5"/>
    <w:rsid w:val="002B653C"/>
    <w:rsid w:val="002B69E1"/>
    <w:rsid w:val="002C01C7"/>
    <w:rsid w:val="002C0718"/>
    <w:rsid w:val="002C083D"/>
    <w:rsid w:val="002C0D17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D7F91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974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AA3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624E"/>
    <w:rsid w:val="0044722D"/>
    <w:rsid w:val="004478C2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29E3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46EA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4B45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C2C1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59AC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0765"/>
    <w:rsid w:val="007914E2"/>
    <w:rsid w:val="00792B37"/>
    <w:rsid w:val="0079385A"/>
    <w:rsid w:val="00793BCB"/>
    <w:rsid w:val="007942F5"/>
    <w:rsid w:val="0079658E"/>
    <w:rsid w:val="007A3754"/>
    <w:rsid w:val="007A464E"/>
    <w:rsid w:val="007A785F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5F7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20D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518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63ED"/>
    <w:rsid w:val="009B7294"/>
    <w:rsid w:val="009B76B6"/>
    <w:rsid w:val="009C1174"/>
    <w:rsid w:val="009C1CA1"/>
    <w:rsid w:val="009C2D58"/>
    <w:rsid w:val="009C320A"/>
    <w:rsid w:val="009C44B5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3B6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6AE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996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3F5C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20B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583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9613A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5E1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52B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346E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6C7D6-579E-4BA9-B2C0-BF74FC034F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174</TotalTime>
  <Pages>4</Pages>
  <Words>773</Words>
  <Characters>6625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39</cp:revision>
  <cp:lastPrinted>2019-05-24T09:47:00Z</cp:lastPrinted>
  <dcterms:created xsi:type="dcterms:W3CDTF">2023-02-20T11:23:00Z</dcterms:created>
  <dcterms:modified xsi:type="dcterms:W3CDTF">2024-10-15T08:51:00Z</dcterms:modified>
</cp:coreProperties>
</file>