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1E93E917" w:rsidR="00AF3940" w:rsidRPr="00183ED9" w:rsidRDefault="00E6673F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3447F8" w:rsidRPr="003447F8">
        <w:rPr>
          <w:rFonts w:ascii="Arial" w:hAnsi="Arial" w:cs="Arial"/>
          <w:b/>
          <w:bCs/>
          <w:sz w:val="24"/>
          <w:szCs w:val="24"/>
        </w:rPr>
        <w:t>.272.</w:t>
      </w:r>
      <w:r w:rsidR="00590845">
        <w:rPr>
          <w:rFonts w:ascii="Arial" w:hAnsi="Arial" w:cs="Arial"/>
          <w:b/>
          <w:bCs/>
          <w:sz w:val="24"/>
          <w:szCs w:val="24"/>
        </w:rPr>
        <w:t>3</w:t>
      </w:r>
      <w:r w:rsidR="003447F8" w:rsidRPr="003447F8">
        <w:rPr>
          <w:rFonts w:ascii="Arial" w:hAnsi="Arial" w:cs="Arial"/>
          <w:b/>
          <w:bCs/>
          <w:sz w:val="24"/>
          <w:szCs w:val="24"/>
        </w:rPr>
        <w:t>.202</w:t>
      </w:r>
      <w:r w:rsidR="00866CA0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77A67AA9" w14:textId="77777777" w:rsidR="00AF3940" w:rsidRPr="00183ED9" w:rsidRDefault="00AF3940" w:rsidP="002A6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1D1C900" w14:textId="60963181" w:rsidR="00AF3940" w:rsidRPr="00DB49C7" w:rsidRDefault="00AF3940" w:rsidP="00DB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32A1318E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590845" w:rsidRPr="00590845">
              <w:rPr>
                <w:rFonts w:ascii="Arial" w:hAnsi="Arial" w:cs="Arial"/>
                <w:b/>
                <w:bCs/>
                <w:sz w:val="24"/>
                <w:szCs w:val="24"/>
              </w:rPr>
              <w:t>Budowa odcinka sieci wodociągowej i kanalizacji sanitarnej na terenie działek oznaczonych numerami ewidencyjnymi: 170/11, 170/14 położonych w obrębie 0041- Rembielin gmina Chorzele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6D720B97" w14:textId="77777777" w:rsidR="00866CA0" w:rsidRPr="001B430C" w:rsidRDefault="00866CA0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0AD2C89" w14:textId="68D7E249" w:rsidR="003A21E0" w:rsidRPr="002A6CA8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Oferuję/</w:t>
            </w:r>
            <w:proofErr w:type="spellStart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</w:t>
            </w:r>
            <w:proofErr w:type="spellStart"/>
            <w:r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026A4F" w:rsidR="000F6C87" w:rsidRPr="00BD627D" w:rsidRDefault="000F6C87" w:rsidP="00BD627D">
            <w:pPr>
              <w:pStyle w:val="Akapitzlist"/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27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69D05F20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7915">
              <w:rPr>
                <w:rFonts w:ascii="Arial" w:hAnsi="Arial" w:cs="Arial"/>
                <w:sz w:val="24"/>
                <w:szCs w:val="24"/>
              </w:rPr>
              <w:t>7 miesięcy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 w:rsidR="00BC7915">
              <w:rPr>
                <w:rFonts w:ascii="Arial" w:hAnsi="Arial" w:cs="Arial"/>
                <w:sz w:val="24"/>
                <w:szCs w:val="24"/>
              </w:rPr>
              <w:t>podpisania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7AE4C2C5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1441C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76AFA" w:rsidRPr="008161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  <w:r w:rsidR="00866CA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6AFA" w:rsidRPr="008161F6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674E2E0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5BD9A4F6" w:rsidR="005710B0" w:rsidRPr="001B430C" w:rsidRDefault="00D016AD" w:rsidP="00D016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p w14:paraId="69396E6A" w14:textId="77777777" w:rsidR="001441C2" w:rsidRDefault="001441C2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2FF49D03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</w:t>
            </w:r>
            <w:r w:rsidR="00866CA0">
              <w:rPr>
                <w:rFonts w:ascii="Arial" w:hAnsi="Arial" w:cs="Arial"/>
              </w:rPr>
              <w:t>wypełnię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r w:rsidR="00866CA0">
              <w:rPr>
                <w:rFonts w:ascii="Arial" w:hAnsi="Arial" w:cs="Arial"/>
              </w:rPr>
              <w:t>pozyskam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475CDEA1" w14:textId="77777777" w:rsidR="006804D8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i/>
                <w:iCs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C0CB3C2" w14:textId="77777777" w:rsidR="00866CA0" w:rsidRPr="001B430C" w:rsidRDefault="00866CA0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2888748-04A9-4457-B7E5-E31B4C4BBE67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1DA4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41C2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41A0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173C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A6CA8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6F9B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D48B6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624E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07EBE"/>
    <w:rsid w:val="005117BA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845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59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6CA0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0FB6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C7915"/>
    <w:rsid w:val="00BD3726"/>
    <w:rsid w:val="00BD38C2"/>
    <w:rsid w:val="00BD627D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16AD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3EB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49C7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550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6FA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73F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2C64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272B"/>
    <w:rsid w:val="00F730C0"/>
    <w:rsid w:val="00F732E3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88748-04A9-4457-B7E5-E31B4C4BBE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112</TotalTime>
  <Pages>4</Pages>
  <Words>775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31</cp:revision>
  <cp:lastPrinted>2025-01-28T12:49:00Z</cp:lastPrinted>
  <dcterms:created xsi:type="dcterms:W3CDTF">2023-02-20T11:23:00Z</dcterms:created>
  <dcterms:modified xsi:type="dcterms:W3CDTF">2025-01-30T10:07:00Z</dcterms:modified>
</cp:coreProperties>
</file>