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34AF" w14:textId="2750EE59" w:rsidR="00B5350E" w:rsidRPr="009F6897" w:rsidRDefault="00B5350E" w:rsidP="009F6897">
      <w:pPr>
        <w:pStyle w:val="Nagwek1"/>
        <w:jc w:val="right"/>
        <w:rPr>
          <w:rFonts w:ascii="Arial Nova" w:hAnsi="Arial Nova" w:cs="Arial"/>
          <w:sz w:val="52"/>
          <w:szCs w:val="5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6872591D" w:rsidR="00AF3940" w:rsidRPr="00183ED9" w:rsidRDefault="00E6673F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3447F8" w:rsidRPr="003447F8">
        <w:rPr>
          <w:rFonts w:ascii="Arial" w:hAnsi="Arial" w:cs="Arial"/>
          <w:b/>
          <w:bCs/>
          <w:sz w:val="24"/>
          <w:szCs w:val="24"/>
        </w:rPr>
        <w:t>.272.</w:t>
      </w:r>
      <w:r w:rsidR="00B97B54">
        <w:rPr>
          <w:rFonts w:ascii="Arial" w:hAnsi="Arial" w:cs="Arial"/>
          <w:b/>
          <w:bCs/>
          <w:sz w:val="24"/>
          <w:szCs w:val="24"/>
        </w:rPr>
        <w:t>4</w:t>
      </w:r>
      <w:r w:rsidR="003447F8" w:rsidRPr="003447F8">
        <w:rPr>
          <w:rFonts w:ascii="Arial" w:hAnsi="Arial" w:cs="Arial"/>
          <w:b/>
          <w:bCs/>
          <w:sz w:val="24"/>
          <w:szCs w:val="24"/>
        </w:rPr>
        <w:t>.202</w:t>
      </w:r>
      <w:r w:rsidR="00866CA0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1D1C900" w14:textId="60963181" w:rsidR="00AF3940" w:rsidRPr="00DB49C7" w:rsidRDefault="00AF3940" w:rsidP="00DB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14E2803C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przetargu nieograniczonego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B97B54" w:rsidRPr="00B97B54">
              <w:rPr>
                <w:rFonts w:ascii="Arial" w:hAnsi="Arial" w:cs="Arial"/>
                <w:b/>
                <w:bCs/>
                <w:sz w:val="24"/>
                <w:szCs w:val="24"/>
              </w:rPr>
              <w:t>Przebudowa i rozbudowa zbiornika wodnego – stawu do retencjonowania wód opadowych i roztopowych oraz wód gruntowych w miejscowości Bagienice, gm. Chorzele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9033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5C264500" w14:textId="59C378EE" w:rsidR="00270080" w:rsidRPr="002D08EF" w:rsidRDefault="006F5A49" w:rsidP="002D08EF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4F1B0F49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546E298B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</w:t>
            </w:r>
            <w:r w:rsidR="00270080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6D720B97" w14:textId="77777777" w:rsidR="00866CA0" w:rsidRPr="001B430C" w:rsidRDefault="00866CA0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0A774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lastRenderedPageBreak/>
              <w:t>*CENA OFERTOWA stanowi całkowite wynagrodzenie ryczałtowe Wykonawcy, uwzględniające wszystkie koszty związane z realizacją przedmiotu zamówienia zgodnie z SWZ.</w:t>
            </w:r>
          </w:p>
          <w:p w14:paraId="70AD2C89" w14:textId="77777777" w:rsidR="003A21E0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4291985D" w14:textId="2040CAB4" w:rsidR="000A774D" w:rsidRPr="001B430C" w:rsidRDefault="000A774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0A774D" w:rsidRDefault="00CB7111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Oferuję/</w:t>
            </w:r>
            <w:proofErr w:type="spellStart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Oferuję/</w:t>
            </w:r>
            <w:proofErr w:type="spellStart"/>
            <w:r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026A4F" w:rsidR="000F6C87" w:rsidRPr="00BD627D" w:rsidRDefault="000F6C87" w:rsidP="00BD627D">
            <w:pPr>
              <w:pStyle w:val="Akapitzlist"/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27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3ADE9769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B54">
              <w:rPr>
                <w:rFonts w:ascii="Arial" w:hAnsi="Arial" w:cs="Arial"/>
                <w:sz w:val="24"/>
                <w:szCs w:val="24"/>
              </w:rPr>
              <w:t>75</w:t>
            </w:r>
            <w:r w:rsidR="008161F6" w:rsidRPr="008161F6">
              <w:rPr>
                <w:rFonts w:ascii="Arial" w:hAnsi="Arial" w:cs="Arial"/>
                <w:sz w:val="24"/>
                <w:szCs w:val="24"/>
              </w:rPr>
              <w:t xml:space="preserve"> dni</w:t>
            </w:r>
            <w:r w:rsidR="00F9263B" w:rsidRPr="0081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>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3DF91BB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="002015D5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F965924" w14:textId="476DC55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</w:t>
            </w:r>
            <w:r w:rsidR="002015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E669CF" w14:textId="6805FD13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B97B5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676AFA" w:rsidRPr="008161F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  <w:r w:rsidR="00B97B5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676AFA" w:rsidRPr="008161F6">
              <w:rPr>
                <w:rFonts w:ascii="Arial" w:hAnsi="Arial" w:cs="Arial"/>
                <w:bCs/>
                <w:sz w:val="24"/>
                <w:szCs w:val="24"/>
              </w:rPr>
              <w:t>00,00</w:t>
            </w:r>
            <w:r w:rsidRPr="008161F6">
              <w:rPr>
                <w:rFonts w:ascii="Arial" w:hAnsi="Arial" w:cs="Arial"/>
                <w:bCs/>
                <w:sz w:val="24"/>
                <w:szCs w:val="24"/>
              </w:rPr>
              <w:t xml:space="preserve"> PLN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</w:t>
            </w:r>
            <w:proofErr w:type="spellStart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Jeżeli Wykonawca błędnie określi powstanie u Zamawiającego obowiązku podatkowego,  Zamawiający zastosuje się do art. 17 ustawy z dnia 11 marca 2004 r. o podatku od towarów i usług (Dz. U. z 2011 r., poz. 1054 z </w:t>
            </w:r>
            <w:proofErr w:type="spellStart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późn</w:t>
            </w:r>
            <w:proofErr w:type="spellEnd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77777777" w:rsidR="000F6C87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  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674E2E0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F529F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20E22CE5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="00B97B54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5BD9A4F6" w:rsidR="005710B0" w:rsidRPr="001B430C" w:rsidRDefault="00D016AD" w:rsidP="00D016A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Informuję/</w:t>
            </w:r>
            <w:proofErr w:type="spellStart"/>
            <w:r w:rsidRPr="004F529F">
              <w:rPr>
                <w:rFonts w:ascii="Arial" w:hAnsi="Arial" w:cs="Arial"/>
                <w:sz w:val="24"/>
                <w:szCs w:val="24"/>
              </w:rPr>
              <w:t>emy</w:t>
            </w:r>
            <w:proofErr w:type="spellEnd"/>
            <w:r w:rsidRPr="004F529F">
              <w:rPr>
                <w:rFonts w:ascii="Arial" w:hAnsi="Arial" w:cs="Arial"/>
                <w:sz w:val="24"/>
                <w:szCs w:val="24"/>
              </w:rPr>
              <w:t xml:space="preserve">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33E82BEC" w14:textId="77777777" w:rsidR="001B003A" w:rsidRDefault="001B003A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5DDA451D" w14:textId="77777777" w:rsidR="001B003A" w:rsidRDefault="001B003A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4F707C07" w14:textId="77777777" w:rsidR="001B003A" w:rsidRDefault="001B003A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120EC2D8" w14:textId="77777777" w:rsidR="001B003A" w:rsidRPr="001B430C" w:rsidRDefault="001B003A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2FF49D03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B06F4E" w:rsidRPr="004F529F">
              <w:rPr>
                <w:rFonts w:ascii="Arial" w:hAnsi="Arial" w:cs="Arial"/>
              </w:rPr>
              <w:t>/</w:t>
            </w:r>
            <w:r w:rsidR="00866CA0">
              <w:rPr>
                <w:rFonts w:ascii="Arial" w:hAnsi="Arial" w:cs="Arial"/>
              </w:rPr>
              <w:t>wypełnię</w:t>
            </w:r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</w:t>
            </w:r>
            <w:r w:rsidR="00866CA0">
              <w:rPr>
                <w:rFonts w:ascii="Arial" w:hAnsi="Arial" w:cs="Arial"/>
              </w:rPr>
              <w:t>pozyskam</w:t>
            </w:r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475CDEA1" w14:textId="77777777" w:rsidR="006804D8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i/>
                <w:iCs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C0CB3C2" w14:textId="77777777" w:rsidR="00866CA0" w:rsidRPr="001B430C" w:rsidRDefault="00866CA0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EA41DA1" w14:textId="213C92F6" w:rsidR="000019C4" w:rsidRPr="001B430C" w:rsidRDefault="000019C4" w:rsidP="00270080">
      <w:pPr>
        <w:pStyle w:val="Bezodstpw"/>
        <w:ind w:right="-284"/>
        <w:rPr>
          <w:rFonts w:ascii="Verdana" w:hAnsi="Verdana"/>
          <w:b/>
          <w:bCs/>
          <w:sz w:val="20"/>
          <w:szCs w:val="20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lastRenderedPageBreak/>
        <w:t>Dokument należy wypełnić i podpisać kwalifikowanym podpisem elektronicznym lub podpisem zaufanym lub podpisem osobistym. Zamawiający zaleca zapisanie dokumentu  w formacie PDF.</w:t>
      </w:r>
    </w:p>
    <w:sectPr w:rsidR="000019C4" w:rsidRPr="001B430C" w:rsidSect="00583B2B">
      <w:footerReference w:type="default" r:id="rId9"/>
      <w:headerReference w:type="first" r:id="rId10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D8A4" w14:textId="22EBD32D" w:rsidR="00726267" w:rsidRDefault="00DB49C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1119A6" wp14:editId="0AC91E25">
          <wp:simplePos x="0" y="0"/>
          <wp:positionH relativeFrom="column">
            <wp:posOffset>223520</wp:posOffset>
          </wp:positionH>
          <wp:positionV relativeFrom="paragraph">
            <wp:posOffset>-259715</wp:posOffset>
          </wp:positionV>
          <wp:extent cx="5231130" cy="822960"/>
          <wp:effectExtent l="0" t="0" r="7620" b="0"/>
          <wp:wrapThrough wrapText="bothSides">
            <wp:wrapPolygon edited="0">
              <wp:start x="0" y="0"/>
              <wp:lineTo x="0" y="21000"/>
              <wp:lineTo x="5192" y="21000"/>
              <wp:lineTo x="21553" y="21000"/>
              <wp:lineTo x="21553" y="500"/>
              <wp:lineTo x="5192" y="0"/>
              <wp:lineTo x="0" y="0"/>
            </wp:wrapPolygon>
          </wp:wrapThrough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6857159-99F8-432F-B8A5-AE03EF59A2BF}"/>
  </w:docVars>
  <w:rsids>
    <w:rsidRoot w:val="0071716B"/>
    <w:rsid w:val="000009F6"/>
    <w:rsid w:val="000019C4"/>
    <w:rsid w:val="00004FBA"/>
    <w:rsid w:val="00005BB5"/>
    <w:rsid w:val="000072AD"/>
    <w:rsid w:val="00007663"/>
    <w:rsid w:val="000076B0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1DA4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823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154D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41A0"/>
    <w:rsid w:val="001A538A"/>
    <w:rsid w:val="001A574A"/>
    <w:rsid w:val="001A5D89"/>
    <w:rsid w:val="001A6054"/>
    <w:rsid w:val="001A60F5"/>
    <w:rsid w:val="001A6573"/>
    <w:rsid w:val="001A763B"/>
    <w:rsid w:val="001A7C9D"/>
    <w:rsid w:val="001B003A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B82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15D5"/>
    <w:rsid w:val="002027B8"/>
    <w:rsid w:val="00203478"/>
    <w:rsid w:val="002050A6"/>
    <w:rsid w:val="002052EA"/>
    <w:rsid w:val="00205856"/>
    <w:rsid w:val="0021173C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36E36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080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7B34"/>
    <w:rsid w:val="002D020F"/>
    <w:rsid w:val="002D08E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ACA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47F8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6F9B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D48B6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624E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66614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07EBE"/>
    <w:rsid w:val="005117BA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648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4C9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267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42F5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59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61F6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6CA0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AF7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3337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9F6897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76C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0E3C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199F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6B00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B54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27D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57E"/>
    <w:rsid w:val="00C71B43"/>
    <w:rsid w:val="00C7296F"/>
    <w:rsid w:val="00C72A59"/>
    <w:rsid w:val="00C72D65"/>
    <w:rsid w:val="00C749B2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16AD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3EB"/>
    <w:rsid w:val="00D259E1"/>
    <w:rsid w:val="00D26037"/>
    <w:rsid w:val="00D26837"/>
    <w:rsid w:val="00D270D0"/>
    <w:rsid w:val="00D32060"/>
    <w:rsid w:val="00D3337F"/>
    <w:rsid w:val="00D334C0"/>
    <w:rsid w:val="00D348B1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49C7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550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73F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2C64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2E3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57159-99F8-432F-B8A5-AE03EF59A2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103</TotalTime>
  <Pages>5</Pages>
  <Words>772</Words>
  <Characters>6591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34</cp:revision>
  <cp:lastPrinted>2025-01-28T12:49:00Z</cp:lastPrinted>
  <dcterms:created xsi:type="dcterms:W3CDTF">2023-02-20T11:23:00Z</dcterms:created>
  <dcterms:modified xsi:type="dcterms:W3CDTF">2025-02-07T08:38:00Z</dcterms:modified>
</cp:coreProperties>
</file>