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2CC045BC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.272.</w:t>
      </w:r>
      <w:r w:rsidR="00844545">
        <w:rPr>
          <w:rFonts w:ascii="Arial" w:hAnsi="Arial" w:cs="Arial"/>
          <w:b/>
          <w:bCs/>
          <w:sz w:val="24"/>
          <w:szCs w:val="24"/>
        </w:rPr>
        <w:t>6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.202</w:t>
      </w:r>
      <w:r w:rsidR="00866CA0">
        <w:rPr>
          <w:rFonts w:ascii="Arial" w:hAnsi="Arial" w:cs="Arial"/>
          <w:b/>
          <w:bCs/>
          <w:sz w:val="24"/>
          <w:szCs w:val="24"/>
        </w:rPr>
        <w:t>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67401988" w:rsidR="00A93707" w:rsidRPr="00183ED9" w:rsidRDefault="00A93707" w:rsidP="00844545">
            <w:pPr>
              <w:tabs>
                <w:tab w:val="left" w:pos="7905"/>
              </w:tabs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  <w:r w:rsidR="0084454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3908B544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2C6893">
              <w:rPr>
                <w:rFonts w:ascii="Arial" w:hAnsi="Arial" w:cs="Arial"/>
                <w:bCs/>
                <w:sz w:val="24"/>
                <w:szCs w:val="24"/>
              </w:rPr>
              <w:t>podstawowym bez negocjacji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CD47AE" w:rsidRPr="00CD47AE">
              <w:rPr>
                <w:rFonts w:ascii="Arial" w:hAnsi="Arial" w:cs="Arial"/>
                <w:b/>
                <w:bCs/>
                <w:sz w:val="24"/>
                <w:szCs w:val="24"/>
              </w:rPr>
              <w:t>Modernizacja poprzez remont pomieszczeń w Szkole Podstawowej w Krzynowłodze Wielkiej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CF35A4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200201B3" w14:textId="77777777" w:rsidR="000A774D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291985D" w14:textId="2040CAB4" w:rsidR="00CD47AE" w:rsidRPr="001B430C" w:rsidRDefault="00CD47AE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03F0D7C9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75C4">
              <w:rPr>
                <w:rFonts w:ascii="Arial" w:hAnsi="Arial" w:cs="Arial"/>
                <w:sz w:val="24"/>
                <w:szCs w:val="24"/>
              </w:rPr>
              <w:t>3</w:t>
            </w:r>
            <w:r w:rsidR="00BC7915">
              <w:rPr>
                <w:rFonts w:ascii="Arial" w:hAnsi="Arial" w:cs="Arial"/>
                <w:sz w:val="24"/>
                <w:szCs w:val="24"/>
              </w:rPr>
              <w:t xml:space="preserve"> miesięcy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0F140476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992D2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12712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color w:val="FF0000"/>
                <w:sz w:val="24"/>
                <w:szCs w:val="24"/>
              </w:rPr>
              <w:t> </w:t>
            </w:r>
            <w:r w:rsidR="00992D2F" w:rsidRPr="00992D2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8161F6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lastRenderedPageBreak/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3940" w14:textId="6C508BE7" w:rsidR="00844545" w:rsidRDefault="0084454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417E0" wp14:editId="6E12B707">
          <wp:simplePos x="0" y="0"/>
          <wp:positionH relativeFrom="margin">
            <wp:align>left</wp:align>
          </wp:positionH>
          <wp:positionV relativeFrom="paragraph">
            <wp:posOffset>-354965</wp:posOffset>
          </wp:positionV>
          <wp:extent cx="2495550" cy="771525"/>
          <wp:effectExtent l="0" t="0" r="0" b="9525"/>
          <wp:wrapNone/>
          <wp:docPr id="1606678150" name="Obraz 1" descr="Obraz zawierający Czcionka, tekst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78150" name="Obraz 1" descr="Obraz zawierający Czcionka, tekst, biały, design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D90435C-842D-4FB1-B221-D31B2ECDA063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775C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6893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3D57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4545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3DE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2D2F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0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712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944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47AE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49A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435C-842D-4FB1-B221-D31B2ECDA0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126</TotalTime>
  <Pages>4</Pages>
  <Words>764</Words>
  <Characters>6597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38</cp:revision>
  <cp:lastPrinted>2025-01-28T12:49:00Z</cp:lastPrinted>
  <dcterms:created xsi:type="dcterms:W3CDTF">2023-02-20T11:23:00Z</dcterms:created>
  <dcterms:modified xsi:type="dcterms:W3CDTF">2025-04-23T10:53:00Z</dcterms:modified>
</cp:coreProperties>
</file>