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198DCFF6" w:rsidR="00AF3940" w:rsidRPr="00183ED9" w:rsidRDefault="00E6673F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.272.</w:t>
      </w:r>
      <w:r w:rsidR="00E41299">
        <w:rPr>
          <w:rFonts w:ascii="Arial" w:hAnsi="Arial" w:cs="Arial"/>
          <w:b/>
          <w:bCs/>
          <w:sz w:val="24"/>
          <w:szCs w:val="24"/>
        </w:rPr>
        <w:t>7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.202</w:t>
      </w:r>
      <w:r w:rsidR="00866CA0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77A67AA9" w14:textId="77777777" w:rsidR="00AF3940" w:rsidRPr="00183ED9" w:rsidRDefault="00AF3940" w:rsidP="002A6C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1D1C900" w14:textId="60963181" w:rsidR="00AF3940" w:rsidRPr="00DB49C7" w:rsidRDefault="00AF3940" w:rsidP="00DB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65E815F9" w14:textId="77777777" w:rsidR="00AF3940" w:rsidRPr="00183ED9" w:rsidRDefault="00AF3940" w:rsidP="003E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3E5483">
            <w:pPr>
              <w:autoSpaceDE w:val="0"/>
              <w:autoSpaceDN w:val="0"/>
              <w:adjustRightInd w:val="0"/>
              <w:spacing w:after="0" w:line="240" w:lineRule="auto"/>
              <w:ind w:left="399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3E5483">
            <w:pPr>
              <w:autoSpaceDE w:val="0"/>
              <w:autoSpaceDN w:val="0"/>
              <w:adjustRightInd w:val="0"/>
              <w:spacing w:after="0" w:line="240" w:lineRule="auto"/>
              <w:ind w:left="399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3E5483">
            <w:pPr>
              <w:autoSpaceDE w:val="0"/>
              <w:autoSpaceDN w:val="0"/>
              <w:adjustRightInd w:val="0"/>
              <w:spacing w:after="0" w:line="240" w:lineRule="auto"/>
              <w:ind w:left="3991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3E5483">
            <w:pPr>
              <w:autoSpaceDE w:val="0"/>
              <w:autoSpaceDN w:val="0"/>
              <w:adjustRightInd w:val="0"/>
              <w:spacing w:after="0" w:line="240" w:lineRule="auto"/>
              <w:ind w:left="3991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48294F4A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</w:t>
            </w:r>
            <w:r w:rsidR="00E41299">
              <w:rPr>
                <w:rFonts w:ascii="Arial" w:hAnsi="Arial" w:cs="Arial"/>
                <w:bCs/>
                <w:sz w:val="24"/>
                <w:szCs w:val="24"/>
              </w:rPr>
              <w:t>podstawowym bez negocjacji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E41299" w:rsidRPr="00E41299">
              <w:rPr>
                <w:rFonts w:ascii="Arial" w:hAnsi="Arial" w:cs="Arial"/>
                <w:b/>
                <w:bCs/>
                <w:sz w:val="24"/>
                <w:szCs w:val="24"/>
              </w:rPr>
              <w:t>Przebudowa drogi gminnej nr 320114W w miejscowości Kwiatkowo koło Duczymina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”.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6D720B97" w14:textId="77777777" w:rsidR="00866CA0" w:rsidRPr="001B430C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AD2C89" w14:textId="68D7E249" w:rsidR="003A21E0" w:rsidRPr="002A6CA8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Oferuję/</w:t>
            </w:r>
            <w:proofErr w:type="spellStart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</w:t>
            </w:r>
            <w:proofErr w:type="spellStart"/>
            <w:r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026A4F" w:rsidR="000F6C87" w:rsidRPr="00BD627D" w:rsidRDefault="000F6C87" w:rsidP="00BD627D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2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6C709F62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1299">
              <w:rPr>
                <w:rFonts w:ascii="Arial" w:hAnsi="Arial" w:cs="Arial"/>
                <w:sz w:val="24"/>
                <w:szCs w:val="24"/>
              </w:rPr>
              <w:t>2</w:t>
            </w:r>
            <w:r w:rsidR="00BC7915">
              <w:rPr>
                <w:rFonts w:ascii="Arial" w:hAnsi="Arial" w:cs="Arial"/>
                <w:sz w:val="24"/>
                <w:szCs w:val="24"/>
              </w:rPr>
              <w:t xml:space="preserve"> miesięcy</w:t>
            </w:r>
            <w:r w:rsidR="00F9263B" w:rsidRPr="00816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od dnia </w:t>
            </w:r>
            <w:r w:rsidR="00BC7915">
              <w:rPr>
                <w:rFonts w:ascii="Arial" w:hAnsi="Arial" w:cs="Arial"/>
                <w:sz w:val="24"/>
                <w:szCs w:val="24"/>
              </w:rPr>
              <w:t>podpisania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393D9E82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E41299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676AFA" w:rsidRPr="008161F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 </w:t>
            </w:r>
            <w:r w:rsidR="00992D2F" w:rsidRPr="00992D2F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76AFA" w:rsidRPr="008161F6">
              <w:rPr>
                <w:rFonts w:ascii="Arial" w:hAnsi="Arial" w:cs="Arial"/>
                <w:bCs/>
                <w:sz w:val="24"/>
                <w:szCs w:val="24"/>
              </w:rPr>
              <w:t>00,00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 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</w:t>
            </w:r>
            <w:proofErr w:type="spellStart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Jeżeli Wykonawca błędnie określi powstanie u Zamawiającego obowiązku podatkowego,  Zamawiający zastosuje się do art. 17 ustawy z dnia 11 marca 2004 r. o podatku od towarów i usług (Dz. U. z 2011 r., poz. 1054 z </w:t>
            </w:r>
            <w:proofErr w:type="spellStart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późn</w:t>
            </w:r>
            <w:proofErr w:type="spellEnd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10F249B1" w14:textId="77777777" w:rsidR="000F6C87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  <w:p w14:paraId="3BFA163C" w14:textId="77777777" w:rsidR="00E41299" w:rsidRPr="000A774D" w:rsidRDefault="00E41299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674E2E0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5BD9A4F6" w:rsidR="005710B0" w:rsidRPr="001B430C" w:rsidRDefault="00D016AD" w:rsidP="00D016A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4F529F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4F529F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69396E6A" w14:textId="3A01BC9B" w:rsidR="001441C2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p w14:paraId="668B434A" w14:textId="77777777" w:rsidR="00E41299" w:rsidRDefault="00E41299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</w:p>
          <w:p w14:paraId="53AABA76" w14:textId="77777777" w:rsidR="00E41299" w:rsidRDefault="00E41299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2FF49D03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475CDEA1" w14:textId="77777777" w:rsidR="006804D8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i/>
                <w:iCs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C0CB3C2" w14:textId="77777777" w:rsidR="00866CA0" w:rsidRPr="001B430C" w:rsidRDefault="00866CA0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4937560-25E1-493B-B75C-7CA3D832D2EF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1DA4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41C2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41A0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173C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A6CA8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6F9B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D48B6"/>
    <w:rsid w:val="003E2C45"/>
    <w:rsid w:val="003E2C7A"/>
    <w:rsid w:val="003E2D9E"/>
    <w:rsid w:val="003E3CB9"/>
    <w:rsid w:val="003E479C"/>
    <w:rsid w:val="003E48D5"/>
    <w:rsid w:val="003E4A74"/>
    <w:rsid w:val="003E5483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07EBE"/>
    <w:rsid w:val="005117BA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845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0D79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59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6CA0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0E2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2D2F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0FB6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C7915"/>
    <w:rsid w:val="00BD3726"/>
    <w:rsid w:val="00BD38C2"/>
    <w:rsid w:val="00BD627D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712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0925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16AD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3EB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49A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49C7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550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6FA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1299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73F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2C64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272B"/>
    <w:rsid w:val="00F730C0"/>
    <w:rsid w:val="00F732E3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37560-25E1-493B-B75C-7CA3D832D2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120</TotalTime>
  <Pages>4</Pages>
  <Words>1050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36</cp:revision>
  <cp:lastPrinted>2025-01-28T12:49:00Z</cp:lastPrinted>
  <dcterms:created xsi:type="dcterms:W3CDTF">2023-02-20T11:23:00Z</dcterms:created>
  <dcterms:modified xsi:type="dcterms:W3CDTF">2025-05-08T06:24:00Z</dcterms:modified>
</cp:coreProperties>
</file>