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534AF" w14:textId="2750EE59" w:rsidR="00B5350E" w:rsidRPr="009F6897" w:rsidRDefault="00B5350E" w:rsidP="009F6897">
      <w:pPr>
        <w:pStyle w:val="Nagwek1"/>
        <w:jc w:val="right"/>
        <w:rPr>
          <w:rFonts w:ascii="Arial Nova" w:hAnsi="Arial Nova" w:cs="Arial"/>
          <w:sz w:val="52"/>
          <w:szCs w:val="52"/>
        </w:rPr>
      </w:pPr>
      <w:bookmarkStart w:id="0" w:name="_Toc322853421"/>
      <w:bookmarkStart w:id="1" w:name="_Toc323123731"/>
      <w:bookmarkStart w:id="2" w:name="_Toc347655845"/>
      <w:bookmarkStart w:id="3" w:name="_Toc348518045"/>
      <w:bookmarkStart w:id="4" w:name="_Toc355349115"/>
      <w:bookmarkStart w:id="5" w:name="_Toc460761038"/>
      <w:r w:rsidRPr="00183ED9">
        <w:rPr>
          <w:rFonts w:ascii="Arial" w:hAnsi="Arial" w:cs="Arial"/>
          <w:bCs w:val="0"/>
          <w:sz w:val="24"/>
          <w:szCs w:val="24"/>
        </w:rPr>
        <w:t xml:space="preserve">Załącznik nr 1 – </w:t>
      </w:r>
      <w:r w:rsidR="000F568D" w:rsidRPr="00183ED9">
        <w:rPr>
          <w:rFonts w:ascii="Arial" w:hAnsi="Arial" w:cs="Arial"/>
          <w:bCs w:val="0"/>
          <w:sz w:val="24"/>
          <w:szCs w:val="24"/>
          <w:lang w:val="pl-PL"/>
        </w:rPr>
        <w:t xml:space="preserve">Wzór </w:t>
      </w:r>
      <w:r w:rsidRPr="00183ED9">
        <w:rPr>
          <w:rFonts w:ascii="Arial" w:hAnsi="Arial" w:cs="Arial"/>
          <w:bCs w:val="0"/>
          <w:sz w:val="24"/>
          <w:szCs w:val="24"/>
        </w:rPr>
        <w:t>Formularz</w:t>
      </w:r>
      <w:r w:rsidR="000F568D" w:rsidRPr="00183ED9">
        <w:rPr>
          <w:rFonts w:ascii="Arial" w:hAnsi="Arial" w:cs="Arial"/>
          <w:bCs w:val="0"/>
          <w:sz w:val="24"/>
          <w:szCs w:val="24"/>
          <w:lang w:val="pl-PL"/>
        </w:rPr>
        <w:t>a</w:t>
      </w:r>
      <w:r w:rsidRPr="00183ED9">
        <w:rPr>
          <w:rFonts w:ascii="Arial" w:hAnsi="Arial" w:cs="Arial"/>
          <w:bCs w:val="0"/>
          <w:sz w:val="24"/>
          <w:szCs w:val="24"/>
        </w:rPr>
        <w:t xml:space="preserve"> Oferty</w:t>
      </w:r>
      <w:bookmarkEnd w:id="0"/>
      <w:bookmarkEnd w:id="1"/>
      <w:bookmarkEnd w:id="2"/>
      <w:bookmarkEnd w:id="3"/>
      <w:bookmarkEnd w:id="4"/>
      <w:bookmarkEnd w:id="5"/>
    </w:p>
    <w:p w14:paraId="72830CD7" w14:textId="77777777" w:rsidR="0063158C" w:rsidRPr="00183ED9" w:rsidRDefault="0063158C" w:rsidP="000F56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908A32" w14:textId="6A3CF04C" w:rsidR="00AF3940" w:rsidRPr="00183ED9" w:rsidRDefault="00E6673F" w:rsidP="00456C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</w:t>
      </w:r>
      <w:r w:rsidR="003447F8" w:rsidRPr="003447F8">
        <w:rPr>
          <w:rFonts w:ascii="Arial" w:hAnsi="Arial" w:cs="Arial"/>
          <w:b/>
          <w:bCs/>
          <w:sz w:val="24"/>
          <w:szCs w:val="24"/>
        </w:rPr>
        <w:t>.272.</w:t>
      </w:r>
      <w:r w:rsidR="007C379B">
        <w:rPr>
          <w:rFonts w:ascii="Arial" w:hAnsi="Arial" w:cs="Arial"/>
          <w:b/>
          <w:bCs/>
          <w:sz w:val="24"/>
          <w:szCs w:val="24"/>
        </w:rPr>
        <w:t>8</w:t>
      </w:r>
      <w:r w:rsidR="003447F8" w:rsidRPr="003447F8">
        <w:rPr>
          <w:rFonts w:ascii="Arial" w:hAnsi="Arial" w:cs="Arial"/>
          <w:b/>
          <w:bCs/>
          <w:sz w:val="24"/>
          <w:szCs w:val="24"/>
        </w:rPr>
        <w:t>.202</w:t>
      </w:r>
      <w:r w:rsidR="00866CA0">
        <w:rPr>
          <w:rFonts w:ascii="Arial" w:hAnsi="Arial" w:cs="Arial"/>
          <w:b/>
          <w:bCs/>
          <w:sz w:val="24"/>
          <w:szCs w:val="24"/>
        </w:rPr>
        <w:t>5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F3940" w:rsidRPr="001B430C" w14:paraId="48BC8DC5" w14:textId="77777777" w:rsidTr="00887AB0">
        <w:tc>
          <w:tcPr>
            <w:tcW w:w="9322" w:type="dxa"/>
          </w:tcPr>
          <w:p w14:paraId="77A67AA9" w14:textId="77777777" w:rsidR="00AF3940" w:rsidRPr="00183ED9" w:rsidRDefault="00AF3940" w:rsidP="002A6C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 xml:space="preserve">Załącznik nr 1 </w:t>
            </w:r>
          </w:p>
        </w:tc>
      </w:tr>
      <w:tr w:rsidR="00AF3940" w:rsidRPr="001B430C" w14:paraId="0818D879" w14:textId="77777777" w:rsidTr="00887AB0">
        <w:tc>
          <w:tcPr>
            <w:tcW w:w="9322" w:type="dxa"/>
          </w:tcPr>
          <w:p w14:paraId="04979975" w14:textId="77777777" w:rsidR="00A93707" w:rsidRPr="001B430C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21D1C900" w14:textId="60963181" w:rsidR="00AF3940" w:rsidRPr="00DB49C7" w:rsidRDefault="00AF3940" w:rsidP="00DB4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FORMULARZ OFERTY</w:t>
            </w:r>
          </w:p>
        </w:tc>
      </w:tr>
      <w:tr w:rsidR="00AF3940" w:rsidRPr="001B430C" w14:paraId="4D990FDE" w14:textId="77777777" w:rsidTr="00887AB0">
        <w:tc>
          <w:tcPr>
            <w:tcW w:w="9322" w:type="dxa"/>
          </w:tcPr>
          <w:p w14:paraId="65E815F9" w14:textId="77777777" w:rsidR="00AF3940" w:rsidRPr="00183ED9" w:rsidRDefault="00AF3940" w:rsidP="003E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3ED9">
              <w:rPr>
                <w:rFonts w:ascii="Arial" w:hAnsi="Arial" w:cs="Arial"/>
                <w:b/>
                <w:bCs/>
                <w:sz w:val="28"/>
                <w:szCs w:val="28"/>
              </w:rPr>
              <w:t>OFERTA</w:t>
            </w:r>
          </w:p>
          <w:p w14:paraId="139FEC91" w14:textId="77777777" w:rsidR="00AF3940" w:rsidRPr="001B430C" w:rsidRDefault="00AF3940" w:rsidP="00553F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9433ADB" w14:textId="77777777" w:rsidR="00A93707" w:rsidRPr="00183ED9" w:rsidRDefault="00A93707" w:rsidP="003E5483">
            <w:pPr>
              <w:autoSpaceDE w:val="0"/>
              <w:autoSpaceDN w:val="0"/>
              <w:adjustRightInd w:val="0"/>
              <w:spacing w:after="0" w:line="240" w:lineRule="auto"/>
              <w:ind w:left="399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ZAMAWIAJĄCY:</w:t>
            </w:r>
          </w:p>
          <w:p w14:paraId="2335EF01" w14:textId="77777777" w:rsidR="00AF3940" w:rsidRPr="00183ED9" w:rsidRDefault="00744417" w:rsidP="003E5483">
            <w:pPr>
              <w:autoSpaceDE w:val="0"/>
              <w:autoSpaceDN w:val="0"/>
              <w:adjustRightInd w:val="0"/>
              <w:spacing w:after="0" w:line="240" w:lineRule="auto"/>
              <w:ind w:left="399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GMINA </w:t>
            </w:r>
            <w:r w:rsidR="00CB7111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CHORZELE</w:t>
            </w:r>
          </w:p>
          <w:p w14:paraId="671EAE30" w14:textId="77777777" w:rsidR="00AF3940" w:rsidRPr="00183ED9" w:rsidRDefault="00AF3940" w:rsidP="003E5483">
            <w:pPr>
              <w:autoSpaceDE w:val="0"/>
              <w:autoSpaceDN w:val="0"/>
              <w:adjustRightInd w:val="0"/>
              <w:spacing w:after="0" w:line="240" w:lineRule="auto"/>
              <w:ind w:left="3991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Ul. </w:t>
            </w:r>
            <w:r w:rsidR="00CB7111" w:rsidRPr="00183ED9">
              <w:rPr>
                <w:rFonts w:ascii="Arial" w:hAnsi="Arial" w:cs="Arial"/>
                <w:bCs/>
                <w:sz w:val="24"/>
                <w:szCs w:val="24"/>
              </w:rPr>
              <w:t>Stanisława Komosińskiego 1</w:t>
            </w:r>
          </w:p>
          <w:p w14:paraId="1F0D4374" w14:textId="77777777" w:rsidR="00AF3940" w:rsidRPr="00183ED9" w:rsidRDefault="00CB7111" w:rsidP="003E5483">
            <w:pPr>
              <w:autoSpaceDE w:val="0"/>
              <w:autoSpaceDN w:val="0"/>
              <w:adjustRightInd w:val="0"/>
              <w:spacing w:after="0" w:line="240" w:lineRule="auto"/>
              <w:ind w:left="3991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06-330 Chorzele</w:t>
            </w:r>
          </w:p>
          <w:p w14:paraId="5AE16EB7" w14:textId="77777777" w:rsidR="00AF3940" w:rsidRPr="00183ED9" w:rsidRDefault="00AF3940" w:rsidP="00F9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5613774" w14:textId="274AF626" w:rsidR="00AF3940" w:rsidRPr="001B430C" w:rsidRDefault="00AF3940" w:rsidP="00183ED9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W postępowaniu o udzielenie zamówienia publicznego prowadzonego w trybie </w:t>
            </w:r>
            <w:r w:rsidR="00E41299">
              <w:rPr>
                <w:rFonts w:ascii="Arial" w:hAnsi="Arial" w:cs="Arial"/>
                <w:bCs/>
                <w:sz w:val="24"/>
                <w:szCs w:val="24"/>
              </w:rPr>
              <w:t>podstawowym bez negocjacji</w:t>
            </w: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 zgodnie z ustawą z dnia </w:t>
            </w:r>
            <w:r w:rsidR="00343D2C" w:rsidRPr="00183ED9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136D2D" w:rsidRPr="00183ED9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343D2C" w:rsidRPr="00183ED9">
              <w:rPr>
                <w:rFonts w:ascii="Arial" w:hAnsi="Arial" w:cs="Arial"/>
                <w:bCs/>
                <w:sz w:val="24"/>
                <w:szCs w:val="24"/>
              </w:rPr>
              <w:t xml:space="preserve"> września 2019 r.</w:t>
            </w: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 Prawo zamówień publicznych na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44417" w:rsidRPr="00183ED9">
              <w:rPr>
                <w:rFonts w:ascii="Arial" w:hAnsi="Arial" w:cs="Arial"/>
                <w:bCs/>
                <w:sz w:val="24"/>
                <w:szCs w:val="24"/>
              </w:rPr>
              <w:t>zadanie pn.</w:t>
            </w:r>
            <w:r w:rsidR="00744417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161F6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r w:rsidR="007C379B" w:rsidRPr="007C37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Przebudowa drogi gminnej nr 320133W, dojazdowej do gruntów rolnych w miejscowości </w:t>
            </w:r>
            <w:proofErr w:type="spellStart"/>
            <w:r w:rsidR="007C379B" w:rsidRPr="007C379B">
              <w:rPr>
                <w:rFonts w:ascii="Arial" w:hAnsi="Arial" w:cs="Arial"/>
                <w:b/>
                <w:bCs/>
                <w:sz w:val="24"/>
                <w:szCs w:val="24"/>
              </w:rPr>
              <w:t>Ścięciel</w:t>
            </w:r>
            <w:proofErr w:type="spellEnd"/>
            <w:r w:rsidR="008161F6">
              <w:rPr>
                <w:rFonts w:ascii="Arial" w:hAnsi="Arial" w:cs="Arial"/>
                <w:b/>
                <w:bCs/>
                <w:sz w:val="24"/>
                <w:szCs w:val="24"/>
              </w:rPr>
              <w:t>”.</w:t>
            </w:r>
          </w:p>
        </w:tc>
      </w:tr>
      <w:tr w:rsidR="00AF3940" w:rsidRPr="001B430C" w14:paraId="55343F4D" w14:textId="77777777" w:rsidTr="00887AB0">
        <w:tc>
          <w:tcPr>
            <w:tcW w:w="9322" w:type="dxa"/>
          </w:tcPr>
          <w:p w14:paraId="0402905E" w14:textId="77777777" w:rsidR="00AF3940" w:rsidRPr="00183ED9" w:rsidRDefault="00AF3940" w:rsidP="00183ED9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3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DANE WYKONAWCY:</w:t>
            </w:r>
          </w:p>
          <w:p w14:paraId="71691C05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ind w:left="430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64DCA8" w14:textId="6B23D236" w:rsidR="00AF3940" w:rsidRPr="001B430C" w:rsidRDefault="00AF3940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Osoba upoważniona do reprezentacji Wykonawcy/ów i podpisująca ofertę: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…………………………….………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</w:t>
            </w:r>
          </w:p>
          <w:p w14:paraId="00720827" w14:textId="77777777" w:rsidR="00A93707" w:rsidRPr="001B430C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1AF81F5" w14:textId="4A2CA04D" w:rsidR="00AF3940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Wykonawca/Wykonawcy: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……………………………………………..</w:t>
            </w:r>
          </w:p>
          <w:p w14:paraId="351959EA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289B370B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659B78B3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Adres: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…………………….……………………………………………………………………………………………………………………………..</w:t>
            </w:r>
          </w:p>
          <w:p w14:paraId="1872491A" w14:textId="77777777" w:rsidR="007E4714" w:rsidRPr="001B430C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736B32F9" w14:textId="6254062C" w:rsidR="00A93707" w:rsidRPr="001B430C" w:rsidRDefault="006F5A49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NIP/REGON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7E4714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</w:t>
            </w:r>
          </w:p>
          <w:p w14:paraId="728F7410" w14:textId="736F49C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Osoba odpowiedzialna za kontakty z Zamawiającym: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………………………………………………………………………………………..</w:t>
            </w:r>
          </w:p>
          <w:p w14:paraId="04648287" w14:textId="77777777" w:rsidR="007E4714" w:rsidRPr="00183ED9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Dane teleadresowe na które należy przekazywać korespondencję związaną z niniejszym postępowaniem:</w:t>
            </w:r>
          </w:p>
          <w:p w14:paraId="1EF01A23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Faks: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…………………………………………………………………………………………….……………………………………………………</w:t>
            </w:r>
            <w:r w:rsidR="00E56259" w:rsidRPr="001B430C">
              <w:rPr>
                <w:rFonts w:ascii="Verdana" w:hAnsi="Verdana"/>
                <w:bCs/>
                <w:sz w:val="18"/>
                <w:szCs w:val="18"/>
              </w:rPr>
              <w:t>….</w:t>
            </w:r>
          </w:p>
          <w:p w14:paraId="7C2760D1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</w:t>
            </w:r>
            <w:r w:rsidR="00E56259" w:rsidRPr="001B430C">
              <w:rPr>
                <w:rFonts w:ascii="Verdana" w:hAnsi="Verdana"/>
                <w:bCs/>
                <w:sz w:val="18"/>
                <w:szCs w:val="18"/>
              </w:rPr>
              <w:t>….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0DBA234C" w14:textId="5354F604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Adres do korespondencji (jeżeli inny niż adres siedziby):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</w:t>
            </w:r>
          </w:p>
          <w:p w14:paraId="38E8C758" w14:textId="77777777" w:rsidR="007E4714" w:rsidRPr="001B430C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</w:tc>
      </w:tr>
      <w:tr w:rsidR="00AF3940" w:rsidRPr="001B430C" w14:paraId="668EF9C1" w14:textId="77777777" w:rsidTr="00887AB0">
        <w:tc>
          <w:tcPr>
            <w:tcW w:w="9322" w:type="dxa"/>
          </w:tcPr>
          <w:p w14:paraId="506D5FFD" w14:textId="77777777" w:rsidR="00A93707" w:rsidRPr="00183ED9" w:rsidRDefault="007E4714" w:rsidP="00183ED9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30C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CENA OFERTOWA</w:t>
            </w:r>
            <w:r w:rsidR="00A93707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</w:p>
          <w:p w14:paraId="0F083FC9" w14:textId="77777777" w:rsidR="006F5A49" w:rsidRPr="00183ED9" w:rsidRDefault="006F5A49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Niniejszym oferuję realizację przedmiotu zamówienia za CENĘ OFERTOWĄ*</w:t>
            </w:r>
          </w:p>
          <w:p w14:paraId="4A83B173" w14:textId="77777777" w:rsidR="006F5A49" w:rsidRPr="001B430C" w:rsidRDefault="006F5A49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93B61CB" w14:textId="77777777" w:rsidR="006F5A49" w:rsidRPr="00183ED9" w:rsidRDefault="006F5A49" w:rsidP="006F5A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Cena netto (bez podatku VAT)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.................................................................... </w:t>
            </w:r>
            <w:r w:rsidRPr="00183ED9">
              <w:rPr>
                <w:rFonts w:ascii="Arial" w:hAnsi="Arial" w:cs="Arial"/>
                <w:sz w:val="24"/>
                <w:szCs w:val="24"/>
              </w:rPr>
              <w:t>PLN</w:t>
            </w:r>
          </w:p>
          <w:p w14:paraId="36237A7E" w14:textId="0EBC1302" w:rsidR="006F5A49" w:rsidRPr="001B430C" w:rsidRDefault="006F5A49" w:rsidP="006F5A49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(słownie :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.................................................................................................</w:t>
            </w:r>
            <w:r w:rsidR="00183ED9">
              <w:rPr>
                <w:rFonts w:ascii="Verdana" w:hAnsi="Verdana" w:cs="Arial"/>
                <w:sz w:val="18"/>
                <w:szCs w:val="18"/>
              </w:rPr>
              <w:t>......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5C264500" w14:textId="59C378EE" w:rsidR="00270080" w:rsidRPr="002D08EF" w:rsidRDefault="006F5A49" w:rsidP="002D08EF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VAT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sz w:val="24"/>
                <w:szCs w:val="24"/>
              </w:rPr>
              <w:t>….. %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183ED9">
              <w:rPr>
                <w:rFonts w:ascii="Arial" w:hAnsi="Arial" w:cs="Arial"/>
                <w:sz w:val="24"/>
                <w:szCs w:val="24"/>
              </w:rPr>
              <w:t>tj.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</w:t>
            </w:r>
            <w:r w:rsidRPr="00183ED9">
              <w:rPr>
                <w:rFonts w:ascii="Arial" w:hAnsi="Arial" w:cs="Arial"/>
                <w:sz w:val="24"/>
                <w:szCs w:val="24"/>
              </w:rPr>
              <w:t>PLN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65542674" w14:textId="4F1B0F49" w:rsidR="006F5A49" w:rsidRPr="001B430C" w:rsidRDefault="006F5A49" w:rsidP="000A774D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0A774D">
              <w:rPr>
                <w:rFonts w:ascii="Arial" w:hAnsi="Arial" w:cs="Arial"/>
                <w:b/>
                <w:sz w:val="24"/>
                <w:szCs w:val="24"/>
              </w:rPr>
              <w:t xml:space="preserve">Cena brutto (z podatkiem VAT) </w:t>
            </w:r>
            <w:r w:rsidRPr="001B430C">
              <w:rPr>
                <w:rFonts w:ascii="Verdana" w:hAnsi="Verdana" w:cs="Arial"/>
                <w:b/>
                <w:sz w:val="18"/>
                <w:szCs w:val="18"/>
              </w:rPr>
              <w:t xml:space="preserve"> .............................................................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>PLN</w:t>
            </w:r>
          </w:p>
          <w:p w14:paraId="685422A1" w14:textId="546E298B" w:rsidR="006F5A49" w:rsidRPr="000A774D" w:rsidRDefault="006F5A49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(słownie:</w:t>
            </w:r>
            <w:r w:rsidRPr="001B430C">
              <w:rPr>
                <w:rFonts w:ascii="Verdana" w:hAnsi="Verdana" w:cs="Arial"/>
                <w:sz w:val="18"/>
                <w:szCs w:val="18"/>
              </w:rPr>
              <w:t>.................................................................................................</w:t>
            </w:r>
            <w:r w:rsidR="00270080">
              <w:rPr>
                <w:rFonts w:ascii="Verdana" w:hAnsi="Verdana" w:cs="Arial"/>
                <w:sz w:val="18"/>
                <w:szCs w:val="18"/>
              </w:rPr>
              <w:t>....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. </w:t>
            </w:r>
            <w:r w:rsidRPr="000A774D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6D720B97" w14:textId="77777777" w:rsidR="00866CA0" w:rsidRPr="001B430C" w:rsidRDefault="00866CA0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0AD2C89" w14:textId="68D7E249" w:rsidR="003A21E0" w:rsidRPr="002A6CA8" w:rsidRDefault="006F5A49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*CENA OFERTOWA stanowi całkowite wynagrodzenie ryczałtowe Wykonawcy, uwzględniające wszystkie koszty związane z realizacją przedmiotu zamówienia zgodnie z SWZ.</w:t>
            </w:r>
          </w:p>
          <w:p w14:paraId="4291985D" w14:textId="2040CAB4" w:rsidR="000A774D" w:rsidRPr="001B430C" w:rsidRDefault="000A774D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A93707" w:rsidRPr="001B430C" w14:paraId="3DB960A7" w14:textId="77777777" w:rsidTr="00887AB0">
        <w:tc>
          <w:tcPr>
            <w:tcW w:w="9322" w:type="dxa"/>
          </w:tcPr>
          <w:p w14:paraId="16105661" w14:textId="77777777" w:rsidR="00A93707" w:rsidRPr="000A774D" w:rsidRDefault="00A93707" w:rsidP="000A774D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OKRES </w:t>
            </w:r>
            <w:r w:rsidR="00A25A04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RĘKOJMI</w:t>
            </w:r>
            <w:r w:rsidR="008E003D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GWARANCJI</w:t>
            </w:r>
          </w:p>
          <w:p w14:paraId="0BCE84FC" w14:textId="77777777" w:rsidR="00A93707" w:rsidRPr="000A774D" w:rsidRDefault="00A93707" w:rsidP="000A774D">
            <w:pPr>
              <w:autoSpaceDE w:val="0"/>
              <w:autoSpaceDN w:val="0"/>
              <w:adjustRightInd w:val="0"/>
              <w:spacing w:after="0" w:line="240" w:lineRule="auto"/>
              <w:ind w:left="4309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D05E70" w14:textId="77777777" w:rsidR="00FD1165" w:rsidRPr="000A774D" w:rsidRDefault="00CB7111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C.1.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93707" w:rsidRPr="000A774D">
              <w:rPr>
                <w:rFonts w:ascii="Arial" w:hAnsi="Arial" w:cs="Arial"/>
                <w:bCs/>
                <w:sz w:val="24"/>
                <w:szCs w:val="24"/>
              </w:rPr>
              <w:t>Oferuję/</w:t>
            </w:r>
            <w:proofErr w:type="spellStart"/>
            <w:r w:rsidR="00A93707" w:rsidRPr="000A774D">
              <w:rPr>
                <w:rFonts w:ascii="Arial" w:hAnsi="Arial" w:cs="Arial"/>
                <w:bCs/>
                <w:sz w:val="24"/>
                <w:szCs w:val="24"/>
              </w:rPr>
              <w:t>emy</w:t>
            </w:r>
            <w:proofErr w:type="spellEnd"/>
            <w:r w:rsidR="00A93707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okres </w:t>
            </w:r>
            <w:r w:rsidR="009433F8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gwarancji </w:t>
            </w:r>
            <w:r w:rsidR="003E6456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 </w:t>
            </w:r>
            <w:r w:rsidR="00FD1165" w:rsidRPr="000A774D">
              <w:rPr>
                <w:rFonts w:ascii="Arial" w:hAnsi="Arial" w:cs="Arial"/>
                <w:b/>
                <w:sz w:val="24"/>
                <w:szCs w:val="24"/>
              </w:rPr>
              <w:t>przedmiot zamówienia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2B1392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31C09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60 </w:t>
            </w:r>
            <w:r w:rsidR="002B1392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miesięcy</w:t>
            </w:r>
          </w:p>
          <w:p w14:paraId="30C3AC94" w14:textId="77777777" w:rsidR="00024F3C" w:rsidRPr="000A774D" w:rsidRDefault="009433F8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C.2.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Oferuję/</w:t>
            </w:r>
            <w:proofErr w:type="spellStart"/>
            <w:r w:rsidRPr="000A774D">
              <w:rPr>
                <w:rFonts w:ascii="Arial" w:hAnsi="Arial" w:cs="Arial"/>
                <w:bCs/>
                <w:sz w:val="24"/>
                <w:szCs w:val="24"/>
              </w:rPr>
              <w:t>emy</w:t>
            </w:r>
            <w:proofErr w:type="spellEnd"/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 xml:space="preserve">okres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rękojmi na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>przedmiot zamówienia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: 60  miesięcy</w:t>
            </w:r>
          </w:p>
          <w:p w14:paraId="5DC084F4" w14:textId="77777777" w:rsidR="009433F8" w:rsidRPr="000A774D" w:rsidRDefault="009433F8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F6C87" w:rsidRPr="001B430C" w14:paraId="2D5A333E" w14:textId="77777777" w:rsidTr="00887AB0">
        <w:tc>
          <w:tcPr>
            <w:tcW w:w="9322" w:type="dxa"/>
          </w:tcPr>
          <w:p w14:paraId="0BBDC29C" w14:textId="77026A4F" w:rsidR="000F6C87" w:rsidRPr="00BD627D" w:rsidRDefault="000F6C87" w:rsidP="00BD627D">
            <w:pPr>
              <w:pStyle w:val="Akapitzlist"/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627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OŚWIADCZENIA:</w:t>
            </w:r>
          </w:p>
          <w:p w14:paraId="09DF8948" w14:textId="77777777" w:rsidR="000F6C87" w:rsidRPr="000A774D" w:rsidRDefault="000F6C87" w:rsidP="005E0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A241E2" w14:textId="6C709F62" w:rsidR="00F9263B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Zamówienie zostanie zrealizowane w terminie</w:t>
            </w:r>
            <w:r w:rsidR="00F9263B" w:rsidRPr="000A77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1299">
              <w:rPr>
                <w:rFonts w:ascii="Arial" w:hAnsi="Arial" w:cs="Arial"/>
                <w:sz w:val="24"/>
                <w:szCs w:val="24"/>
              </w:rPr>
              <w:t>2</w:t>
            </w:r>
            <w:r w:rsidR="00BC7915">
              <w:rPr>
                <w:rFonts w:ascii="Arial" w:hAnsi="Arial" w:cs="Arial"/>
                <w:sz w:val="24"/>
                <w:szCs w:val="24"/>
              </w:rPr>
              <w:t xml:space="preserve"> miesięcy</w:t>
            </w:r>
            <w:r w:rsidR="00F9263B" w:rsidRPr="008161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263B" w:rsidRPr="000A774D">
              <w:rPr>
                <w:rFonts w:ascii="Arial" w:hAnsi="Arial" w:cs="Arial"/>
                <w:sz w:val="24"/>
                <w:szCs w:val="24"/>
              </w:rPr>
              <w:t xml:space="preserve">od dnia </w:t>
            </w:r>
            <w:r w:rsidR="00BC7915">
              <w:rPr>
                <w:rFonts w:ascii="Arial" w:hAnsi="Arial" w:cs="Arial"/>
                <w:sz w:val="24"/>
                <w:szCs w:val="24"/>
              </w:rPr>
              <w:t>podpisania</w:t>
            </w:r>
            <w:r w:rsidR="00F9263B" w:rsidRPr="000A774D">
              <w:rPr>
                <w:rFonts w:ascii="Arial" w:hAnsi="Arial" w:cs="Arial"/>
                <w:sz w:val="24"/>
                <w:szCs w:val="24"/>
              </w:rPr>
              <w:t xml:space="preserve"> umowy.</w:t>
            </w:r>
          </w:p>
          <w:p w14:paraId="6EC653D0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W cenie naszej oferty zostały uwzględnione wszystkie koszty wykonania zamówienia;</w:t>
            </w:r>
          </w:p>
          <w:p w14:paraId="498A552A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Uważamy się za związanych niniejszą ofertą na okres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30 dni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licząc od dnia otwarcia ofert;</w:t>
            </w:r>
          </w:p>
          <w:p w14:paraId="5AF1F6CF" w14:textId="3DF91BBC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Akceptujemy, warunki płatności określone w</w:t>
            </w:r>
            <w:r w:rsidR="00BE7BB2" w:rsidRPr="000A774D">
              <w:rPr>
                <w:rFonts w:ascii="Arial" w:hAnsi="Arial" w:cs="Arial"/>
                <w:bCs/>
                <w:sz w:val="24"/>
                <w:szCs w:val="24"/>
              </w:rPr>
              <w:t>e wzorze umowy</w:t>
            </w:r>
            <w:r w:rsidR="002015D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0F965924" w14:textId="476DC55C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Akceptujemy termin płatności faktur - 30 dni licząc od daty otrzymania prawidłowo wystawionej faktury</w:t>
            </w:r>
            <w:r w:rsidR="002015D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5E669CF" w14:textId="393D9E82" w:rsidR="000F6C87" w:rsidRPr="001B430C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6)</w:t>
            </w:r>
            <w:r w:rsidRPr="001B430C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1B430C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0A774D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adium o wartości </w:t>
            </w:r>
            <w:r w:rsidR="00E41299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676AFA" w:rsidRPr="008161F6">
              <w:rPr>
                <w:rFonts w:ascii="Arial" w:hAnsi="Arial" w:cs="Arial"/>
                <w:bCs/>
                <w:color w:val="FF0000"/>
                <w:sz w:val="24"/>
                <w:szCs w:val="24"/>
              </w:rPr>
              <w:t> </w:t>
            </w:r>
            <w:r w:rsidR="00992D2F" w:rsidRPr="00992D2F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676AFA" w:rsidRPr="008161F6">
              <w:rPr>
                <w:rFonts w:ascii="Arial" w:hAnsi="Arial" w:cs="Arial"/>
                <w:bCs/>
                <w:sz w:val="24"/>
                <w:szCs w:val="24"/>
              </w:rPr>
              <w:t>00,00</w:t>
            </w:r>
            <w:r w:rsidRPr="008161F6">
              <w:rPr>
                <w:rFonts w:ascii="Arial" w:hAnsi="Arial" w:cs="Arial"/>
                <w:bCs/>
                <w:sz w:val="24"/>
                <w:szCs w:val="24"/>
              </w:rPr>
              <w:t xml:space="preserve"> PLN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zostało wniesione w dniu ………………… w formie ……………… (potwierdzenie w załączeniu);</w:t>
            </w:r>
          </w:p>
          <w:p w14:paraId="4375F8B9" w14:textId="77777777" w:rsidR="005710B0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7) </w:t>
            </w:r>
            <w:r w:rsidR="00EB3B1B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proszę(simy) o zwrot pieniędzy wniesionych tytułem wadium na konto: </w:t>
            </w:r>
          </w:p>
          <w:p w14:paraId="1FD3B8D6" w14:textId="77777777" w:rsidR="005710B0" w:rsidRPr="001B430C" w:rsidRDefault="005710B0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</w:p>
          <w:p w14:paraId="1866A53D" w14:textId="77777777" w:rsidR="000F6C87" w:rsidRPr="001B430C" w:rsidRDefault="000F6C87" w:rsidP="000A774D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</w:t>
            </w:r>
            <w:r w:rsidR="005710B0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…………………………………………………………………………………………………..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*</w:t>
            </w:r>
          </w:p>
          <w:p w14:paraId="34DDD12E" w14:textId="77777777" w:rsidR="00A750FD" w:rsidRPr="000A774D" w:rsidRDefault="000F6C87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i/>
                <w:sz w:val="24"/>
                <w:szCs w:val="24"/>
              </w:rPr>
              <w:t>*dotyczy tych Wykonawców, którzy wnoszą wadium w pieniądzu</w:t>
            </w:r>
          </w:p>
          <w:p w14:paraId="3CAE9825" w14:textId="77777777" w:rsidR="00EB3B1B" w:rsidRDefault="00EB3B1B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i/>
                <w:sz w:val="16"/>
                <w:szCs w:val="16"/>
              </w:rPr>
            </w:pPr>
          </w:p>
          <w:p w14:paraId="110F9365" w14:textId="77777777" w:rsidR="00EB3B1B" w:rsidRPr="00EB3B1B" w:rsidRDefault="00EB3B1B" w:rsidP="000A774D">
            <w:pPr>
              <w:autoSpaceDE w:val="0"/>
              <w:autoSpaceDN w:val="0"/>
              <w:spacing w:after="0" w:line="240" w:lineRule="auto"/>
              <w:ind w:left="426" w:right="139" w:hanging="426"/>
              <w:rPr>
                <w:rFonts w:ascii="Verdana" w:hAnsi="Verdana"/>
                <w:sz w:val="18"/>
                <w:szCs w:val="18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8) W przypadku wadium wniesionego w formie niepieniężnej oświadczenie o zwolnieniu wadium należy przesłać gwarantowi/poręczycielowi na następujący adres e-mail:</w:t>
            </w:r>
            <w:r w:rsidRPr="00EB3B1B">
              <w:rPr>
                <w:rFonts w:ascii="Verdana" w:hAnsi="Verdana"/>
                <w:sz w:val="18"/>
                <w:szCs w:val="18"/>
              </w:rPr>
              <w:t xml:space="preserve"> </w:t>
            </w:r>
            <w:permStart w:id="212759209" w:edGrp="everyone"/>
            <w:r w:rsidRPr="00EB3B1B">
              <w:rPr>
                <w:rFonts w:ascii="Verdana" w:hAnsi="Verdana"/>
                <w:sz w:val="18"/>
                <w:szCs w:val="18"/>
                <w:lang w:bidi="pl-PL"/>
              </w:rPr>
              <w:t>________________</w:t>
            </w:r>
            <w:r w:rsidRPr="000A774D">
              <w:rPr>
                <w:rFonts w:ascii="Arial" w:hAnsi="Arial" w:cs="Arial"/>
                <w:sz w:val="24"/>
                <w:szCs w:val="24"/>
                <w:lang w:bidi="pl-PL"/>
              </w:rPr>
              <w:t>@</w:t>
            </w:r>
            <w:r w:rsidRPr="00EB3B1B">
              <w:rPr>
                <w:rFonts w:ascii="Verdana" w:hAnsi="Verdana"/>
                <w:sz w:val="18"/>
                <w:szCs w:val="18"/>
                <w:lang w:bidi="pl-PL"/>
              </w:rPr>
              <w:t>_____________</w:t>
            </w:r>
            <w:permEnd w:id="212759209"/>
          </w:p>
          <w:p w14:paraId="1D9635E7" w14:textId="77777777" w:rsidR="00EB3B1B" w:rsidRPr="00EB3B1B" w:rsidRDefault="00EB3B1B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i/>
                <w:sz w:val="18"/>
                <w:szCs w:val="18"/>
              </w:rPr>
            </w:pPr>
          </w:p>
          <w:p w14:paraId="269E98D7" w14:textId="77777777" w:rsidR="000F6C87" w:rsidRPr="001B430C" w:rsidRDefault="000F6C87" w:rsidP="005E014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F6C87" w:rsidRPr="001B430C" w14:paraId="0433D2B8" w14:textId="77777777" w:rsidTr="00887AB0">
        <w:tc>
          <w:tcPr>
            <w:tcW w:w="9322" w:type="dxa"/>
          </w:tcPr>
          <w:p w14:paraId="786CA1C5" w14:textId="77777777" w:rsidR="00EC3F0F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eastAsia="Verdana" w:hAnsi="Arial" w:cs="Arial"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E.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Informujemy, że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zgodnie z art.</w:t>
            </w:r>
            <w:r w:rsidR="00B06F4E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225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ustawy </w:t>
            </w:r>
            <w:proofErr w:type="spellStart"/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pzp</w:t>
            </w:r>
            <w:proofErr w:type="spellEnd"/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wybór mojej/naszej oferty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będzie/nie będzie*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prowadził do powstania u Zamawiającego obowiązku podatkowego </w:t>
            </w:r>
            <w:r w:rsidR="00EC3F0F" w:rsidRPr="000A774D">
              <w:rPr>
                <w:rFonts w:ascii="Arial" w:hAnsi="Arial" w:cs="Arial"/>
                <w:sz w:val="24"/>
                <w:szCs w:val="24"/>
              </w:rPr>
              <w:t>zgodnie z przepisami dotyczącymi podatku od towar</w:t>
            </w:r>
            <w:r w:rsidR="00EC3F0F" w:rsidRPr="000A774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="00EC3F0F" w:rsidRPr="000A774D">
              <w:rPr>
                <w:rFonts w:ascii="Arial" w:hAnsi="Arial" w:cs="Arial"/>
                <w:sz w:val="24"/>
                <w:szCs w:val="24"/>
              </w:rPr>
              <w:t>w i usług, w związku z tym:</w:t>
            </w:r>
          </w:p>
          <w:p w14:paraId="7A86F102" w14:textId="547BCEF4" w:rsidR="00EC3F0F" w:rsidRPr="001B430C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Oświadczamy, że towary/usługi*, których dostawa/świadczenie* będzie prowadzić do powstania u Zamawiającego obowiązku podatkowego to: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 xml:space="preserve"> ……………………………………</w:t>
            </w:r>
            <w:r w:rsidR="000A774D">
              <w:rPr>
                <w:rFonts w:ascii="Verdana" w:eastAsia="Arial Unicode MS" w:hAnsi="Verdana" w:cs="Arial Unicode MS"/>
                <w:sz w:val="18"/>
                <w:szCs w:val="18"/>
              </w:rPr>
              <w:t>……………………………………………………………………………………………………………..</w:t>
            </w:r>
          </w:p>
          <w:p w14:paraId="25D8D00A" w14:textId="77777777" w:rsidR="00EC3F0F" w:rsidRPr="000A774D" w:rsidRDefault="00EC3F0F" w:rsidP="00EC3F0F">
            <w:pPr>
              <w:tabs>
                <w:tab w:val="left" w:pos="426"/>
              </w:tabs>
              <w:spacing w:after="120"/>
              <w:ind w:left="426" w:right="227"/>
              <w:jc w:val="both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 w:rsidRPr="000A774D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(wpisać nazwę (rodzaj) towaru lub usługi / gdy nie dotyczy pozostawić bez wypełnienia)</w:t>
            </w:r>
          </w:p>
          <w:p w14:paraId="09B1E248" w14:textId="4D505209" w:rsidR="00EC3F0F" w:rsidRPr="001B430C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 xml:space="preserve">Wartość wskazanych powyżej towarów/usług* bez podatku VAT wynosi: </w:t>
            </w:r>
            <w:r w:rsidR="000A774D">
              <w:rPr>
                <w:rFonts w:ascii="Arial" w:eastAsia="Arial Unicode MS" w:hAnsi="Arial" w:cs="Arial"/>
                <w:sz w:val="24"/>
                <w:szCs w:val="24"/>
              </w:rPr>
              <w:t>……………………….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>….……………</w:t>
            </w: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zł.</w:t>
            </w:r>
          </w:p>
          <w:p w14:paraId="0842A50C" w14:textId="3214CE45" w:rsidR="00A63243" w:rsidRPr="001B430C" w:rsidRDefault="00A63243" w:rsidP="000A774D">
            <w:pPr>
              <w:pStyle w:val="pk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ind w:left="426" w:firstLine="0"/>
              <w:jc w:val="left"/>
              <w:rPr>
                <w:rStyle w:val="Brak"/>
                <w:rFonts w:ascii="Verdana" w:hAnsi="Verdana"/>
                <w:sz w:val="18"/>
                <w:szCs w:val="18"/>
              </w:rPr>
            </w:pPr>
            <w:r w:rsidRPr="000A774D">
              <w:rPr>
                <w:rFonts w:ascii="Arial" w:hAnsi="Arial" w:cs="Arial"/>
                <w:szCs w:val="24"/>
                <w:lang w:eastAsia="en-US"/>
              </w:rPr>
              <w:t>Stawka podatku od towarów i usług, która zgodnie z wiedzą wykonawcy, będzie miała zastosowanie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 xml:space="preserve"> …………………</w:t>
            </w:r>
            <w:r w:rsidR="000A774D">
              <w:rPr>
                <w:rFonts w:ascii="Verdana" w:hAnsi="Verdana"/>
                <w:sz w:val="18"/>
                <w:szCs w:val="18"/>
                <w:lang w:eastAsia="en-US"/>
              </w:rPr>
              <w:t>…………………………….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>.</w:t>
            </w:r>
          </w:p>
          <w:p w14:paraId="7FC27C5F" w14:textId="77777777" w:rsidR="00A63243" w:rsidRPr="001B430C" w:rsidRDefault="00A63243" w:rsidP="00EC3F0F">
            <w:pPr>
              <w:tabs>
                <w:tab w:val="left" w:pos="426"/>
              </w:tabs>
              <w:spacing w:after="0"/>
              <w:ind w:left="426" w:right="227"/>
              <w:jc w:val="both"/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  <w:p w14:paraId="632A3F7F" w14:textId="77777777" w:rsidR="00EC3F0F" w:rsidRPr="000A774D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Arial" w:eastAsia="Verdana" w:hAnsi="Arial" w:cs="Arial"/>
                <w:sz w:val="24"/>
                <w:szCs w:val="24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 xml:space="preserve">Jeżeli Wykonawca błędnie określi powstanie u Zamawiającego obowiązku podatkowego,  Zamawiający zastosuje się do art. 17 ustawy z dnia 11 marca 2004 r. o podatku od towarów i usług (Dz. U. z 2011 r., poz. 1054 z </w:t>
            </w:r>
            <w:proofErr w:type="spellStart"/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późn</w:t>
            </w:r>
            <w:proofErr w:type="spellEnd"/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. zm.).</w:t>
            </w:r>
          </w:p>
          <w:p w14:paraId="66D2D60F" w14:textId="77777777" w:rsidR="00EC3F0F" w:rsidRPr="000A774D" w:rsidRDefault="00EC3F0F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16ADF02" w14:textId="77777777" w:rsidR="000F6C87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     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(dotyczy 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rozdz. </w:t>
            </w:r>
            <w:r w:rsidR="00A1709A" w:rsidRPr="000A774D">
              <w:rPr>
                <w:rFonts w:ascii="Arial" w:hAnsi="Arial" w:cs="Arial"/>
                <w:bCs/>
                <w:sz w:val="24"/>
                <w:szCs w:val="24"/>
              </w:rPr>
              <w:t>V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1709A" w:rsidRPr="000A774D">
              <w:rPr>
                <w:rFonts w:ascii="Arial" w:hAnsi="Arial" w:cs="Arial"/>
                <w:bCs/>
                <w:sz w:val="24"/>
                <w:szCs w:val="24"/>
              </w:rPr>
              <w:t>pkt j)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SWZ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10F249B1" w14:textId="77777777" w:rsidR="000F6C87" w:rsidRDefault="000F6C87" w:rsidP="00AD1E53">
            <w:p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i/>
                <w:sz w:val="24"/>
                <w:szCs w:val="24"/>
              </w:rPr>
              <w:t>*niewłaściwe skreślić</w:t>
            </w:r>
          </w:p>
          <w:p w14:paraId="3BFA163C" w14:textId="77777777" w:rsidR="00E41299" w:rsidRPr="000A774D" w:rsidRDefault="00E41299" w:rsidP="00AD1E53">
            <w:p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F3940" w:rsidRPr="001B430C" w14:paraId="1B69A5D3" w14:textId="77777777" w:rsidTr="00887AB0">
        <w:tc>
          <w:tcPr>
            <w:tcW w:w="9322" w:type="dxa"/>
          </w:tcPr>
          <w:p w14:paraId="532784EE" w14:textId="77777777" w:rsidR="00AF394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ZOBOWIĄZANIA W PRZYPADKU PRZYZNANIA ZAMÓWIENIA:</w:t>
            </w:r>
          </w:p>
          <w:p w14:paraId="2E237F1F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2D087E1" w14:textId="77777777" w:rsidR="00E73130" w:rsidRPr="004F529F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zobowiązujemy się do zawarcia umowy w miejscu i terminie wyznaczonym przez zamawiającego;</w:t>
            </w:r>
          </w:p>
          <w:p w14:paraId="34F97E62" w14:textId="674E2E07" w:rsidR="00E73130" w:rsidRPr="004F529F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zobowiązujemy się do wniesienia najpóźniej w dniu zawarcia umowy zabezpieczenia należytego wykonania umowy w wysokości</w:t>
            </w:r>
            <w:r w:rsidR="005C63A0" w:rsidRPr="004F529F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33BEC" w:rsidRPr="004F529F">
              <w:rPr>
                <w:rFonts w:ascii="Arial" w:hAnsi="Arial" w:cs="Arial"/>
                <w:b/>
                <w:sz w:val="24"/>
                <w:szCs w:val="24"/>
              </w:rPr>
              <w:t>5%</w:t>
            </w:r>
          </w:p>
          <w:p w14:paraId="62723F8E" w14:textId="24CF87E9" w:rsidR="00E73130" w:rsidRPr="001B430C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osobą upoważnioną do kontaktów z Zamawiającym w sprawach dotyczących realizacji umowy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jest 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  <w:r w:rsidR="004F529F">
              <w:rPr>
                <w:rFonts w:ascii="Verdana" w:hAnsi="Verdana"/>
                <w:bCs/>
                <w:sz w:val="18"/>
                <w:szCs w:val="18"/>
              </w:rPr>
              <w:t>………..</w:t>
            </w:r>
          </w:p>
          <w:p w14:paraId="53FD0F24" w14:textId="74B2C86B" w:rsidR="00E73130" w:rsidRPr="001B430C" w:rsidRDefault="00E73130" w:rsidP="004F529F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sz w:val="18"/>
                <w:szCs w:val="18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……………………………………………………….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>Tel./fax: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</w:t>
            </w:r>
            <w:r w:rsidR="004F529F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2E3AA8C7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E73130" w:rsidRPr="001B430C" w14:paraId="42776546" w14:textId="77777777" w:rsidTr="00887AB0">
        <w:tc>
          <w:tcPr>
            <w:tcW w:w="9322" w:type="dxa"/>
          </w:tcPr>
          <w:p w14:paraId="3F0B46BA" w14:textId="77777777" w:rsidR="00E7313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t>PODWYKONAWCY</w:t>
            </w:r>
          </w:p>
          <w:p w14:paraId="2EA51474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E0E798A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Podwykonawcom zamierzam powierzyć poniższe części zamówienia (jeżeli jest to wiadome, należy podać również </w:t>
            </w:r>
            <w:r w:rsidR="00C7718C" w:rsidRPr="004F529F">
              <w:rPr>
                <w:rFonts w:ascii="Arial" w:hAnsi="Arial" w:cs="Arial"/>
                <w:bCs/>
                <w:sz w:val="24"/>
                <w:szCs w:val="24"/>
              </w:rPr>
              <w:t>firmy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 proponowanych podwykonawców)</w:t>
            </w:r>
            <w:r w:rsidR="00DB73C0" w:rsidRPr="004F529F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1"/>
            </w:r>
          </w:p>
          <w:p w14:paraId="5C595CFA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B50C559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14AFE211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A73AB16" w14:textId="5BD9A4F6" w:rsidR="005710B0" w:rsidRPr="001B430C" w:rsidRDefault="00D016AD" w:rsidP="00D016A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</w:tc>
      </w:tr>
      <w:tr w:rsidR="00C7718C" w:rsidRPr="001B430C" w14:paraId="5B559AB4" w14:textId="77777777" w:rsidTr="00887AB0">
        <w:trPr>
          <w:trHeight w:val="767"/>
        </w:trPr>
        <w:tc>
          <w:tcPr>
            <w:tcW w:w="9322" w:type="dxa"/>
          </w:tcPr>
          <w:p w14:paraId="7975190D" w14:textId="77777777" w:rsidR="00C7718C" w:rsidRPr="004F529F" w:rsidRDefault="00C7718C" w:rsidP="004F529F">
            <w:pPr>
              <w:pStyle w:val="Akapitzlist"/>
              <w:numPr>
                <w:ilvl w:val="4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  <w:t>Informacja</w:t>
            </w:r>
            <w:r w:rsidRPr="004F529F">
              <w:rPr>
                <w:rStyle w:val="Odwoanieprzypisudolnego"/>
                <w:rFonts w:ascii="Arial" w:hAnsi="Arial" w:cs="Arial"/>
                <w:b/>
                <w:sz w:val="24"/>
                <w:szCs w:val="24"/>
                <w:lang w:val="pl-PL" w:eastAsia="pl-PL"/>
              </w:rPr>
              <w:footnoteReference w:id="2"/>
            </w:r>
          </w:p>
          <w:p w14:paraId="1C4EF3C6" w14:textId="77777777" w:rsidR="00C7718C" w:rsidRPr="004F529F" w:rsidRDefault="00C7718C" w:rsidP="004F529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BEAA3B6" w14:textId="77777777" w:rsidR="00C7718C" w:rsidRPr="004F529F" w:rsidRDefault="00C7718C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Informuję/</w:t>
            </w:r>
            <w:proofErr w:type="spellStart"/>
            <w:r w:rsidRPr="004F529F">
              <w:rPr>
                <w:rFonts w:ascii="Arial" w:hAnsi="Arial" w:cs="Arial"/>
                <w:sz w:val="24"/>
                <w:szCs w:val="24"/>
              </w:rPr>
              <w:t>emy</w:t>
            </w:r>
            <w:proofErr w:type="spellEnd"/>
            <w:r w:rsidRPr="004F529F">
              <w:rPr>
                <w:rFonts w:ascii="Arial" w:hAnsi="Arial" w:cs="Arial"/>
                <w:sz w:val="24"/>
                <w:szCs w:val="24"/>
              </w:rPr>
              <w:t xml:space="preserve">, że posiadam/y status* </w:t>
            </w:r>
          </w:p>
          <w:p w14:paraId="13973A1D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1) mikro przedsiębiorstwa  </w:t>
            </w:r>
            <w:r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B9D1878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2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t xml:space="preserve">) małego przedsiębiorstwa  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44C07455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3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t xml:space="preserve">) średniego przedsiębiorstwa  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63BB852" w14:textId="77777777" w:rsidR="00C7718C" w:rsidRPr="004F529F" w:rsidRDefault="00F84EE1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4) dużego przedsiębiorstwa  </w:t>
            </w:r>
            <w:r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5C1AFAA7" w14:textId="77777777" w:rsidR="00C7718C" w:rsidRPr="004F529F" w:rsidRDefault="00C7718C" w:rsidP="004F529F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Pr="004F529F">
              <w:rPr>
                <w:rFonts w:ascii="Arial" w:hAnsi="Arial" w:cs="Arial"/>
                <w:i/>
                <w:sz w:val="24"/>
                <w:szCs w:val="24"/>
              </w:rPr>
              <w:t>zaznaczyć właściwe pole</w:t>
            </w:r>
          </w:p>
          <w:p w14:paraId="120EC2D8" w14:textId="77777777" w:rsidR="00C7718C" w:rsidRPr="001B430C" w:rsidRDefault="00C7718C" w:rsidP="00C27455">
            <w:pPr>
              <w:pStyle w:val="Akapitzlist"/>
              <w:tabs>
                <w:tab w:val="left" w:pos="709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pl-PL" w:eastAsia="pl-PL"/>
              </w:rPr>
            </w:pPr>
          </w:p>
        </w:tc>
      </w:tr>
      <w:tr w:rsidR="008D26EB" w:rsidRPr="001B430C" w14:paraId="03107171" w14:textId="77777777" w:rsidTr="00887AB0">
        <w:tc>
          <w:tcPr>
            <w:tcW w:w="9322" w:type="dxa"/>
          </w:tcPr>
          <w:p w14:paraId="7E1CDB1B" w14:textId="77777777" w:rsidR="008D26EB" w:rsidRPr="004F529F" w:rsidRDefault="008D26EB" w:rsidP="004F529F">
            <w:pPr>
              <w:pStyle w:val="Akapitzlist"/>
              <w:numPr>
                <w:ilvl w:val="4"/>
                <w:numId w:val="15"/>
              </w:numPr>
              <w:autoSpaceDE w:val="0"/>
              <w:autoSpaceDN w:val="0"/>
              <w:adjustRightInd w:val="0"/>
              <w:spacing w:before="120" w:after="0" w:line="240" w:lineRule="auto"/>
              <w:ind w:left="306" w:hanging="262"/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  <w:t>Informacja w zakresie tajemnicy przedsiębiorstwa</w:t>
            </w:r>
          </w:p>
          <w:p w14:paraId="69396E6A" w14:textId="3A01BC9B" w:rsidR="001441C2" w:rsidRDefault="008D26EB" w:rsidP="004F529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  <w:lang w:val="pl-PL" w:eastAsia="pl-PL"/>
              </w:rPr>
            </w:pP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Oświadczam(y), że następujące </w:t>
            </w:r>
            <w:r w:rsidR="00C7718C"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>informacje</w:t>
            </w: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 stanowią tajemnicę przedsiębiorstwa w rozumieniu ustawy o zwalczaniu nieuczciwej konkurencji i nie mogą być one udostępniane</w:t>
            </w:r>
            <w:r w:rsidRPr="004F529F">
              <w:rPr>
                <w:rStyle w:val="Odwoanieprzypisudolnego"/>
                <w:rFonts w:ascii="Arial" w:hAnsi="Arial" w:cs="Arial"/>
                <w:sz w:val="24"/>
                <w:szCs w:val="24"/>
                <w:lang w:val="pl-PL" w:eastAsia="pl-PL"/>
              </w:rPr>
              <w:footnoteReference w:id="3"/>
            </w: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>:</w:t>
            </w:r>
          </w:p>
          <w:p w14:paraId="668B434A" w14:textId="77777777" w:rsidR="00E41299" w:rsidRDefault="00E41299" w:rsidP="004F529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  <w:lang w:val="pl-PL" w:eastAsia="pl-PL"/>
              </w:rPr>
            </w:pPr>
          </w:p>
          <w:p w14:paraId="53AABA76" w14:textId="77777777" w:rsidR="00E41299" w:rsidRDefault="00E41299" w:rsidP="004F529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  <w:lang w:val="pl-PL" w:eastAsia="pl-PL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68"/>
              <w:gridCol w:w="5196"/>
              <w:gridCol w:w="3032"/>
            </w:tblGrid>
            <w:tr w:rsidR="00DA55BD" w14:paraId="12E89038" w14:textId="77777777" w:rsidTr="00DA55BD">
              <w:tc>
                <w:tcPr>
                  <w:tcW w:w="868" w:type="dxa"/>
                </w:tcPr>
                <w:p w14:paraId="4FC217CC" w14:textId="0C946EBC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lastRenderedPageBreak/>
                    <w:t>Lp.</w:t>
                  </w:r>
                </w:p>
              </w:tc>
              <w:tc>
                <w:tcPr>
                  <w:tcW w:w="5196" w:type="dxa"/>
                </w:tcPr>
                <w:p w14:paraId="6417CB5E" w14:textId="5DCF0C48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Oznaczenie rodzaju (nazwy) informacji</w:t>
                  </w:r>
                </w:p>
              </w:tc>
              <w:tc>
                <w:tcPr>
                  <w:tcW w:w="3032" w:type="dxa"/>
                </w:tcPr>
                <w:p w14:paraId="7FE1C251" w14:textId="1BC481AE" w:rsidR="00DA55BD" w:rsidRPr="00DA55BD" w:rsidRDefault="00DA55BD" w:rsidP="00DA55B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Sposób załączenia informacji</w:t>
                  </w:r>
                </w:p>
              </w:tc>
            </w:tr>
            <w:tr w:rsidR="00DA55BD" w14:paraId="21D7EED5" w14:textId="77777777" w:rsidTr="00DA55BD">
              <w:tc>
                <w:tcPr>
                  <w:tcW w:w="868" w:type="dxa"/>
                </w:tcPr>
                <w:p w14:paraId="7EF1724E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0FBB22DC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1935039A" w14:textId="5C800212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A55BD" w14:paraId="6B2696AD" w14:textId="77777777" w:rsidTr="00DA55BD">
              <w:tc>
                <w:tcPr>
                  <w:tcW w:w="868" w:type="dxa"/>
                </w:tcPr>
                <w:p w14:paraId="73F22A95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2C5881BA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5A75901D" w14:textId="35DC457B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A55BD" w14:paraId="6D0804AF" w14:textId="77777777" w:rsidTr="00DA55BD">
              <w:tc>
                <w:tcPr>
                  <w:tcW w:w="868" w:type="dxa"/>
                </w:tcPr>
                <w:p w14:paraId="73A6D464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622EF092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3DCFEEC6" w14:textId="5E624A76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</w:tbl>
          <w:p w14:paraId="50DB2B14" w14:textId="77777777" w:rsidR="00DB73C0" w:rsidRPr="001B430C" w:rsidRDefault="00DB73C0" w:rsidP="00462F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6804D8" w:rsidRPr="001B430C" w14:paraId="6E591362" w14:textId="77777777" w:rsidTr="00887AB0">
        <w:tc>
          <w:tcPr>
            <w:tcW w:w="9322" w:type="dxa"/>
          </w:tcPr>
          <w:p w14:paraId="28DCA0FE" w14:textId="77777777" w:rsidR="0075728D" w:rsidRPr="001B430C" w:rsidRDefault="0075728D" w:rsidP="0075728D">
            <w:pPr>
              <w:pStyle w:val="NormalnyWeb"/>
              <w:spacing w:line="276" w:lineRule="auto"/>
              <w:ind w:left="426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318F8CF" w14:textId="2FF49D03" w:rsidR="006804D8" w:rsidRDefault="006804D8" w:rsidP="004F529F">
            <w:pPr>
              <w:pStyle w:val="NormalnyWeb"/>
              <w:numPr>
                <w:ilvl w:val="4"/>
                <w:numId w:val="15"/>
              </w:numPr>
              <w:spacing w:line="276" w:lineRule="auto"/>
              <w:ind w:left="426"/>
              <w:rPr>
                <w:rFonts w:ascii="Arial" w:hAnsi="Arial" w:cs="Arial"/>
              </w:rPr>
            </w:pPr>
            <w:r w:rsidRPr="004F529F">
              <w:rPr>
                <w:rFonts w:ascii="Arial" w:hAnsi="Arial" w:cs="Arial"/>
              </w:rPr>
              <w:t>Oświadczam, że wypełniłem</w:t>
            </w:r>
            <w:r w:rsidR="00B06F4E" w:rsidRPr="004F529F">
              <w:rPr>
                <w:rFonts w:ascii="Arial" w:hAnsi="Arial" w:cs="Arial"/>
              </w:rPr>
              <w:t>/</w:t>
            </w:r>
            <w:r w:rsidR="00866CA0">
              <w:rPr>
                <w:rFonts w:ascii="Arial" w:hAnsi="Arial" w:cs="Arial"/>
              </w:rPr>
              <w:t>wypełnię</w:t>
            </w:r>
            <w:r w:rsidRPr="004F529F">
              <w:rPr>
                <w:rFonts w:ascii="Arial" w:hAnsi="Arial" w:cs="Arial"/>
              </w:rPr>
              <w:t xml:space="preserve"> obowiązki informacyjne przewidziane w art. 13 lub art. 14 RODO</w:t>
            </w:r>
            <w:r w:rsidRPr="004F529F">
              <w:rPr>
                <w:rFonts w:ascii="Arial" w:hAnsi="Arial" w:cs="Arial"/>
                <w:vertAlign w:val="superscript"/>
              </w:rPr>
              <w:t>1)</w:t>
            </w:r>
            <w:r w:rsidRPr="004F529F">
              <w:rPr>
                <w:rFonts w:ascii="Arial" w:hAnsi="Arial" w:cs="Arial"/>
              </w:rPr>
              <w:t xml:space="preserve"> wobec osób fizycznych, od których dane osobowe bezpośrednio lub pośrednio pozyskałem</w:t>
            </w:r>
            <w:r w:rsidR="00B06F4E" w:rsidRPr="004F529F">
              <w:rPr>
                <w:rFonts w:ascii="Arial" w:hAnsi="Arial" w:cs="Arial"/>
              </w:rPr>
              <w:t>/</w:t>
            </w:r>
            <w:r w:rsidR="00866CA0">
              <w:rPr>
                <w:rFonts w:ascii="Arial" w:hAnsi="Arial" w:cs="Arial"/>
              </w:rPr>
              <w:t>pozyskam</w:t>
            </w:r>
            <w:r w:rsidRPr="004F529F">
              <w:rPr>
                <w:rFonts w:ascii="Arial" w:hAnsi="Arial" w:cs="Arial"/>
              </w:rPr>
              <w:t xml:space="preserve"> w celu ubiegania się o udzielenie zamówienia publicznego w niniejszym postępowaniu.*</w:t>
            </w:r>
          </w:p>
          <w:p w14:paraId="1BBD7CEB" w14:textId="77777777" w:rsidR="004F529F" w:rsidRPr="004F529F" w:rsidRDefault="004F529F" w:rsidP="004F529F">
            <w:pPr>
              <w:pStyle w:val="NormalnyWeb"/>
              <w:spacing w:line="276" w:lineRule="auto"/>
              <w:ind w:left="426"/>
              <w:rPr>
                <w:rFonts w:ascii="Arial" w:hAnsi="Arial" w:cs="Arial"/>
              </w:rPr>
            </w:pPr>
          </w:p>
          <w:p w14:paraId="600DE115" w14:textId="77777777" w:rsidR="006804D8" w:rsidRPr="004F529F" w:rsidRDefault="006804D8" w:rsidP="004F529F">
            <w:pPr>
              <w:pStyle w:val="Tekstprzypisudolneg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F529F">
              <w:rPr>
                <w:rFonts w:ascii="Arial" w:hAnsi="Arial" w:cs="Arial"/>
                <w:i/>
                <w:iCs/>
                <w:sz w:val="24"/>
                <w:szCs w:val="24"/>
                <w:vertAlign w:val="superscript"/>
              </w:rPr>
              <w:t xml:space="preserve">1) </w:t>
            </w:r>
            <w:r w:rsidRPr="004F529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0F80D233" w14:textId="77777777" w:rsidR="006804D8" w:rsidRPr="004F529F" w:rsidRDefault="006804D8" w:rsidP="004F529F">
            <w:pPr>
              <w:pStyle w:val="Tekstprzypisudolnego"/>
              <w:rPr>
                <w:rFonts w:ascii="Calibri" w:hAnsi="Calibri"/>
                <w:i/>
                <w:iCs/>
                <w:sz w:val="24"/>
                <w:szCs w:val="24"/>
              </w:rPr>
            </w:pPr>
          </w:p>
          <w:p w14:paraId="475CDEA1" w14:textId="77777777" w:rsidR="006804D8" w:rsidRDefault="006804D8" w:rsidP="004F529F">
            <w:pPr>
              <w:pStyle w:val="NormalnyWeb"/>
              <w:spacing w:line="276" w:lineRule="auto"/>
              <w:ind w:left="142" w:hanging="142"/>
              <w:rPr>
                <w:rFonts w:ascii="Arial" w:hAnsi="Arial" w:cs="Arial"/>
                <w:i/>
                <w:iCs/>
              </w:rPr>
            </w:pPr>
            <w:r w:rsidRPr="004F529F">
              <w:rPr>
                <w:rFonts w:ascii="Arial" w:hAnsi="Arial" w:cs="Arial"/>
                <w:i/>
                <w:iCs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5C0CB3C2" w14:textId="77777777" w:rsidR="00866CA0" w:rsidRPr="001B430C" w:rsidRDefault="00866CA0" w:rsidP="004F529F">
            <w:pPr>
              <w:pStyle w:val="NormalnyWeb"/>
              <w:spacing w:line="276" w:lineRule="auto"/>
              <w:ind w:left="142" w:hanging="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3130" w:rsidRPr="001B430C" w14:paraId="1AE26BF4" w14:textId="77777777" w:rsidTr="00887AB0">
        <w:tc>
          <w:tcPr>
            <w:tcW w:w="9322" w:type="dxa"/>
          </w:tcPr>
          <w:p w14:paraId="6A4984BE" w14:textId="77777777" w:rsidR="00E7313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47" w:hanging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t>SPIS TREŚCI:</w:t>
            </w:r>
          </w:p>
          <w:p w14:paraId="21766DD4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7601AB5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Integralną część oferty stanowią następujące </w:t>
            </w:r>
            <w:r w:rsidR="00C7718C" w:rsidRPr="004F529F">
              <w:rPr>
                <w:rFonts w:ascii="Arial" w:hAnsi="Arial" w:cs="Arial"/>
                <w:bCs/>
                <w:sz w:val="24"/>
                <w:szCs w:val="24"/>
              </w:rPr>
              <w:t xml:space="preserve">oświadczenia i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>dokumenty:</w:t>
            </w:r>
          </w:p>
          <w:p w14:paraId="1CED708A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5C032F5B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13C8C01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AD3C2F4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8EAD425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3D97C0C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2978D079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7B5439BE" w14:textId="77777777" w:rsidR="00AF3940" w:rsidRPr="001B430C" w:rsidRDefault="00AF3940" w:rsidP="00E113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29443069" w14:textId="77777777" w:rsidR="000019C4" w:rsidRPr="008F4D8F" w:rsidRDefault="000019C4" w:rsidP="008F4D8F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3EA41DA1" w14:textId="213C92F6" w:rsidR="000019C4" w:rsidRPr="001B430C" w:rsidRDefault="000019C4" w:rsidP="00270080">
      <w:pPr>
        <w:pStyle w:val="Bezodstpw"/>
        <w:ind w:right="-284"/>
        <w:rPr>
          <w:rFonts w:ascii="Verdana" w:hAnsi="Verdana"/>
          <w:b/>
          <w:bCs/>
          <w:sz w:val="20"/>
          <w:szCs w:val="20"/>
        </w:rPr>
      </w:pPr>
      <w:r w:rsidRPr="008F4D8F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sectPr w:rsidR="000019C4" w:rsidRPr="001B430C" w:rsidSect="00583B2B">
      <w:footerReference w:type="default" r:id="rId9"/>
      <w:pgSz w:w="11906" w:h="16838"/>
      <w:pgMar w:top="567" w:right="1418" w:bottom="851" w:left="1418" w:header="709" w:footer="19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B52C7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695CC1C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48AE6" w14:textId="77777777" w:rsidR="00AC372C" w:rsidRDefault="00AC372C">
    <w:pPr>
      <w:pStyle w:val="Stopka"/>
      <w:jc w:val="right"/>
    </w:pPr>
    <w:r w:rsidRPr="00A03AD0">
      <w:fldChar w:fldCharType="begin"/>
    </w:r>
    <w:r w:rsidRPr="00A03AD0">
      <w:instrText>PAGE   \* MERGEFORMAT</w:instrText>
    </w:r>
    <w:r w:rsidRPr="00A03AD0">
      <w:fldChar w:fldCharType="separate"/>
    </w:r>
    <w:r w:rsidR="00453240" w:rsidRPr="00453240">
      <w:rPr>
        <w:noProof/>
        <w:lang w:val="pl-PL"/>
      </w:rPr>
      <w:t>4</w:t>
    </w:r>
    <w:r w:rsidRPr="00A03AD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A9E0D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DC1F8EA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5CD266C3" w14:textId="77777777" w:rsidR="00AC372C" w:rsidRDefault="00AC372C">
      <w:pPr>
        <w:pStyle w:val="Tekstprzypisudolnego"/>
      </w:pPr>
      <w:r w:rsidRPr="00DB73C0">
        <w:rPr>
          <w:rStyle w:val="Odwoanieprzypisudolnego"/>
          <w:rFonts w:ascii="Verdana" w:hAnsi="Verdana"/>
          <w:sz w:val="16"/>
          <w:szCs w:val="16"/>
        </w:rPr>
        <w:footnoteRef/>
      </w:r>
      <w:r w:rsidRPr="00DB73C0">
        <w:rPr>
          <w:rFonts w:ascii="Verdana" w:hAnsi="Verdana"/>
          <w:sz w:val="16"/>
          <w:szCs w:val="16"/>
        </w:rPr>
        <w:t xml:space="preserve"> </w:t>
      </w:r>
      <w:r w:rsidRPr="009F13F4">
        <w:rPr>
          <w:rFonts w:ascii="Verdana" w:hAnsi="Verdana"/>
          <w:sz w:val="16"/>
          <w:szCs w:val="16"/>
        </w:rPr>
        <w:t>Wypełnić tylko, gdy dotyczy</w:t>
      </w:r>
    </w:p>
  </w:footnote>
  <w:footnote w:id="2">
    <w:p w14:paraId="0EBD222E" w14:textId="77777777" w:rsidR="00AC372C" w:rsidRPr="00AC372C" w:rsidRDefault="00AC372C" w:rsidP="00C7718C">
      <w:pPr>
        <w:pStyle w:val="Tekstprzypisudolnego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Odwoanieprzypisudolnego"/>
        </w:rPr>
        <w:footnoteRef/>
      </w:r>
      <w:r w:rsidRPr="00AC372C">
        <w:rPr>
          <w:rFonts w:ascii="Verdana" w:hAnsi="Verdana"/>
          <w:sz w:val="16"/>
          <w:szCs w:val="16"/>
        </w:rPr>
        <w:t xml:space="preserve"> Por. </w:t>
      </w:r>
      <w:r w:rsidRPr="00AC372C">
        <w:rPr>
          <w:rStyle w:val="DeltaViewInsertion"/>
          <w:rFonts w:ascii="Verdana" w:hAnsi="Verdana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08D5024D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6EC5F14D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3AC7130E" w14:textId="77777777" w:rsidR="00AC372C" w:rsidRPr="00AC372C" w:rsidRDefault="00AC372C" w:rsidP="00C7718C">
      <w:pPr>
        <w:pStyle w:val="Tekstprzypisudolnego"/>
        <w:ind w:hanging="12"/>
        <w:jc w:val="both"/>
      </w:pPr>
      <w:r w:rsidRPr="00AC372C">
        <w:rPr>
          <w:rStyle w:val="DeltaViewInsertion"/>
          <w:rFonts w:ascii="Verdana" w:hAnsi="Verdana"/>
          <w:sz w:val="16"/>
          <w:szCs w:val="16"/>
        </w:rPr>
        <w:t>Średnie przedsiębiorstwa: przedsiębiorstwa, które nie są mikroprzedsiębiorstwami ani małymi przedsiębiorstwami</w:t>
      </w:r>
      <w:r w:rsidRPr="00AC372C">
        <w:rPr>
          <w:rFonts w:ascii="Verdana" w:hAnsi="Verdana"/>
          <w:sz w:val="16"/>
          <w:szCs w:val="16"/>
        </w:rPr>
        <w:t xml:space="preserve"> i które </w:t>
      </w:r>
      <w:r w:rsidRPr="00AC372C">
        <w:rPr>
          <w:rFonts w:ascii="Verdana" w:hAnsi="Verdana"/>
          <w:b/>
          <w:sz w:val="16"/>
          <w:szCs w:val="16"/>
        </w:rPr>
        <w:t>zatrudniają mniej niż 250 osób</w:t>
      </w:r>
      <w:r w:rsidRPr="00AC372C">
        <w:rPr>
          <w:rFonts w:ascii="Verdana" w:hAnsi="Verdana"/>
          <w:sz w:val="16"/>
          <w:szCs w:val="16"/>
        </w:rPr>
        <w:t xml:space="preserve"> i których </w:t>
      </w:r>
      <w:r w:rsidRPr="00AC372C">
        <w:rPr>
          <w:rFonts w:ascii="Verdana" w:hAnsi="Verdana"/>
          <w:b/>
          <w:sz w:val="16"/>
          <w:szCs w:val="16"/>
        </w:rPr>
        <w:t>roczny obrót nie przekracza 50 milionów EUR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i/>
          <w:sz w:val="16"/>
          <w:szCs w:val="16"/>
        </w:rPr>
        <w:t>lub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sz w:val="16"/>
          <w:szCs w:val="16"/>
        </w:rPr>
        <w:t>roczna suma bilansowa nie przekracza 43 milionów EUR</w:t>
      </w:r>
      <w:r w:rsidRPr="00AC372C">
        <w:rPr>
          <w:rFonts w:ascii="Verdana" w:hAnsi="Verdana"/>
          <w:sz w:val="16"/>
          <w:szCs w:val="16"/>
        </w:rPr>
        <w:t>.</w:t>
      </w:r>
    </w:p>
  </w:footnote>
  <w:footnote w:id="3">
    <w:p w14:paraId="0232D223" w14:textId="77777777" w:rsidR="003F4CDF" w:rsidRPr="00AC372C" w:rsidRDefault="00AC372C" w:rsidP="008D26EB">
      <w:pPr>
        <w:pStyle w:val="Tekstprzypisudolnego"/>
        <w:rPr>
          <w:rFonts w:ascii="Verdana" w:hAnsi="Verdana"/>
          <w:sz w:val="16"/>
          <w:szCs w:val="16"/>
        </w:rPr>
      </w:pPr>
      <w:r w:rsidRPr="00AC372C">
        <w:rPr>
          <w:rStyle w:val="Odwoanieprzypisudolnego"/>
          <w:rFonts w:ascii="Verdana" w:hAnsi="Verdana"/>
          <w:sz w:val="16"/>
          <w:szCs w:val="16"/>
        </w:rPr>
        <w:footnoteRef/>
      </w:r>
      <w:r w:rsidRPr="00AC372C">
        <w:rPr>
          <w:rFonts w:ascii="Verdana" w:hAnsi="Verdana"/>
          <w:sz w:val="16"/>
          <w:szCs w:val="16"/>
        </w:rPr>
        <w:t xml:space="preserve"> Wypełnić tylko, gdy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D"/>
    <w:name w:val="WW8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5C559F"/>
    <w:multiLevelType w:val="multilevel"/>
    <w:tmpl w:val="EB2A2B84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7F1749"/>
    <w:multiLevelType w:val="multilevel"/>
    <w:tmpl w:val="07B4C2F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2E41706"/>
    <w:multiLevelType w:val="hybridMultilevel"/>
    <w:tmpl w:val="C8C4B7F4"/>
    <w:styleLink w:val="Zaimportowanystyl11"/>
    <w:lvl w:ilvl="0" w:tplc="7E74B25E">
      <w:start w:val="1"/>
      <w:numFmt w:val="bullet"/>
      <w:lvlText w:val="•"/>
      <w:lvlJc w:val="left"/>
      <w:pPr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A343E76">
      <w:start w:val="1"/>
      <w:numFmt w:val="bullet"/>
      <w:lvlText w:val="•"/>
      <w:lvlJc w:val="left"/>
      <w:pPr>
        <w:ind w:left="21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5EB7BE">
      <w:start w:val="1"/>
      <w:numFmt w:val="bullet"/>
      <w:lvlText w:val="▪"/>
      <w:lvlJc w:val="left"/>
      <w:pPr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092D5D4">
      <w:start w:val="1"/>
      <w:numFmt w:val="bullet"/>
      <w:lvlText w:val="•"/>
      <w:lvlJc w:val="left"/>
      <w:pPr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DA4AD8A">
      <w:start w:val="1"/>
      <w:numFmt w:val="bullet"/>
      <w:lvlText w:val="o"/>
      <w:lvlJc w:val="left"/>
      <w:pPr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53C8932">
      <w:start w:val="1"/>
      <w:numFmt w:val="bullet"/>
      <w:lvlText w:val="▪"/>
      <w:lvlJc w:val="left"/>
      <w:pPr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BCEF28A">
      <w:start w:val="1"/>
      <w:numFmt w:val="bullet"/>
      <w:lvlText w:val="•"/>
      <w:lvlJc w:val="left"/>
      <w:pPr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3B06FA4">
      <w:start w:val="1"/>
      <w:numFmt w:val="bullet"/>
      <w:lvlText w:val="o"/>
      <w:lvlJc w:val="left"/>
      <w:pPr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D823E4">
      <w:start w:val="1"/>
      <w:numFmt w:val="bullet"/>
      <w:lvlText w:val="▪"/>
      <w:lvlJc w:val="left"/>
      <w:pPr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3075AE6"/>
    <w:multiLevelType w:val="hybridMultilevel"/>
    <w:tmpl w:val="8C9C9DC6"/>
    <w:lvl w:ilvl="0" w:tplc="46A23B6C">
      <w:start w:val="1"/>
      <w:numFmt w:val="decimal"/>
      <w:pStyle w:val="rozdzia"/>
      <w:lvlText w:val="%1."/>
      <w:lvlJc w:val="left"/>
      <w:pPr>
        <w:ind w:left="360" w:hanging="360"/>
      </w:pPr>
      <w:rPr>
        <w:rFonts w:ascii="Verdana" w:hAnsi="Verdana" w:cs="Calibri" w:hint="default"/>
        <w:b/>
        <w:bCs/>
        <w:i w:val="0"/>
        <w:iCs w:val="0"/>
        <w:sz w:val="18"/>
        <w:szCs w:val="18"/>
      </w:rPr>
    </w:lvl>
    <w:lvl w:ilvl="1" w:tplc="932A5E24">
      <w:start w:val="1"/>
      <w:numFmt w:val="lowerLetter"/>
      <w:pStyle w:val="podrozdzia"/>
      <w:lvlText w:val="%2)"/>
      <w:lvlJc w:val="left"/>
      <w:pPr>
        <w:ind w:left="644" w:hanging="360"/>
      </w:pPr>
      <w:rPr>
        <w:rFonts w:ascii="Verdana" w:eastAsia="Times New Roman" w:hAnsi="Verdana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D5EA02E">
      <w:start w:val="1"/>
      <w:numFmt w:val="decimal"/>
      <w:lvlText w:val="%4."/>
      <w:lvlJc w:val="left"/>
      <w:pPr>
        <w:ind w:left="644" w:hanging="360"/>
      </w:pPr>
      <w:rPr>
        <w:rFonts w:ascii="Verdana" w:hAnsi="Verdana" w:cs="Times New Roman" w:hint="default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33239E3"/>
    <w:multiLevelType w:val="hybridMultilevel"/>
    <w:tmpl w:val="EDCEA3E6"/>
    <w:lvl w:ilvl="0" w:tplc="5734DDD6">
      <w:start w:val="1"/>
      <w:numFmt w:val="decimal"/>
      <w:lvlText w:val="%1)"/>
      <w:lvlJc w:val="left"/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4929EF"/>
    <w:multiLevelType w:val="hybridMultilevel"/>
    <w:tmpl w:val="E9E6D2CE"/>
    <w:lvl w:ilvl="0" w:tplc="C6765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EF1DCB"/>
    <w:multiLevelType w:val="hybridMultilevel"/>
    <w:tmpl w:val="6E4A99F6"/>
    <w:lvl w:ilvl="0" w:tplc="106A1A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A978DB"/>
    <w:multiLevelType w:val="hybridMultilevel"/>
    <w:tmpl w:val="A0AC50C8"/>
    <w:lvl w:ilvl="0" w:tplc="9A566F4E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7224F08"/>
    <w:multiLevelType w:val="hybridMultilevel"/>
    <w:tmpl w:val="5328B926"/>
    <w:lvl w:ilvl="0" w:tplc="34B8E3D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09BF0CE8"/>
    <w:multiLevelType w:val="hybridMultilevel"/>
    <w:tmpl w:val="5F6AD7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9116AD"/>
    <w:multiLevelType w:val="hybridMultilevel"/>
    <w:tmpl w:val="5D2E07F6"/>
    <w:lvl w:ilvl="0" w:tplc="598EF790">
      <w:start w:val="2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911760"/>
    <w:multiLevelType w:val="hybridMultilevel"/>
    <w:tmpl w:val="497A475E"/>
    <w:lvl w:ilvl="0" w:tplc="70E0E03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5C7ED4"/>
    <w:multiLevelType w:val="multilevel"/>
    <w:tmpl w:val="D45EC1B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0B6A0877"/>
    <w:multiLevelType w:val="hybridMultilevel"/>
    <w:tmpl w:val="485A2F84"/>
    <w:lvl w:ilvl="0" w:tplc="4F72394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C141C02"/>
    <w:multiLevelType w:val="multilevel"/>
    <w:tmpl w:val="B40010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0DA109A8"/>
    <w:multiLevelType w:val="hybridMultilevel"/>
    <w:tmpl w:val="F3E4399A"/>
    <w:lvl w:ilvl="0" w:tplc="45D0D19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A34B51"/>
    <w:multiLevelType w:val="hybridMultilevel"/>
    <w:tmpl w:val="499E9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E03572"/>
    <w:multiLevelType w:val="multilevel"/>
    <w:tmpl w:val="0C9C2EC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0025D7E"/>
    <w:multiLevelType w:val="hybridMultilevel"/>
    <w:tmpl w:val="CBF063B8"/>
    <w:styleLink w:val="Zaimportowanystyl13"/>
    <w:lvl w:ilvl="0" w:tplc="7B0AB902">
      <w:start w:val="1"/>
      <w:numFmt w:val="decimal"/>
      <w:lvlText w:val="%1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642968">
      <w:start w:val="1"/>
      <w:numFmt w:val="lowerLetter"/>
      <w:lvlText w:val="%2."/>
      <w:lvlJc w:val="left"/>
      <w:pPr>
        <w:ind w:left="18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8C5088">
      <w:start w:val="1"/>
      <w:numFmt w:val="lowerRoman"/>
      <w:lvlText w:val="%3."/>
      <w:lvlJc w:val="left"/>
      <w:pPr>
        <w:ind w:left="257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E8041E">
      <w:start w:val="1"/>
      <w:numFmt w:val="decimal"/>
      <w:lvlText w:val="%4."/>
      <w:lvlJc w:val="left"/>
      <w:pPr>
        <w:ind w:left="329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CEEB2A">
      <w:start w:val="1"/>
      <w:numFmt w:val="lowerLetter"/>
      <w:lvlText w:val="%5."/>
      <w:lvlJc w:val="left"/>
      <w:pPr>
        <w:ind w:left="401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AD6272E">
      <w:start w:val="1"/>
      <w:numFmt w:val="lowerRoman"/>
      <w:lvlText w:val="%6."/>
      <w:lvlJc w:val="left"/>
      <w:pPr>
        <w:ind w:left="473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8B055AC">
      <w:start w:val="1"/>
      <w:numFmt w:val="decimal"/>
      <w:lvlText w:val="%7."/>
      <w:lvlJc w:val="left"/>
      <w:pPr>
        <w:ind w:left="54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36D47A">
      <w:start w:val="1"/>
      <w:numFmt w:val="lowerLetter"/>
      <w:lvlText w:val="%8."/>
      <w:lvlJc w:val="left"/>
      <w:pPr>
        <w:ind w:left="617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2CB784">
      <w:start w:val="1"/>
      <w:numFmt w:val="lowerRoman"/>
      <w:lvlText w:val="%9."/>
      <w:lvlJc w:val="left"/>
      <w:pPr>
        <w:ind w:left="689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105F4EEC"/>
    <w:multiLevelType w:val="multilevel"/>
    <w:tmpl w:val="D8F247F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3" w15:restartNumberingAfterBreak="0">
    <w:nsid w:val="10C57690"/>
    <w:multiLevelType w:val="multilevel"/>
    <w:tmpl w:val="9A901E0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11C27DFA"/>
    <w:multiLevelType w:val="multilevel"/>
    <w:tmpl w:val="8BFCB7FA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18093631"/>
    <w:multiLevelType w:val="multilevel"/>
    <w:tmpl w:val="19FE84C8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184E2E77"/>
    <w:multiLevelType w:val="hybridMultilevel"/>
    <w:tmpl w:val="2C38AD78"/>
    <w:lvl w:ilvl="0" w:tplc="719E403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185A7125"/>
    <w:multiLevelType w:val="multilevel"/>
    <w:tmpl w:val="E0A47F4E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8" w15:restartNumberingAfterBreak="0">
    <w:nsid w:val="1D190EA4"/>
    <w:multiLevelType w:val="hybridMultilevel"/>
    <w:tmpl w:val="057842A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1DBF5B3B"/>
    <w:multiLevelType w:val="multilevel"/>
    <w:tmpl w:val="C598F2B8"/>
    <w:lvl w:ilvl="0">
      <w:start w:val="23"/>
      <w:numFmt w:val="decimal"/>
      <w:lvlText w:val="%1"/>
      <w:lvlJc w:val="left"/>
      <w:pPr>
        <w:ind w:left="420" w:hanging="420"/>
      </w:pPr>
      <w:rPr>
        <w:rFonts w:ascii="Verdana" w:hAnsi="Verdana" w:hint="default"/>
        <w:sz w:val="18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Verdana" w:hAnsi="Verdana" w:hint="default"/>
        <w:b w:val="0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hint="default"/>
        <w:sz w:val="18"/>
      </w:rPr>
    </w:lvl>
  </w:abstractNum>
  <w:abstractNum w:abstractNumId="30" w15:restartNumberingAfterBreak="0">
    <w:nsid w:val="1DFC1457"/>
    <w:multiLevelType w:val="hybridMultilevel"/>
    <w:tmpl w:val="B176B37E"/>
    <w:lvl w:ilvl="0" w:tplc="6C44E6CA">
      <w:start w:val="1"/>
      <w:numFmt w:val="bullet"/>
      <w:pStyle w:val="naglowek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CD1CE8"/>
    <w:multiLevelType w:val="hybridMultilevel"/>
    <w:tmpl w:val="E11699D8"/>
    <w:lvl w:ilvl="0" w:tplc="E3FCCD16">
      <w:start w:val="1"/>
      <w:numFmt w:val="lowerLetter"/>
      <w:lvlText w:val="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1B00C0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C0029FBA">
      <w:start w:val="1"/>
      <w:numFmt w:val="decimal"/>
      <w:lvlText w:val="%3."/>
      <w:lvlJc w:val="left"/>
      <w:pPr>
        <w:ind w:left="22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80B2B872">
      <w:start w:val="6"/>
      <w:numFmt w:val="upperLetter"/>
      <w:lvlText w:val="%5."/>
      <w:lvlJc w:val="left"/>
      <w:pPr>
        <w:ind w:left="354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2" w15:restartNumberingAfterBreak="0">
    <w:nsid w:val="21474C07"/>
    <w:multiLevelType w:val="hybridMultilevel"/>
    <w:tmpl w:val="FD009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9558ED"/>
    <w:multiLevelType w:val="hybridMultilevel"/>
    <w:tmpl w:val="BDDA02AC"/>
    <w:lvl w:ilvl="0" w:tplc="D2746694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5A86207"/>
    <w:multiLevelType w:val="hybridMultilevel"/>
    <w:tmpl w:val="379E30A2"/>
    <w:lvl w:ilvl="0" w:tplc="15F6D530">
      <w:start w:val="1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25E75007"/>
    <w:multiLevelType w:val="hybridMultilevel"/>
    <w:tmpl w:val="56CE9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3E3934"/>
    <w:multiLevelType w:val="hybridMultilevel"/>
    <w:tmpl w:val="840097E2"/>
    <w:lvl w:ilvl="0" w:tplc="1B90AA22">
      <w:start w:val="1"/>
      <w:numFmt w:val="lowerLetter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EA35260"/>
    <w:multiLevelType w:val="hybridMultilevel"/>
    <w:tmpl w:val="C3ECC27C"/>
    <w:lvl w:ilvl="0" w:tplc="D5EEA74A">
      <w:start w:val="1"/>
      <w:numFmt w:val="lowerLetter"/>
      <w:lvlText w:val="%1)"/>
      <w:lvlJc w:val="left"/>
      <w:pPr>
        <w:ind w:left="15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3B2C3B"/>
    <w:multiLevelType w:val="hybridMultilevel"/>
    <w:tmpl w:val="0560A24E"/>
    <w:lvl w:ilvl="0" w:tplc="1FBE2E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655AA4"/>
    <w:multiLevelType w:val="hybridMultilevel"/>
    <w:tmpl w:val="F87EB654"/>
    <w:lvl w:ilvl="0" w:tplc="00000003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8B268A"/>
    <w:multiLevelType w:val="hybridMultilevel"/>
    <w:tmpl w:val="8350F9FC"/>
    <w:styleLink w:val="Zaimportowanystyl9"/>
    <w:lvl w:ilvl="0" w:tplc="7E840FE8">
      <w:start w:val="1"/>
      <w:numFmt w:val="lowerLetter"/>
      <w:lvlText w:val="%1)"/>
      <w:lvlJc w:val="left"/>
      <w:pPr>
        <w:ind w:left="156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322C2A">
      <w:start w:val="1"/>
      <w:numFmt w:val="lowerLetter"/>
      <w:lvlText w:val="%2."/>
      <w:lvlJc w:val="left"/>
      <w:pPr>
        <w:ind w:left="22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37469E2">
      <w:start w:val="1"/>
      <w:numFmt w:val="lowerRoman"/>
      <w:lvlText w:val="%3."/>
      <w:lvlJc w:val="left"/>
      <w:pPr>
        <w:ind w:left="300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72A2EF0">
      <w:start w:val="1"/>
      <w:numFmt w:val="decimal"/>
      <w:lvlText w:val="%4."/>
      <w:lvlJc w:val="left"/>
      <w:pPr>
        <w:ind w:left="372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F4EA82">
      <w:start w:val="1"/>
      <w:numFmt w:val="lowerLetter"/>
      <w:lvlText w:val="%5."/>
      <w:lvlJc w:val="left"/>
      <w:pPr>
        <w:ind w:left="444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7603190">
      <w:start w:val="1"/>
      <w:numFmt w:val="lowerRoman"/>
      <w:lvlText w:val="%6."/>
      <w:lvlJc w:val="left"/>
      <w:pPr>
        <w:ind w:left="516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DE38F4">
      <w:start w:val="1"/>
      <w:numFmt w:val="decimal"/>
      <w:lvlText w:val="%7."/>
      <w:lvlJc w:val="left"/>
      <w:pPr>
        <w:ind w:left="58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3E6BB4">
      <w:start w:val="1"/>
      <w:numFmt w:val="lowerLetter"/>
      <w:lvlText w:val="%8."/>
      <w:lvlJc w:val="left"/>
      <w:pPr>
        <w:ind w:left="660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54736A">
      <w:start w:val="1"/>
      <w:numFmt w:val="lowerRoman"/>
      <w:lvlText w:val="%9."/>
      <w:lvlJc w:val="left"/>
      <w:pPr>
        <w:ind w:left="732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33C84671"/>
    <w:multiLevelType w:val="hybridMultilevel"/>
    <w:tmpl w:val="13E815C4"/>
    <w:lvl w:ilvl="0" w:tplc="9B847E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36B04CBB"/>
    <w:multiLevelType w:val="hybridMultilevel"/>
    <w:tmpl w:val="8B387136"/>
    <w:lvl w:ilvl="0" w:tplc="ACB6368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256E4A"/>
    <w:multiLevelType w:val="hybridMultilevel"/>
    <w:tmpl w:val="0422D46C"/>
    <w:lvl w:ilvl="0" w:tplc="4CA0E954">
      <w:start w:val="1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3F52611A"/>
    <w:multiLevelType w:val="multilevel"/>
    <w:tmpl w:val="DD20A27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45" w15:restartNumberingAfterBreak="0">
    <w:nsid w:val="409421A9"/>
    <w:multiLevelType w:val="hybridMultilevel"/>
    <w:tmpl w:val="0A2EF9BC"/>
    <w:lvl w:ilvl="0" w:tplc="D5EEB022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6EC26694">
      <w:start w:val="1"/>
      <w:numFmt w:val="decimal"/>
      <w:lvlText w:val="%4)"/>
      <w:lvlJc w:val="left"/>
      <w:pPr>
        <w:ind w:left="2771" w:hanging="360"/>
      </w:pPr>
      <w:rPr>
        <w:rFonts w:ascii="Verdana" w:eastAsia="Times New Roman" w:hAnsi="Verdana" w:cs="Calibri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6" w15:restartNumberingAfterBreak="0">
    <w:nsid w:val="40A83AE6"/>
    <w:multiLevelType w:val="hybridMultilevel"/>
    <w:tmpl w:val="C9B4AEE8"/>
    <w:lvl w:ilvl="0" w:tplc="A0C29B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3427EA1"/>
    <w:multiLevelType w:val="hybridMultilevel"/>
    <w:tmpl w:val="917CC7DA"/>
    <w:lvl w:ilvl="0" w:tplc="DD92CA4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1C0910"/>
    <w:multiLevelType w:val="multilevel"/>
    <w:tmpl w:val="42481B08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6" w:hanging="48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47927584"/>
    <w:multiLevelType w:val="hybridMultilevel"/>
    <w:tmpl w:val="B37E6AB0"/>
    <w:lvl w:ilvl="0" w:tplc="538A5EEA">
      <w:start w:val="1"/>
      <w:numFmt w:val="decimal"/>
      <w:lvlText w:val="%1)"/>
      <w:lvlJc w:val="left"/>
      <w:pPr>
        <w:ind w:left="1440" w:hanging="360"/>
      </w:pPr>
      <w:rPr>
        <w:rFonts w:ascii="Verdana" w:hAnsi="Verdana" w:cs="Calibri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0" w15:restartNumberingAfterBreak="0">
    <w:nsid w:val="49753EF4"/>
    <w:multiLevelType w:val="multilevel"/>
    <w:tmpl w:val="C45E029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1" w15:restartNumberingAfterBreak="0">
    <w:nsid w:val="4FDB59CC"/>
    <w:multiLevelType w:val="hybridMultilevel"/>
    <w:tmpl w:val="486007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064653E"/>
    <w:multiLevelType w:val="hybridMultilevel"/>
    <w:tmpl w:val="1936976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3" w15:restartNumberingAfterBreak="0">
    <w:nsid w:val="52E1430A"/>
    <w:multiLevelType w:val="multilevel"/>
    <w:tmpl w:val="2F96DE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4" w15:restartNumberingAfterBreak="0">
    <w:nsid w:val="53A2422C"/>
    <w:multiLevelType w:val="hybridMultilevel"/>
    <w:tmpl w:val="4AE8F6A4"/>
    <w:lvl w:ilvl="0" w:tplc="38C8DC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53F47C1D"/>
    <w:multiLevelType w:val="hybridMultilevel"/>
    <w:tmpl w:val="F00CA7A0"/>
    <w:lvl w:ilvl="0" w:tplc="C9DC831A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6" w15:restartNumberingAfterBreak="0">
    <w:nsid w:val="56A9547B"/>
    <w:multiLevelType w:val="hybridMultilevel"/>
    <w:tmpl w:val="DF5C8758"/>
    <w:lvl w:ilvl="0" w:tplc="C648604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7" w15:restartNumberingAfterBreak="0">
    <w:nsid w:val="56C93202"/>
    <w:multiLevelType w:val="hybridMultilevel"/>
    <w:tmpl w:val="716EFE5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576177DD"/>
    <w:multiLevelType w:val="hybridMultilevel"/>
    <w:tmpl w:val="4296CD72"/>
    <w:lvl w:ilvl="0" w:tplc="0415000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713" w:hanging="360"/>
      </w:pPr>
    </w:lvl>
    <w:lvl w:ilvl="2" w:tplc="0415001B" w:tentative="1">
      <w:start w:val="1"/>
      <w:numFmt w:val="lowerRoman"/>
      <w:lvlText w:val="%3."/>
      <w:lvlJc w:val="right"/>
      <w:pPr>
        <w:ind w:left="3433" w:hanging="180"/>
      </w:pPr>
    </w:lvl>
    <w:lvl w:ilvl="3" w:tplc="0415000F" w:tentative="1">
      <w:start w:val="1"/>
      <w:numFmt w:val="decimal"/>
      <w:lvlText w:val="%4."/>
      <w:lvlJc w:val="left"/>
      <w:pPr>
        <w:ind w:left="4153" w:hanging="360"/>
      </w:pPr>
    </w:lvl>
    <w:lvl w:ilvl="4" w:tplc="04150019" w:tentative="1">
      <w:start w:val="1"/>
      <w:numFmt w:val="lowerLetter"/>
      <w:lvlText w:val="%5."/>
      <w:lvlJc w:val="left"/>
      <w:pPr>
        <w:ind w:left="4873" w:hanging="360"/>
      </w:pPr>
    </w:lvl>
    <w:lvl w:ilvl="5" w:tplc="0415001B" w:tentative="1">
      <w:start w:val="1"/>
      <w:numFmt w:val="lowerRoman"/>
      <w:lvlText w:val="%6."/>
      <w:lvlJc w:val="right"/>
      <w:pPr>
        <w:ind w:left="5593" w:hanging="180"/>
      </w:pPr>
    </w:lvl>
    <w:lvl w:ilvl="6" w:tplc="0415000F" w:tentative="1">
      <w:start w:val="1"/>
      <w:numFmt w:val="decimal"/>
      <w:lvlText w:val="%7."/>
      <w:lvlJc w:val="left"/>
      <w:pPr>
        <w:ind w:left="6313" w:hanging="360"/>
      </w:pPr>
    </w:lvl>
    <w:lvl w:ilvl="7" w:tplc="04150019" w:tentative="1">
      <w:start w:val="1"/>
      <w:numFmt w:val="lowerLetter"/>
      <w:lvlText w:val="%8."/>
      <w:lvlJc w:val="left"/>
      <w:pPr>
        <w:ind w:left="7033" w:hanging="360"/>
      </w:pPr>
    </w:lvl>
    <w:lvl w:ilvl="8" w:tplc="0415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59" w15:restartNumberingAfterBreak="0">
    <w:nsid w:val="578F4E00"/>
    <w:multiLevelType w:val="multilevel"/>
    <w:tmpl w:val="2828ED5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0" w15:restartNumberingAfterBreak="0">
    <w:nsid w:val="5A52551C"/>
    <w:multiLevelType w:val="hybridMultilevel"/>
    <w:tmpl w:val="D5EA27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5A814962"/>
    <w:multiLevelType w:val="hybridMultilevel"/>
    <w:tmpl w:val="2B72F7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BE2BD8"/>
    <w:multiLevelType w:val="hybridMultilevel"/>
    <w:tmpl w:val="6D249C60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3" w15:restartNumberingAfterBreak="0">
    <w:nsid w:val="5D234956"/>
    <w:multiLevelType w:val="multilevel"/>
    <w:tmpl w:val="A0208A7C"/>
    <w:lvl w:ilvl="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4" w15:restartNumberingAfterBreak="0">
    <w:nsid w:val="5D930E8C"/>
    <w:multiLevelType w:val="hybridMultilevel"/>
    <w:tmpl w:val="93D265A6"/>
    <w:lvl w:ilvl="0" w:tplc="6966E13E">
      <w:start w:val="1"/>
      <w:numFmt w:val="decimal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5FAF1298"/>
    <w:multiLevelType w:val="hybridMultilevel"/>
    <w:tmpl w:val="2682BE6A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528674C0">
      <w:start w:val="1"/>
      <w:numFmt w:val="decimal"/>
      <w:lvlText w:val="%2)"/>
      <w:lvlJc w:val="left"/>
      <w:pPr>
        <w:ind w:left="2149" w:hanging="360"/>
      </w:pPr>
      <w:rPr>
        <w:rFonts w:cs="Times New Roman"/>
        <w:b w:val="0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647C6C26">
      <w:start w:val="1"/>
      <w:numFmt w:val="upperLetter"/>
      <w:lvlText w:val="%5."/>
      <w:lvlJc w:val="left"/>
      <w:pPr>
        <w:ind w:left="4309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6" w15:restartNumberingAfterBreak="0">
    <w:nsid w:val="63115192"/>
    <w:multiLevelType w:val="hybridMultilevel"/>
    <w:tmpl w:val="DB5866D8"/>
    <w:lvl w:ilvl="0" w:tplc="558C6C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64654A80"/>
    <w:multiLevelType w:val="multilevel"/>
    <w:tmpl w:val="AF62E53E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8" w15:restartNumberingAfterBreak="0">
    <w:nsid w:val="64A6770D"/>
    <w:multiLevelType w:val="multilevel"/>
    <w:tmpl w:val="242AB22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9" w15:restartNumberingAfterBreak="0">
    <w:nsid w:val="722A7C20"/>
    <w:multiLevelType w:val="hybridMultilevel"/>
    <w:tmpl w:val="833E529E"/>
    <w:lvl w:ilvl="0" w:tplc="CC9C13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73124FE0"/>
    <w:multiLevelType w:val="multilevel"/>
    <w:tmpl w:val="239EBA5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6365401"/>
    <w:multiLevelType w:val="multilevel"/>
    <w:tmpl w:val="D87226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2" w15:restartNumberingAfterBreak="0">
    <w:nsid w:val="7D6A1AAE"/>
    <w:multiLevelType w:val="hybridMultilevel"/>
    <w:tmpl w:val="9BC41C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84075"/>
    <w:multiLevelType w:val="multilevel"/>
    <w:tmpl w:val="B49A1ECC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  <w:b w:val="0"/>
      </w:rPr>
    </w:lvl>
  </w:abstractNum>
  <w:num w:numId="1" w16cid:durableId="660932393">
    <w:abstractNumId w:val="4"/>
  </w:num>
  <w:num w:numId="2" w16cid:durableId="1753625700">
    <w:abstractNumId w:val="49"/>
  </w:num>
  <w:num w:numId="3" w16cid:durableId="821578748">
    <w:abstractNumId w:val="26"/>
  </w:num>
  <w:num w:numId="4" w16cid:durableId="1240168446">
    <w:abstractNumId w:val="45"/>
  </w:num>
  <w:num w:numId="5" w16cid:durableId="376591313">
    <w:abstractNumId w:val="65"/>
  </w:num>
  <w:num w:numId="6" w16cid:durableId="1233732620">
    <w:abstractNumId w:val="36"/>
  </w:num>
  <w:num w:numId="7" w16cid:durableId="1326057251">
    <w:abstractNumId w:val="64"/>
  </w:num>
  <w:num w:numId="8" w16cid:durableId="1962682062">
    <w:abstractNumId w:val="38"/>
  </w:num>
  <w:num w:numId="9" w16cid:durableId="2027294225">
    <w:abstractNumId w:val="18"/>
  </w:num>
  <w:num w:numId="10" w16cid:durableId="1103724499">
    <w:abstractNumId w:val="47"/>
  </w:num>
  <w:num w:numId="11" w16cid:durableId="400635905">
    <w:abstractNumId w:val="30"/>
  </w:num>
  <w:num w:numId="12" w16cid:durableId="941496435">
    <w:abstractNumId w:val="20"/>
  </w:num>
  <w:num w:numId="13" w16cid:durableId="527136879">
    <w:abstractNumId w:val="2"/>
  </w:num>
  <w:num w:numId="14" w16cid:durableId="23528459">
    <w:abstractNumId w:val="62"/>
  </w:num>
  <w:num w:numId="15" w16cid:durableId="1539246914">
    <w:abstractNumId w:val="31"/>
  </w:num>
  <w:num w:numId="16" w16cid:durableId="215238632">
    <w:abstractNumId w:val="71"/>
  </w:num>
  <w:num w:numId="17" w16cid:durableId="1616862107">
    <w:abstractNumId w:val="44"/>
  </w:num>
  <w:num w:numId="18" w16cid:durableId="467473926">
    <w:abstractNumId w:val="70"/>
  </w:num>
  <w:num w:numId="19" w16cid:durableId="601378887">
    <w:abstractNumId w:val="48"/>
  </w:num>
  <w:num w:numId="20" w16cid:durableId="1840731530">
    <w:abstractNumId w:val="11"/>
  </w:num>
  <w:num w:numId="21" w16cid:durableId="1230262688">
    <w:abstractNumId w:val="73"/>
  </w:num>
  <w:num w:numId="22" w16cid:durableId="541554767">
    <w:abstractNumId w:val="1"/>
  </w:num>
  <w:num w:numId="23" w16cid:durableId="1094866094">
    <w:abstractNumId w:val="55"/>
  </w:num>
  <w:num w:numId="24" w16cid:durableId="1435789730">
    <w:abstractNumId w:val="59"/>
  </w:num>
  <w:num w:numId="25" w16cid:durableId="1012223750">
    <w:abstractNumId w:val="22"/>
  </w:num>
  <w:num w:numId="26" w16cid:durableId="1284927079">
    <w:abstractNumId w:val="63"/>
  </w:num>
  <w:num w:numId="27" w16cid:durableId="760101622">
    <w:abstractNumId w:val="46"/>
  </w:num>
  <w:num w:numId="28" w16cid:durableId="978195531">
    <w:abstractNumId w:val="19"/>
  </w:num>
  <w:num w:numId="29" w16cid:durableId="662006812">
    <w:abstractNumId w:val="68"/>
  </w:num>
  <w:num w:numId="30" w16cid:durableId="791483316">
    <w:abstractNumId w:val="15"/>
  </w:num>
  <w:num w:numId="31" w16cid:durableId="373701264">
    <w:abstractNumId w:val="29"/>
  </w:num>
  <w:num w:numId="32" w16cid:durableId="1902673502">
    <w:abstractNumId w:val="37"/>
  </w:num>
  <w:num w:numId="33" w16cid:durableId="861358077">
    <w:abstractNumId w:val="25"/>
  </w:num>
  <w:num w:numId="34" w16cid:durableId="104350114">
    <w:abstractNumId w:val="72"/>
  </w:num>
  <w:num w:numId="35" w16cid:durableId="787507120">
    <w:abstractNumId w:val="16"/>
  </w:num>
  <w:num w:numId="36" w16cid:durableId="212618308">
    <w:abstractNumId w:val="43"/>
  </w:num>
  <w:num w:numId="37" w16cid:durableId="586497566">
    <w:abstractNumId w:val="66"/>
  </w:num>
  <w:num w:numId="38" w16cid:durableId="851453985">
    <w:abstractNumId w:val="67"/>
  </w:num>
  <w:num w:numId="39" w16cid:durableId="8053128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2708291">
    <w:abstractNumId w:val="12"/>
  </w:num>
  <w:num w:numId="41" w16cid:durableId="137458535">
    <w:abstractNumId w:val="32"/>
  </w:num>
  <w:num w:numId="42" w16cid:durableId="13042817">
    <w:abstractNumId w:val="42"/>
  </w:num>
  <w:num w:numId="43" w16cid:durableId="2105568626">
    <w:abstractNumId w:val="14"/>
  </w:num>
  <w:num w:numId="44" w16cid:durableId="1788313120">
    <w:abstractNumId w:val="34"/>
  </w:num>
  <w:num w:numId="45" w16cid:durableId="1575510836">
    <w:abstractNumId w:val="39"/>
  </w:num>
  <w:num w:numId="46" w16cid:durableId="293950457">
    <w:abstractNumId w:val="7"/>
  </w:num>
  <w:num w:numId="47" w16cid:durableId="959728879">
    <w:abstractNumId w:val="53"/>
  </w:num>
  <w:num w:numId="48" w16cid:durableId="794297922">
    <w:abstractNumId w:val="10"/>
  </w:num>
  <w:num w:numId="49" w16cid:durableId="1058430977">
    <w:abstractNumId w:val="28"/>
  </w:num>
  <w:num w:numId="50" w16cid:durableId="1347901778">
    <w:abstractNumId w:val="58"/>
  </w:num>
  <w:num w:numId="51" w16cid:durableId="1746799542">
    <w:abstractNumId w:val="54"/>
  </w:num>
  <w:num w:numId="52" w16cid:durableId="1769422503">
    <w:abstractNumId w:val="35"/>
  </w:num>
  <w:num w:numId="53" w16cid:durableId="1314795951">
    <w:abstractNumId w:val="33"/>
  </w:num>
  <w:num w:numId="54" w16cid:durableId="936595233">
    <w:abstractNumId w:val="69"/>
  </w:num>
  <w:num w:numId="55" w16cid:durableId="1857881694">
    <w:abstractNumId w:val="56"/>
  </w:num>
  <w:num w:numId="56" w16cid:durableId="1696685397">
    <w:abstractNumId w:val="57"/>
  </w:num>
  <w:num w:numId="57" w16cid:durableId="1288662706">
    <w:abstractNumId w:val="50"/>
  </w:num>
  <w:num w:numId="58" w16cid:durableId="1671129666">
    <w:abstractNumId w:val="27"/>
  </w:num>
  <w:num w:numId="59" w16cid:durableId="1055470687">
    <w:abstractNumId w:val="24"/>
  </w:num>
  <w:num w:numId="60" w16cid:durableId="1765033280">
    <w:abstractNumId w:val="23"/>
  </w:num>
  <w:num w:numId="61" w16cid:durableId="1666519464">
    <w:abstractNumId w:val="17"/>
  </w:num>
  <w:num w:numId="62" w16cid:durableId="186332664">
    <w:abstractNumId w:val="21"/>
  </w:num>
  <w:num w:numId="63" w16cid:durableId="490174438">
    <w:abstractNumId w:val="9"/>
  </w:num>
  <w:num w:numId="64" w16cid:durableId="136340993">
    <w:abstractNumId w:val="13"/>
  </w:num>
  <w:num w:numId="65" w16cid:durableId="1848709743">
    <w:abstractNumId w:val="60"/>
  </w:num>
  <w:num w:numId="66" w16cid:durableId="1680040321">
    <w:abstractNumId w:val="40"/>
  </w:num>
  <w:num w:numId="67" w16cid:durableId="1739091465">
    <w:abstractNumId w:val="3"/>
  </w:num>
  <w:num w:numId="68" w16cid:durableId="243104612">
    <w:abstractNumId w:val="52"/>
  </w:num>
  <w:num w:numId="69" w16cid:durableId="1953438801">
    <w:abstractNumId w:val="31"/>
  </w:num>
  <w:num w:numId="70" w16cid:durableId="186716135">
    <w:abstractNumId w:val="6"/>
  </w:num>
  <w:num w:numId="71" w16cid:durableId="1280912123">
    <w:abstractNumId w:val="41"/>
  </w:num>
  <w:num w:numId="72" w16cid:durableId="711540168">
    <w:abstractNumId w:val="51"/>
  </w:num>
  <w:num w:numId="73" w16cid:durableId="1511791543">
    <w:abstractNumId w:val="61"/>
  </w:num>
  <w:num w:numId="74" w16cid:durableId="2104374002">
    <w:abstractNumId w:val="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91C7153-777B-4660-8678-99E8B96ACBF8}"/>
  </w:docVars>
  <w:rsids>
    <w:rsidRoot w:val="0071716B"/>
    <w:rsid w:val="000009F6"/>
    <w:rsid w:val="000019C4"/>
    <w:rsid w:val="00004FBA"/>
    <w:rsid w:val="00005BB5"/>
    <w:rsid w:val="000072AD"/>
    <w:rsid w:val="00007663"/>
    <w:rsid w:val="000076B0"/>
    <w:rsid w:val="00007C35"/>
    <w:rsid w:val="000107D5"/>
    <w:rsid w:val="000112C6"/>
    <w:rsid w:val="000113C4"/>
    <w:rsid w:val="00011A5C"/>
    <w:rsid w:val="00012A57"/>
    <w:rsid w:val="0001342F"/>
    <w:rsid w:val="000140C5"/>
    <w:rsid w:val="000145DF"/>
    <w:rsid w:val="00015991"/>
    <w:rsid w:val="00015995"/>
    <w:rsid w:val="00020530"/>
    <w:rsid w:val="00021539"/>
    <w:rsid w:val="000216FD"/>
    <w:rsid w:val="00021C5E"/>
    <w:rsid w:val="0002231D"/>
    <w:rsid w:val="0002253B"/>
    <w:rsid w:val="00022BF6"/>
    <w:rsid w:val="000230AC"/>
    <w:rsid w:val="000231A6"/>
    <w:rsid w:val="00023368"/>
    <w:rsid w:val="00024AD3"/>
    <w:rsid w:val="00024C09"/>
    <w:rsid w:val="00024F3C"/>
    <w:rsid w:val="0002620A"/>
    <w:rsid w:val="0002651D"/>
    <w:rsid w:val="00027A2D"/>
    <w:rsid w:val="000310CA"/>
    <w:rsid w:val="0003201F"/>
    <w:rsid w:val="00032531"/>
    <w:rsid w:val="00033BEC"/>
    <w:rsid w:val="00035395"/>
    <w:rsid w:val="00037788"/>
    <w:rsid w:val="000378FB"/>
    <w:rsid w:val="00040B0B"/>
    <w:rsid w:val="00041DFC"/>
    <w:rsid w:val="00042D40"/>
    <w:rsid w:val="00043892"/>
    <w:rsid w:val="0004395B"/>
    <w:rsid w:val="00043F8A"/>
    <w:rsid w:val="00045277"/>
    <w:rsid w:val="0004712F"/>
    <w:rsid w:val="000479F2"/>
    <w:rsid w:val="00050511"/>
    <w:rsid w:val="00051796"/>
    <w:rsid w:val="00054533"/>
    <w:rsid w:val="00054828"/>
    <w:rsid w:val="0005579E"/>
    <w:rsid w:val="00056350"/>
    <w:rsid w:val="00057724"/>
    <w:rsid w:val="00060217"/>
    <w:rsid w:val="000614B8"/>
    <w:rsid w:val="0006259C"/>
    <w:rsid w:val="0006304E"/>
    <w:rsid w:val="0006381C"/>
    <w:rsid w:val="00063A0B"/>
    <w:rsid w:val="0006523F"/>
    <w:rsid w:val="00067C36"/>
    <w:rsid w:val="00070636"/>
    <w:rsid w:val="0007120A"/>
    <w:rsid w:val="000713C6"/>
    <w:rsid w:val="00071C49"/>
    <w:rsid w:val="00072BFC"/>
    <w:rsid w:val="00073DFA"/>
    <w:rsid w:val="000754B0"/>
    <w:rsid w:val="0007614C"/>
    <w:rsid w:val="0007636E"/>
    <w:rsid w:val="00076449"/>
    <w:rsid w:val="000764F7"/>
    <w:rsid w:val="00077424"/>
    <w:rsid w:val="000879AC"/>
    <w:rsid w:val="00087AA4"/>
    <w:rsid w:val="00090C3D"/>
    <w:rsid w:val="00091415"/>
    <w:rsid w:val="000924C5"/>
    <w:rsid w:val="00092BD9"/>
    <w:rsid w:val="00095055"/>
    <w:rsid w:val="00096DAB"/>
    <w:rsid w:val="0009707C"/>
    <w:rsid w:val="00097281"/>
    <w:rsid w:val="000A024F"/>
    <w:rsid w:val="000A09FB"/>
    <w:rsid w:val="000A41AC"/>
    <w:rsid w:val="000A4E45"/>
    <w:rsid w:val="000A5166"/>
    <w:rsid w:val="000A5835"/>
    <w:rsid w:val="000A76E8"/>
    <w:rsid w:val="000A774D"/>
    <w:rsid w:val="000A7E32"/>
    <w:rsid w:val="000B09F9"/>
    <w:rsid w:val="000B5BA3"/>
    <w:rsid w:val="000C1BFD"/>
    <w:rsid w:val="000C1FD8"/>
    <w:rsid w:val="000C3D23"/>
    <w:rsid w:val="000C596A"/>
    <w:rsid w:val="000C5AEA"/>
    <w:rsid w:val="000C5D03"/>
    <w:rsid w:val="000D1BBF"/>
    <w:rsid w:val="000D4D24"/>
    <w:rsid w:val="000D5119"/>
    <w:rsid w:val="000D537C"/>
    <w:rsid w:val="000D5D3C"/>
    <w:rsid w:val="000D6A62"/>
    <w:rsid w:val="000D6C2B"/>
    <w:rsid w:val="000D7A6F"/>
    <w:rsid w:val="000E056C"/>
    <w:rsid w:val="000E0814"/>
    <w:rsid w:val="000E0E7F"/>
    <w:rsid w:val="000E13D3"/>
    <w:rsid w:val="000E1539"/>
    <w:rsid w:val="000E2CDF"/>
    <w:rsid w:val="000E557D"/>
    <w:rsid w:val="000E58CD"/>
    <w:rsid w:val="000E5EFD"/>
    <w:rsid w:val="000E6AE5"/>
    <w:rsid w:val="000F1B50"/>
    <w:rsid w:val="000F1F55"/>
    <w:rsid w:val="000F46C7"/>
    <w:rsid w:val="000F482E"/>
    <w:rsid w:val="000F568D"/>
    <w:rsid w:val="000F6C87"/>
    <w:rsid w:val="001009EA"/>
    <w:rsid w:val="00100C6D"/>
    <w:rsid w:val="00100DF4"/>
    <w:rsid w:val="0010146E"/>
    <w:rsid w:val="00102A85"/>
    <w:rsid w:val="001106DC"/>
    <w:rsid w:val="001107E0"/>
    <w:rsid w:val="00110A9F"/>
    <w:rsid w:val="00110E93"/>
    <w:rsid w:val="00111DA4"/>
    <w:rsid w:val="00113CE5"/>
    <w:rsid w:val="00114379"/>
    <w:rsid w:val="00115D0E"/>
    <w:rsid w:val="001207C6"/>
    <w:rsid w:val="001222F4"/>
    <w:rsid w:val="001236BB"/>
    <w:rsid w:val="00126917"/>
    <w:rsid w:val="00126F73"/>
    <w:rsid w:val="0012734E"/>
    <w:rsid w:val="0012782C"/>
    <w:rsid w:val="00130F17"/>
    <w:rsid w:val="0013125F"/>
    <w:rsid w:val="00131C09"/>
    <w:rsid w:val="001327F6"/>
    <w:rsid w:val="00133DCB"/>
    <w:rsid w:val="00134FE8"/>
    <w:rsid w:val="00135C16"/>
    <w:rsid w:val="00136D2D"/>
    <w:rsid w:val="001402D7"/>
    <w:rsid w:val="00141868"/>
    <w:rsid w:val="001429A0"/>
    <w:rsid w:val="00143A7E"/>
    <w:rsid w:val="00144065"/>
    <w:rsid w:val="001441C2"/>
    <w:rsid w:val="001451AF"/>
    <w:rsid w:val="001467D1"/>
    <w:rsid w:val="00146F37"/>
    <w:rsid w:val="00150A14"/>
    <w:rsid w:val="00150EFE"/>
    <w:rsid w:val="00152E96"/>
    <w:rsid w:val="00154046"/>
    <w:rsid w:val="001574E0"/>
    <w:rsid w:val="00160188"/>
    <w:rsid w:val="0016018D"/>
    <w:rsid w:val="00160B67"/>
    <w:rsid w:val="00161B24"/>
    <w:rsid w:val="0016299A"/>
    <w:rsid w:val="00163FC7"/>
    <w:rsid w:val="0016527D"/>
    <w:rsid w:val="0016690B"/>
    <w:rsid w:val="00166A0B"/>
    <w:rsid w:val="00167E9C"/>
    <w:rsid w:val="00167FBD"/>
    <w:rsid w:val="00172A70"/>
    <w:rsid w:val="001746C4"/>
    <w:rsid w:val="00174CCB"/>
    <w:rsid w:val="00175FF4"/>
    <w:rsid w:val="00177715"/>
    <w:rsid w:val="00177D01"/>
    <w:rsid w:val="00180DB1"/>
    <w:rsid w:val="0018345F"/>
    <w:rsid w:val="00183BEF"/>
    <w:rsid w:val="00183ED9"/>
    <w:rsid w:val="00185B89"/>
    <w:rsid w:val="00186D08"/>
    <w:rsid w:val="00186F9F"/>
    <w:rsid w:val="00190A76"/>
    <w:rsid w:val="001911D3"/>
    <w:rsid w:val="001955BD"/>
    <w:rsid w:val="001970E1"/>
    <w:rsid w:val="00197267"/>
    <w:rsid w:val="001A1FC0"/>
    <w:rsid w:val="001A254C"/>
    <w:rsid w:val="001A2911"/>
    <w:rsid w:val="001A3CE3"/>
    <w:rsid w:val="001A4132"/>
    <w:rsid w:val="001A41A0"/>
    <w:rsid w:val="001A538A"/>
    <w:rsid w:val="001A574A"/>
    <w:rsid w:val="001A5D89"/>
    <w:rsid w:val="001A6054"/>
    <w:rsid w:val="001A60F5"/>
    <w:rsid w:val="001A6573"/>
    <w:rsid w:val="001A763B"/>
    <w:rsid w:val="001A7C9D"/>
    <w:rsid w:val="001B15DD"/>
    <w:rsid w:val="001B1ABA"/>
    <w:rsid w:val="001B231C"/>
    <w:rsid w:val="001B2A6C"/>
    <w:rsid w:val="001B3026"/>
    <w:rsid w:val="001B3B45"/>
    <w:rsid w:val="001B430C"/>
    <w:rsid w:val="001B6340"/>
    <w:rsid w:val="001B6F38"/>
    <w:rsid w:val="001B6FF9"/>
    <w:rsid w:val="001B7F8A"/>
    <w:rsid w:val="001C14DD"/>
    <w:rsid w:val="001C3A18"/>
    <w:rsid w:val="001C41E4"/>
    <w:rsid w:val="001C46A3"/>
    <w:rsid w:val="001C54C2"/>
    <w:rsid w:val="001C6275"/>
    <w:rsid w:val="001C6432"/>
    <w:rsid w:val="001C667D"/>
    <w:rsid w:val="001C713B"/>
    <w:rsid w:val="001D0D37"/>
    <w:rsid w:val="001D1208"/>
    <w:rsid w:val="001D22BC"/>
    <w:rsid w:val="001D257F"/>
    <w:rsid w:val="001D2753"/>
    <w:rsid w:val="001D29AB"/>
    <w:rsid w:val="001D4371"/>
    <w:rsid w:val="001E3A8D"/>
    <w:rsid w:val="001E59DA"/>
    <w:rsid w:val="001E7A1F"/>
    <w:rsid w:val="001F088A"/>
    <w:rsid w:val="001F0ABD"/>
    <w:rsid w:val="001F13BF"/>
    <w:rsid w:val="001F2E15"/>
    <w:rsid w:val="001F3424"/>
    <w:rsid w:val="001F59A4"/>
    <w:rsid w:val="001F60B5"/>
    <w:rsid w:val="00200640"/>
    <w:rsid w:val="00200A80"/>
    <w:rsid w:val="00200F10"/>
    <w:rsid w:val="002015D5"/>
    <w:rsid w:val="002027B8"/>
    <w:rsid w:val="00203478"/>
    <w:rsid w:val="002050A6"/>
    <w:rsid w:val="002052EA"/>
    <w:rsid w:val="00205856"/>
    <w:rsid w:val="0021173C"/>
    <w:rsid w:val="002128C6"/>
    <w:rsid w:val="00214288"/>
    <w:rsid w:val="002144BE"/>
    <w:rsid w:val="00214678"/>
    <w:rsid w:val="00215F9A"/>
    <w:rsid w:val="0021629B"/>
    <w:rsid w:val="0021770F"/>
    <w:rsid w:val="002177BA"/>
    <w:rsid w:val="00220407"/>
    <w:rsid w:val="0022067B"/>
    <w:rsid w:val="0022089D"/>
    <w:rsid w:val="00220EA7"/>
    <w:rsid w:val="00223ED2"/>
    <w:rsid w:val="00226215"/>
    <w:rsid w:val="002263CE"/>
    <w:rsid w:val="002266E6"/>
    <w:rsid w:val="002306E7"/>
    <w:rsid w:val="002319C4"/>
    <w:rsid w:val="002339B8"/>
    <w:rsid w:val="00233E47"/>
    <w:rsid w:val="00234DB9"/>
    <w:rsid w:val="00235E91"/>
    <w:rsid w:val="00236E36"/>
    <w:rsid w:val="002403B5"/>
    <w:rsid w:val="0024105C"/>
    <w:rsid w:val="00242CAF"/>
    <w:rsid w:val="00243A7A"/>
    <w:rsid w:val="00245A22"/>
    <w:rsid w:val="00245C4D"/>
    <w:rsid w:val="00245EC8"/>
    <w:rsid w:val="00245F84"/>
    <w:rsid w:val="00247211"/>
    <w:rsid w:val="00252C92"/>
    <w:rsid w:val="00253E74"/>
    <w:rsid w:val="0025548F"/>
    <w:rsid w:val="00257AA4"/>
    <w:rsid w:val="00257C93"/>
    <w:rsid w:val="00260146"/>
    <w:rsid w:val="0026034F"/>
    <w:rsid w:val="002607BA"/>
    <w:rsid w:val="00260BB1"/>
    <w:rsid w:val="0026128E"/>
    <w:rsid w:val="002617CF"/>
    <w:rsid w:val="00263086"/>
    <w:rsid w:val="00266B18"/>
    <w:rsid w:val="00267BAC"/>
    <w:rsid w:val="00270080"/>
    <w:rsid w:val="00270569"/>
    <w:rsid w:val="00271804"/>
    <w:rsid w:val="00271CA7"/>
    <w:rsid w:val="00272181"/>
    <w:rsid w:val="0027376F"/>
    <w:rsid w:val="00273E60"/>
    <w:rsid w:val="0027586A"/>
    <w:rsid w:val="00275D6B"/>
    <w:rsid w:val="00276229"/>
    <w:rsid w:val="0027686F"/>
    <w:rsid w:val="00280030"/>
    <w:rsid w:val="00280F12"/>
    <w:rsid w:val="00282266"/>
    <w:rsid w:val="002825B9"/>
    <w:rsid w:val="00283465"/>
    <w:rsid w:val="00284BC9"/>
    <w:rsid w:val="00285935"/>
    <w:rsid w:val="00286157"/>
    <w:rsid w:val="0028724C"/>
    <w:rsid w:val="00287F2D"/>
    <w:rsid w:val="00290631"/>
    <w:rsid w:val="00290ADB"/>
    <w:rsid w:val="0029153F"/>
    <w:rsid w:val="0029258F"/>
    <w:rsid w:val="00293256"/>
    <w:rsid w:val="00294994"/>
    <w:rsid w:val="0029499F"/>
    <w:rsid w:val="00294C74"/>
    <w:rsid w:val="00296F3D"/>
    <w:rsid w:val="00296FA0"/>
    <w:rsid w:val="00297A25"/>
    <w:rsid w:val="00297DB1"/>
    <w:rsid w:val="002A1F29"/>
    <w:rsid w:val="002A2D1D"/>
    <w:rsid w:val="002A37BF"/>
    <w:rsid w:val="002A3D5B"/>
    <w:rsid w:val="002A4F7F"/>
    <w:rsid w:val="002A60A4"/>
    <w:rsid w:val="002A67DB"/>
    <w:rsid w:val="002A6CA8"/>
    <w:rsid w:val="002B0B50"/>
    <w:rsid w:val="002B1339"/>
    <w:rsid w:val="002B1366"/>
    <w:rsid w:val="002B1392"/>
    <w:rsid w:val="002B16EA"/>
    <w:rsid w:val="002B16F7"/>
    <w:rsid w:val="002B2611"/>
    <w:rsid w:val="002B36C9"/>
    <w:rsid w:val="002B36F5"/>
    <w:rsid w:val="002B653C"/>
    <w:rsid w:val="002B69E1"/>
    <w:rsid w:val="002C01C7"/>
    <w:rsid w:val="002C0718"/>
    <w:rsid w:val="002C083D"/>
    <w:rsid w:val="002C38A0"/>
    <w:rsid w:val="002C3DD5"/>
    <w:rsid w:val="002C49C5"/>
    <w:rsid w:val="002C7B34"/>
    <w:rsid w:val="002D020F"/>
    <w:rsid w:val="002D08EF"/>
    <w:rsid w:val="002D355E"/>
    <w:rsid w:val="002D3719"/>
    <w:rsid w:val="002D4D5C"/>
    <w:rsid w:val="002D58D5"/>
    <w:rsid w:val="002D65FB"/>
    <w:rsid w:val="002D6BF1"/>
    <w:rsid w:val="002D78FE"/>
    <w:rsid w:val="002E09EB"/>
    <w:rsid w:val="002E0A7E"/>
    <w:rsid w:val="002E10AC"/>
    <w:rsid w:val="002E1A12"/>
    <w:rsid w:val="002E2A21"/>
    <w:rsid w:val="002E39AC"/>
    <w:rsid w:val="002E3C27"/>
    <w:rsid w:val="002E68B0"/>
    <w:rsid w:val="002E7D20"/>
    <w:rsid w:val="002F0971"/>
    <w:rsid w:val="002F0AAC"/>
    <w:rsid w:val="002F0F9B"/>
    <w:rsid w:val="002F1E42"/>
    <w:rsid w:val="002F29B5"/>
    <w:rsid w:val="002F3EA5"/>
    <w:rsid w:val="002F47E8"/>
    <w:rsid w:val="002F486C"/>
    <w:rsid w:val="002F4ACA"/>
    <w:rsid w:val="002F4C15"/>
    <w:rsid w:val="002F54EC"/>
    <w:rsid w:val="002F681F"/>
    <w:rsid w:val="002F7F84"/>
    <w:rsid w:val="00300ED0"/>
    <w:rsid w:val="00300FDB"/>
    <w:rsid w:val="00302A4E"/>
    <w:rsid w:val="00302E68"/>
    <w:rsid w:val="00303CA0"/>
    <w:rsid w:val="00303F87"/>
    <w:rsid w:val="003040D3"/>
    <w:rsid w:val="00304E02"/>
    <w:rsid w:val="00304F43"/>
    <w:rsid w:val="003052E8"/>
    <w:rsid w:val="00307B11"/>
    <w:rsid w:val="00307CC7"/>
    <w:rsid w:val="003114B1"/>
    <w:rsid w:val="00311E12"/>
    <w:rsid w:val="00312784"/>
    <w:rsid w:val="0031286C"/>
    <w:rsid w:val="00315C11"/>
    <w:rsid w:val="003161EA"/>
    <w:rsid w:val="003162A2"/>
    <w:rsid w:val="00320F39"/>
    <w:rsid w:val="00322E3E"/>
    <w:rsid w:val="00323332"/>
    <w:rsid w:val="003234F0"/>
    <w:rsid w:val="00323AD0"/>
    <w:rsid w:val="00324A6C"/>
    <w:rsid w:val="00325263"/>
    <w:rsid w:val="00325D0A"/>
    <w:rsid w:val="0032623A"/>
    <w:rsid w:val="00326E2C"/>
    <w:rsid w:val="00327320"/>
    <w:rsid w:val="00327F0B"/>
    <w:rsid w:val="0033154E"/>
    <w:rsid w:val="00331B3F"/>
    <w:rsid w:val="00332E76"/>
    <w:rsid w:val="003341B9"/>
    <w:rsid w:val="00334436"/>
    <w:rsid w:val="0033495D"/>
    <w:rsid w:val="00336D09"/>
    <w:rsid w:val="00337D24"/>
    <w:rsid w:val="003411B4"/>
    <w:rsid w:val="00341E6A"/>
    <w:rsid w:val="00343D2C"/>
    <w:rsid w:val="003441B0"/>
    <w:rsid w:val="003447F8"/>
    <w:rsid w:val="003460E6"/>
    <w:rsid w:val="00350871"/>
    <w:rsid w:val="00351991"/>
    <w:rsid w:val="003535A4"/>
    <w:rsid w:val="0035363F"/>
    <w:rsid w:val="00353C4E"/>
    <w:rsid w:val="00356161"/>
    <w:rsid w:val="003578EE"/>
    <w:rsid w:val="003602AB"/>
    <w:rsid w:val="003605B0"/>
    <w:rsid w:val="003613C5"/>
    <w:rsid w:val="003618C9"/>
    <w:rsid w:val="0036407E"/>
    <w:rsid w:val="0036425B"/>
    <w:rsid w:val="00364429"/>
    <w:rsid w:val="0036465B"/>
    <w:rsid w:val="0036474B"/>
    <w:rsid w:val="00365E4E"/>
    <w:rsid w:val="00366778"/>
    <w:rsid w:val="00370056"/>
    <w:rsid w:val="0037040F"/>
    <w:rsid w:val="00370BCA"/>
    <w:rsid w:val="0037107B"/>
    <w:rsid w:val="00371778"/>
    <w:rsid w:val="00373A98"/>
    <w:rsid w:val="0037486A"/>
    <w:rsid w:val="0037677A"/>
    <w:rsid w:val="00376F9B"/>
    <w:rsid w:val="00377E6A"/>
    <w:rsid w:val="003802E3"/>
    <w:rsid w:val="003804B3"/>
    <w:rsid w:val="00382FC3"/>
    <w:rsid w:val="003830A6"/>
    <w:rsid w:val="003837E5"/>
    <w:rsid w:val="00384DBB"/>
    <w:rsid w:val="00386B4E"/>
    <w:rsid w:val="003872E4"/>
    <w:rsid w:val="00387577"/>
    <w:rsid w:val="00387FE0"/>
    <w:rsid w:val="00390337"/>
    <w:rsid w:val="00390A28"/>
    <w:rsid w:val="0039168C"/>
    <w:rsid w:val="00394D63"/>
    <w:rsid w:val="003A0781"/>
    <w:rsid w:val="003A1E81"/>
    <w:rsid w:val="003A21E0"/>
    <w:rsid w:val="003A2689"/>
    <w:rsid w:val="003A2BBA"/>
    <w:rsid w:val="003A413A"/>
    <w:rsid w:val="003A476D"/>
    <w:rsid w:val="003A4BDE"/>
    <w:rsid w:val="003A65F0"/>
    <w:rsid w:val="003A79B7"/>
    <w:rsid w:val="003B03B1"/>
    <w:rsid w:val="003B1A42"/>
    <w:rsid w:val="003B2EC4"/>
    <w:rsid w:val="003B3940"/>
    <w:rsid w:val="003B7B3D"/>
    <w:rsid w:val="003C154A"/>
    <w:rsid w:val="003C2887"/>
    <w:rsid w:val="003C3E43"/>
    <w:rsid w:val="003C3E6E"/>
    <w:rsid w:val="003C486B"/>
    <w:rsid w:val="003C54B2"/>
    <w:rsid w:val="003C6FE1"/>
    <w:rsid w:val="003C7C60"/>
    <w:rsid w:val="003D03E4"/>
    <w:rsid w:val="003D1433"/>
    <w:rsid w:val="003D197F"/>
    <w:rsid w:val="003D1AF0"/>
    <w:rsid w:val="003D27B0"/>
    <w:rsid w:val="003D2B17"/>
    <w:rsid w:val="003D48B6"/>
    <w:rsid w:val="003E2C45"/>
    <w:rsid w:val="003E2C7A"/>
    <w:rsid w:val="003E2D9E"/>
    <w:rsid w:val="003E3CB9"/>
    <w:rsid w:val="003E479C"/>
    <w:rsid w:val="003E48D5"/>
    <w:rsid w:val="003E4A74"/>
    <w:rsid w:val="003E5483"/>
    <w:rsid w:val="003E6456"/>
    <w:rsid w:val="003E7B20"/>
    <w:rsid w:val="003F2270"/>
    <w:rsid w:val="003F4CDF"/>
    <w:rsid w:val="003F5CC3"/>
    <w:rsid w:val="003F6E0E"/>
    <w:rsid w:val="003F7169"/>
    <w:rsid w:val="0040069B"/>
    <w:rsid w:val="004012C0"/>
    <w:rsid w:val="0040534F"/>
    <w:rsid w:val="00405893"/>
    <w:rsid w:val="00406564"/>
    <w:rsid w:val="00406880"/>
    <w:rsid w:val="00407C34"/>
    <w:rsid w:val="00407EC7"/>
    <w:rsid w:val="004100DE"/>
    <w:rsid w:val="00410F9D"/>
    <w:rsid w:val="00411F08"/>
    <w:rsid w:val="004121B5"/>
    <w:rsid w:val="00413063"/>
    <w:rsid w:val="004154FD"/>
    <w:rsid w:val="00415F85"/>
    <w:rsid w:val="00416149"/>
    <w:rsid w:val="00416B4F"/>
    <w:rsid w:val="004175BE"/>
    <w:rsid w:val="00417E80"/>
    <w:rsid w:val="00421C63"/>
    <w:rsid w:val="00423493"/>
    <w:rsid w:val="004239AB"/>
    <w:rsid w:val="004243DF"/>
    <w:rsid w:val="00425232"/>
    <w:rsid w:val="004255BB"/>
    <w:rsid w:val="00425C83"/>
    <w:rsid w:val="0042665F"/>
    <w:rsid w:val="00431A8A"/>
    <w:rsid w:val="00432B3B"/>
    <w:rsid w:val="00434307"/>
    <w:rsid w:val="00435773"/>
    <w:rsid w:val="0043579B"/>
    <w:rsid w:val="004359BC"/>
    <w:rsid w:val="00437660"/>
    <w:rsid w:val="00443026"/>
    <w:rsid w:val="00443BF8"/>
    <w:rsid w:val="00444843"/>
    <w:rsid w:val="004449E1"/>
    <w:rsid w:val="0044624E"/>
    <w:rsid w:val="0044722D"/>
    <w:rsid w:val="00452B6C"/>
    <w:rsid w:val="00453240"/>
    <w:rsid w:val="004541DE"/>
    <w:rsid w:val="00454CD5"/>
    <w:rsid w:val="004551CB"/>
    <w:rsid w:val="0045547F"/>
    <w:rsid w:val="00456C9C"/>
    <w:rsid w:val="004579CF"/>
    <w:rsid w:val="00460062"/>
    <w:rsid w:val="00460227"/>
    <w:rsid w:val="004603AA"/>
    <w:rsid w:val="00460E33"/>
    <w:rsid w:val="00462733"/>
    <w:rsid w:val="00462F97"/>
    <w:rsid w:val="0046591B"/>
    <w:rsid w:val="00466158"/>
    <w:rsid w:val="00466614"/>
    <w:rsid w:val="0047042F"/>
    <w:rsid w:val="00470B9B"/>
    <w:rsid w:val="004718D0"/>
    <w:rsid w:val="00471FDF"/>
    <w:rsid w:val="004766E1"/>
    <w:rsid w:val="0047673D"/>
    <w:rsid w:val="004773DA"/>
    <w:rsid w:val="0047789B"/>
    <w:rsid w:val="004811F4"/>
    <w:rsid w:val="00483B82"/>
    <w:rsid w:val="00483FBB"/>
    <w:rsid w:val="00485CC8"/>
    <w:rsid w:val="00485D28"/>
    <w:rsid w:val="00486D95"/>
    <w:rsid w:val="0049053E"/>
    <w:rsid w:val="00490F62"/>
    <w:rsid w:val="004919BB"/>
    <w:rsid w:val="00492CE6"/>
    <w:rsid w:val="0049508D"/>
    <w:rsid w:val="00497B71"/>
    <w:rsid w:val="004A2AE1"/>
    <w:rsid w:val="004A2BEE"/>
    <w:rsid w:val="004A4641"/>
    <w:rsid w:val="004A5589"/>
    <w:rsid w:val="004A654E"/>
    <w:rsid w:val="004A669A"/>
    <w:rsid w:val="004A706B"/>
    <w:rsid w:val="004B000E"/>
    <w:rsid w:val="004B0335"/>
    <w:rsid w:val="004B0487"/>
    <w:rsid w:val="004B3C62"/>
    <w:rsid w:val="004B7860"/>
    <w:rsid w:val="004C1374"/>
    <w:rsid w:val="004C25BE"/>
    <w:rsid w:val="004C3983"/>
    <w:rsid w:val="004C59E0"/>
    <w:rsid w:val="004C6B69"/>
    <w:rsid w:val="004C7613"/>
    <w:rsid w:val="004C7C92"/>
    <w:rsid w:val="004D2B51"/>
    <w:rsid w:val="004D5D6A"/>
    <w:rsid w:val="004D6EBA"/>
    <w:rsid w:val="004E10F3"/>
    <w:rsid w:val="004E4CF1"/>
    <w:rsid w:val="004E6FBD"/>
    <w:rsid w:val="004E7D3D"/>
    <w:rsid w:val="004F3881"/>
    <w:rsid w:val="004F43FD"/>
    <w:rsid w:val="004F529F"/>
    <w:rsid w:val="00500553"/>
    <w:rsid w:val="00501E1F"/>
    <w:rsid w:val="00503543"/>
    <w:rsid w:val="00503C08"/>
    <w:rsid w:val="00503EB2"/>
    <w:rsid w:val="005048BF"/>
    <w:rsid w:val="005067D6"/>
    <w:rsid w:val="005070F6"/>
    <w:rsid w:val="00507CE0"/>
    <w:rsid w:val="00507EBE"/>
    <w:rsid w:val="005117BA"/>
    <w:rsid w:val="00511BDE"/>
    <w:rsid w:val="005142D8"/>
    <w:rsid w:val="0051747B"/>
    <w:rsid w:val="00517C61"/>
    <w:rsid w:val="0052068B"/>
    <w:rsid w:val="00521082"/>
    <w:rsid w:val="00522874"/>
    <w:rsid w:val="00522FB2"/>
    <w:rsid w:val="0052316E"/>
    <w:rsid w:val="00524060"/>
    <w:rsid w:val="00524C09"/>
    <w:rsid w:val="0052780B"/>
    <w:rsid w:val="00527C5B"/>
    <w:rsid w:val="005302E4"/>
    <w:rsid w:val="00531050"/>
    <w:rsid w:val="00532611"/>
    <w:rsid w:val="00532F5C"/>
    <w:rsid w:val="00533B35"/>
    <w:rsid w:val="00536074"/>
    <w:rsid w:val="00536E4B"/>
    <w:rsid w:val="005438F4"/>
    <w:rsid w:val="005439E8"/>
    <w:rsid w:val="005445D9"/>
    <w:rsid w:val="00544A4F"/>
    <w:rsid w:val="0054776A"/>
    <w:rsid w:val="0055137F"/>
    <w:rsid w:val="00552569"/>
    <w:rsid w:val="005529A6"/>
    <w:rsid w:val="00553F75"/>
    <w:rsid w:val="00555F82"/>
    <w:rsid w:val="00557535"/>
    <w:rsid w:val="00561018"/>
    <w:rsid w:val="00561889"/>
    <w:rsid w:val="00563C73"/>
    <w:rsid w:val="00564B4C"/>
    <w:rsid w:val="00565E4C"/>
    <w:rsid w:val="00566AAC"/>
    <w:rsid w:val="005707E9"/>
    <w:rsid w:val="00570D14"/>
    <w:rsid w:val="005710B0"/>
    <w:rsid w:val="005748A9"/>
    <w:rsid w:val="005750F0"/>
    <w:rsid w:val="00575C7A"/>
    <w:rsid w:val="00576ADB"/>
    <w:rsid w:val="005773D7"/>
    <w:rsid w:val="00580596"/>
    <w:rsid w:val="00583B2B"/>
    <w:rsid w:val="00583F1F"/>
    <w:rsid w:val="005843ED"/>
    <w:rsid w:val="00584A04"/>
    <w:rsid w:val="00585724"/>
    <w:rsid w:val="005858FC"/>
    <w:rsid w:val="00585CEF"/>
    <w:rsid w:val="00586368"/>
    <w:rsid w:val="00587AF2"/>
    <w:rsid w:val="00590845"/>
    <w:rsid w:val="00590C81"/>
    <w:rsid w:val="00591CEB"/>
    <w:rsid w:val="00592AB0"/>
    <w:rsid w:val="00594599"/>
    <w:rsid w:val="00594AC5"/>
    <w:rsid w:val="00595B66"/>
    <w:rsid w:val="0059656E"/>
    <w:rsid w:val="00597F9B"/>
    <w:rsid w:val="005A1BCA"/>
    <w:rsid w:val="005A28CE"/>
    <w:rsid w:val="005A4AED"/>
    <w:rsid w:val="005A64CC"/>
    <w:rsid w:val="005A6882"/>
    <w:rsid w:val="005B62B9"/>
    <w:rsid w:val="005B6357"/>
    <w:rsid w:val="005C2528"/>
    <w:rsid w:val="005C3A3E"/>
    <w:rsid w:val="005C5979"/>
    <w:rsid w:val="005C63A0"/>
    <w:rsid w:val="005C63E5"/>
    <w:rsid w:val="005C68A9"/>
    <w:rsid w:val="005C722F"/>
    <w:rsid w:val="005C7AA6"/>
    <w:rsid w:val="005D1A19"/>
    <w:rsid w:val="005D2A7A"/>
    <w:rsid w:val="005D47AC"/>
    <w:rsid w:val="005D52C9"/>
    <w:rsid w:val="005D551B"/>
    <w:rsid w:val="005D5F7C"/>
    <w:rsid w:val="005D6448"/>
    <w:rsid w:val="005D6AA5"/>
    <w:rsid w:val="005E0146"/>
    <w:rsid w:val="005E06E4"/>
    <w:rsid w:val="005E112B"/>
    <w:rsid w:val="005E2246"/>
    <w:rsid w:val="005E562B"/>
    <w:rsid w:val="005E5F32"/>
    <w:rsid w:val="005E650E"/>
    <w:rsid w:val="005E7A91"/>
    <w:rsid w:val="005F1E3A"/>
    <w:rsid w:val="005F261C"/>
    <w:rsid w:val="005F2654"/>
    <w:rsid w:val="005F2BB9"/>
    <w:rsid w:val="005F5225"/>
    <w:rsid w:val="005F7C2D"/>
    <w:rsid w:val="0060148E"/>
    <w:rsid w:val="00602405"/>
    <w:rsid w:val="00603974"/>
    <w:rsid w:val="00605E74"/>
    <w:rsid w:val="00606253"/>
    <w:rsid w:val="00606EB6"/>
    <w:rsid w:val="0060778F"/>
    <w:rsid w:val="0061136C"/>
    <w:rsid w:val="00611C09"/>
    <w:rsid w:val="00611E0A"/>
    <w:rsid w:val="0061304B"/>
    <w:rsid w:val="00613216"/>
    <w:rsid w:val="00614693"/>
    <w:rsid w:val="00615425"/>
    <w:rsid w:val="00615950"/>
    <w:rsid w:val="00615EDC"/>
    <w:rsid w:val="00620E68"/>
    <w:rsid w:val="00621FE9"/>
    <w:rsid w:val="00623219"/>
    <w:rsid w:val="0062376C"/>
    <w:rsid w:val="00623CDD"/>
    <w:rsid w:val="0062420F"/>
    <w:rsid w:val="00624E5C"/>
    <w:rsid w:val="006267AE"/>
    <w:rsid w:val="00626E27"/>
    <w:rsid w:val="0062703A"/>
    <w:rsid w:val="006312CB"/>
    <w:rsid w:val="0063158C"/>
    <w:rsid w:val="00631A42"/>
    <w:rsid w:val="0063344C"/>
    <w:rsid w:val="00636678"/>
    <w:rsid w:val="00637FA5"/>
    <w:rsid w:val="00640E7E"/>
    <w:rsid w:val="006412E0"/>
    <w:rsid w:val="006422F2"/>
    <w:rsid w:val="00642BB7"/>
    <w:rsid w:val="0064348A"/>
    <w:rsid w:val="006460E2"/>
    <w:rsid w:val="006466C4"/>
    <w:rsid w:val="00647D13"/>
    <w:rsid w:val="00650C46"/>
    <w:rsid w:val="00652AB6"/>
    <w:rsid w:val="0065650A"/>
    <w:rsid w:val="00656BEA"/>
    <w:rsid w:val="00660DC7"/>
    <w:rsid w:val="0066270A"/>
    <w:rsid w:val="00664C7C"/>
    <w:rsid w:val="00666379"/>
    <w:rsid w:val="0067027E"/>
    <w:rsid w:val="00671748"/>
    <w:rsid w:val="006718F9"/>
    <w:rsid w:val="00673FF1"/>
    <w:rsid w:val="006741B4"/>
    <w:rsid w:val="00675E86"/>
    <w:rsid w:val="0067606B"/>
    <w:rsid w:val="00676320"/>
    <w:rsid w:val="00676AFA"/>
    <w:rsid w:val="00676BD6"/>
    <w:rsid w:val="006772D8"/>
    <w:rsid w:val="006804D8"/>
    <w:rsid w:val="006834B8"/>
    <w:rsid w:val="00683DF3"/>
    <w:rsid w:val="00684A02"/>
    <w:rsid w:val="006857CD"/>
    <w:rsid w:val="0068616A"/>
    <w:rsid w:val="00686C37"/>
    <w:rsid w:val="00690B45"/>
    <w:rsid w:val="0069228E"/>
    <w:rsid w:val="00693697"/>
    <w:rsid w:val="00694BEF"/>
    <w:rsid w:val="006956A4"/>
    <w:rsid w:val="00695AC8"/>
    <w:rsid w:val="006A12DC"/>
    <w:rsid w:val="006A286D"/>
    <w:rsid w:val="006A2CAE"/>
    <w:rsid w:val="006A3053"/>
    <w:rsid w:val="006A30AB"/>
    <w:rsid w:val="006B2D4C"/>
    <w:rsid w:val="006B3331"/>
    <w:rsid w:val="006B3FAC"/>
    <w:rsid w:val="006B4337"/>
    <w:rsid w:val="006B5848"/>
    <w:rsid w:val="006B5893"/>
    <w:rsid w:val="006B7FEA"/>
    <w:rsid w:val="006C0610"/>
    <w:rsid w:val="006C0EC1"/>
    <w:rsid w:val="006C14EA"/>
    <w:rsid w:val="006C23A1"/>
    <w:rsid w:val="006D051B"/>
    <w:rsid w:val="006D0D08"/>
    <w:rsid w:val="006D518B"/>
    <w:rsid w:val="006D5720"/>
    <w:rsid w:val="006D68E3"/>
    <w:rsid w:val="006E0FA7"/>
    <w:rsid w:val="006E1044"/>
    <w:rsid w:val="006E1082"/>
    <w:rsid w:val="006E1A82"/>
    <w:rsid w:val="006E3FDB"/>
    <w:rsid w:val="006E5458"/>
    <w:rsid w:val="006E5DC3"/>
    <w:rsid w:val="006E63FD"/>
    <w:rsid w:val="006E6D81"/>
    <w:rsid w:val="006F223B"/>
    <w:rsid w:val="006F3031"/>
    <w:rsid w:val="006F39C1"/>
    <w:rsid w:val="006F5A49"/>
    <w:rsid w:val="006F623C"/>
    <w:rsid w:val="006F63AE"/>
    <w:rsid w:val="006F6A55"/>
    <w:rsid w:val="006F6A57"/>
    <w:rsid w:val="006F7A12"/>
    <w:rsid w:val="007000D9"/>
    <w:rsid w:val="0070236F"/>
    <w:rsid w:val="00702C28"/>
    <w:rsid w:val="00702DCC"/>
    <w:rsid w:val="00703FB4"/>
    <w:rsid w:val="007054CB"/>
    <w:rsid w:val="0070620A"/>
    <w:rsid w:val="00710B25"/>
    <w:rsid w:val="00710B3F"/>
    <w:rsid w:val="00712701"/>
    <w:rsid w:val="00714CDF"/>
    <w:rsid w:val="00715D78"/>
    <w:rsid w:val="0071716B"/>
    <w:rsid w:val="00717DB3"/>
    <w:rsid w:val="0072184C"/>
    <w:rsid w:val="007246EA"/>
    <w:rsid w:val="00726267"/>
    <w:rsid w:val="00726BB6"/>
    <w:rsid w:val="00727B8B"/>
    <w:rsid w:val="00730FA0"/>
    <w:rsid w:val="00731794"/>
    <w:rsid w:val="007318DA"/>
    <w:rsid w:val="007327D9"/>
    <w:rsid w:val="00733943"/>
    <w:rsid w:val="007358AB"/>
    <w:rsid w:val="007401DB"/>
    <w:rsid w:val="007438E8"/>
    <w:rsid w:val="007439B9"/>
    <w:rsid w:val="00744417"/>
    <w:rsid w:val="00747265"/>
    <w:rsid w:val="007476AF"/>
    <w:rsid w:val="00747B69"/>
    <w:rsid w:val="00750357"/>
    <w:rsid w:val="00750D7B"/>
    <w:rsid w:val="00752539"/>
    <w:rsid w:val="007527B9"/>
    <w:rsid w:val="00752866"/>
    <w:rsid w:val="00753BE2"/>
    <w:rsid w:val="007542F7"/>
    <w:rsid w:val="00755351"/>
    <w:rsid w:val="0075728D"/>
    <w:rsid w:val="00760E88"/>
    <w:rsid w:val="007618EF"/>
    <w:rsid w:val="00761C45"/>
    <w:rsid w:val="00761C68"/>
    <w:rsid w:val="007627E4"/>
    <w:rsid w:val="00762862"/>
    <w:rsid w:val="007628BA"/>
    <w:rsid w:val="00763203"/>
    <w:rsid w:val="00763663"/>
    <w:rsid w:val="007649E6"/>
    <w:rsid w:val="007651FD"/>
    <w:rsid w:val="007676DC"/>
    <w:rsid w:val="00767F33"/>
    <w:rsid w:val="00770516"/>
    <w:rsid w:val="007716DD"/>
    <w:rsid w:val="00773D23"/>
    <w:rsid w:val="007745CA"/>
    <w:rsid w:val="00775745"/>
    <w:rsid w:val="00776970"/>
    <w:rsid w:val="007834DB"/>
    <w:rsid w:val="00783CB5"/>
    <w:rsid w:val="0078439D"/>
    <w:rsid w:val="00785049"/>
    <w:rsid w:val="0078507F"/>
    <w:rsid w:val="00785708"/>
    <w:rsid w:val="00785BF5"/>
    <w:rsid w:val="007914E2"/>
    <w:rsid w:val="00792B37"/>
    <w:rsid w:val="0079385A"/>
    <w:rsid w:val="00793BCB"/>
    <w:rsid w:val="007942F5"/>
    <w:rsid w:val="0079658E"/>
    <w:rsid w:val="007A3754"/>
    <w:rsid w:val="007A464E"/>
    <w:rsid w:val="007B1B6D"/>
    <w:rsid w:val="007B4277"/>
    <w:rsid w:val="007B5630"/>
    <w:rsid w:val="007C04BE"/>
    <w:rsid w:val="007C09F1"/>
    <w:rsid w:val="007C0D79"/>
    <w:rsid w:val="007C2A17"/>
    <w:rsid w:val="007C379B"/>
    <w:rsid w:val="007C3B0C"/>
    <w:rsid w:val="007C4957"/>
    <w:rsid w:val="007C53CB"/>
    <w:rsid w:val="007C676D"/>
    <w:rsid w:val="007D0180"/>
    <w:rsid w:val="007D0B8B"/>
    <w:rsid w:val="007D0F38"/>
    <w:rsid w:val="007D23D6"/>
    <w:rsid w:val="007D2CFC"/>
    <w:rsid w:val="007D427B"/>
    <w:rsid w:val="007D4E58"/>
    <w:rsid w:val="007D5258"/>
    <w:rsid w:val="007D60A4"/>
    <w:rsid w:val="007E1775"/>
    <w:rsid w:val="007E1ADE"/>
    <w:rsid w:val="007E1E59"/>
    <w:rsid w:val="007E1E61"/>
    <w:rsid w:val="007E20C6"/>
    <w:rsid w:val="007E3912"/>
    <w:rsid w:val="007E3F8C"/>
    <w:rsid w:val="007E4714"/>
    <w:rsid w:val="007E4879"/>
    <w:rsid w:val="007E5851"/>
    <w:rsid w:val="007E655F"/>
    <w:rsid w:val="007E6D1B"/>
    <w:rsid w:val="007E7976"/>
    <w:rsid w:val="007E7C2E"/>
    <w:rsid w:val="007F07E3"/>
    <w:rsid w:val="007F2704"/>
    <w:rsid w:val="007F2876"/>
    <w:rsid w:val="007F3548"/>
    <w:rsid w:val="007F485A"/>
    <w:rsid w:val="007F53EA"/>
    <w:rsid w:val="007F708B"/>
    <w:rsid w:val="00801793"/>
    <w:rsid w:val="00804768"/>
    <w:rsid w:val="00805257"/>
    <w:rsid w:val="00805F59"/>
    <w:rsid w:val="00807927"/>
    <w:rsid w:val="00810B09"/>
    <w:rsid w:val="00811646"/>
    <w:rsid w:val="0081221F"/>
    <w:rsid w:val="00812FFB"/>
    <w:rsid w:val="008138DA"/>
    <w:rsid w:val="008151AE"/>
    <w:rsid w:val="008161F6"/>
    <w:rsid w:val="00817115"/>
    <w:rsid w:val="0082155F"/>
    <w:rsid w:val="00821CB4"/>
    <w:rsid w:val="00822396"/>
    <w:rsid w:val="008228A9"/>
    <w:rsid w:val="0082353C"/>
    <w:rsid w:val="0082499C"/>
    <w:rsid w:val="0082571C"/>
    <w:rsid w:val="00825958"/>
    <w:rsid w:val="0082702F"/>
    <w:rsid w:val="0082747F"/>
    <w:rsid w:val="0082774A"/>
    <w:rsid w:val="00831812"/>
    <w:rsid w:val="00836395"/>
    <w:rsid w:val="00836B5C"/>
    <w:rsid w:val="008378F2"/>
    <w:rsid w:val="00837CBA"/>
    <w:rsid w:val="0084113F"/>
    <w:rsid w:val="00842921"/>
    <w:rsid w:val="008463B2"/>
    <w:rsid w:val="0084716E"/>
    <w:rsid w:val="00847F7D"/>
    <w:rsid w:val="00852553"/>
    <w:rsid w:val="0085354E"/>
    <w:rsid w:val="00853D27"/>
    <w:rsid w:val="00854263"/>
    <w:rsid w:val="00854B70"/>
    <w:rsid w:val="00857056"/>
    <w:rsid w:val="0085792D"/>
    <w:rsid w:val="008618C1"/>
    <w:rsid w:val="00861BF1"/>
    <w:rsid w:val="0086202C"/>
    <w:rsid w:val="008645A0"/>
    <w:rsid w:val="0086501B"/>
    <w:rsid w:val="00866948"/>
    <w:rsid w:val="00866CA0"/>
    <w:rsid w:val="008675B9"/>
    <w:rsid w:val="00870616"/>
    <w:rsid w:val="00871CA7"/>
    <w:rsid w:val="0087311D"/>
    <w:rsid w:val="00875956"/>
    <w:rsid w:val="00877020"/>
    <w:rsid w:val="008806F2"/>
    <w:rsid w:val="00881265"/>
    <w:rsid w:val="00883DFF"/>
    <w:rsid w:val="00884AB6"/>
    <w:rsid w:val="00887360"/>
    <w:rsid w:val="00887580"/>
    <w:rsid w:val="00887AB0"/>
    <w:rsid w:val="00887D78"/>
    <w:rsid w:val="0089236C"/>
    <w:rsid w:val="008935FA"/>
    <w:rsid w:val="00893768"/>
    <w:rsid w:val="008939C5"/>
    <w:rsid w:val="00895592"/>
    <w:rsid w:val="00895AF7"/>
    <w:rsid w:val="00895CEB"/>
    <w:rsid w:val="00896B6B"/>
    <w:rsid w:val="00897439"/>
    <w:rsid w:val="008979EE"/>
    <w:rsid w:val="00897A64"/>
    <w:rsid w:val="008A0EC3"/>
    <w:rsid w:val="008A1D67"/>
    <w:rsid w:val="008A1F94"/>
    <w:rsid w:val="008A3053"/>
    <w:rsid w:val="008A3656"/>
    <w:rsid w:val="008A4A40"/>
    <w:rsid w:val="008A4E9B"/>
    <w:rsid w:val="008A5439"/>
    <w:rsid w:val="008A5B7D"/>
    <w:rsid w:val="008A71BE"/>
    <w:rsid w:val="008A79C5"/>
    <w:rsid w:val="008B0649"/>
    <w:rsid w:val="008B0866"/>
    <w:rsid w:val="008B14F8"/>
    <w:rsid w:val="008B3F7F"/>
    <w:rsid w:val="008B4087"/>
    <w:rsid w:val="008B42F6"/>
    <w:rsid w:val="008B56EC"/>
    <w:rsid w:val="008B5C8D"/>
    <w:rsid w:val="008B6BCB"/>
    <w:rsid w:val="008C1549"/>
    <w:rsid w:val="008C1AAE"/>
    <w:rsid w:val="008C515C"/>
    <w:rsid w:val="008C605D"/>
    <w:rsid w:val="008C7206"/>
    <w:rsid w:val="008C7266"/>
    <w:rsid w:val="008C7ABA"/>
    <w:rsid w:val="008C7B71"/>
    <w:rsid w:val="008D0132"/>
    <w:rsid w:val="008D26EB"/>
    <w:rsid w:val="008D2A9E"/>
    <w:rsid w:val="008D2C21"/>
    <w:rsid w:val="008D375B"/>
    <w:rsid w:val="008D49E9"/>
    <w:rsid w:val="008D5889"/>
    <w:rsid w:val="008E003D"/>
    <w:rsid w:val="008E129C"/>
    <w:rsid w:val="008E3F7F"/>
    <w:rsid w:val="008E48C8"/>
    <w:rsid w:val="008E4BC8"/>
    <w:rsid w:val="008E6988"/>
    <w:rsid w:val="008E6F80"/>
    <w:rsid w:val="008E7E49"/>
    <w:rsid w:val="008F21FB"/>
    <w:rsid w:val="008F33EB"/>
    <w:rsid w:val="008F3AAC"/>
    <w:rsid w:val="008F4D8F"/>
    <w:rsid w:val="008F4FE8"/>
    <w:rsid w:val="008F563C"/>
    <w:rsid w:val="008F57E9"/>
    <w:rsid w:val="008F72E3"/>
    <w:rsid w:val="00900103"/>
    <w:rsid w:val="00900931"/>
    <w:rsid w:val="00901253"/>
    <w:rsid w:val="009014E5"/>
    <w:rsid w:val="0090211E"/>
    <w:rsid w:val="009029E3"/>
    <w:rsid w:val="00904A54"/>
    <w:rsid w:val="009076A5"/>
    <w:rsid w:val="00907C66"/>
    <w:rsid w:val="009111E1"/>
    <w:rsid w:val="00914377"/>
    <w:rsid w:val="00914AF1"/>
    <w:rsid w:val="00915078"/>
    <w:rsid w:val="00916085"/>
    <w:rsid w:val="0091628B"/>
    <w:rsid w:val="0091705B"/>
    <w:rsid w:val="00917EE8"/>
    <w:rsid w:val="00923C71"/>
    <w:rsid w:val="009240E2"/>
    <w:rsid w:val="0092454B"/>
    <w:rsid w:val="00925B13"/>
    <w:rsid w:val="00926790"/>
    <w:rsid w:val="0093038B"/>
    <w:rsid w:val="009324A1"/>
    <w:rsid w:val="0093282E"/>
    <w:rsid w:val="00932934"/>
    <w:rsid w:val="00932B1F"/>
    <w:rsid w:val="00933394"/>
    <w:rsid w:val="009337A1"/>
    <w:rsid w:val="00935DEA"/>
    <w:rsid w:val="00936865"/>
    <w:rsid w:val="00936FE2"/>
    <w:rsid w:val="0093770C"/>
    <w:rsid w:val="00937FE9"/>
    <w:rsid w:val="00940CA2"/>
    <w:rsid w:val="00941A82"/>
    <w:rsid w:val="009433F8"/>
    <w:rsid w:val="0094491F"/>
    <w:rsid w:val="00945283"/>
    <w:rsid w:val="00946153"/>
    <w:rsid w:val="00953AA0"/>
    <w:rsid w:val="00955086"/>
    <w:rsid w:val="009553E9"/>
    <w:rsid w:val="00955585"/>
    <w:rsid w:val="009561B1"/>
    <w:rsid w:val="00957A77"/>
    <w:rsid w:val="00961718"/>
    <w:rsid w:val="0096252E"/>
    <w:rsid w:val="0096282B"/>
    <w:rsid w:val="009636A5"/>
    <w:rsid w:val="00964CB2"/>
    <w:rsid w:val="00964D68"/>
    <w:rsid w:val="009677CC"/>
    <w:rsid w:val="00970557"/>
    <w:rsid w:val="00971717"/>
    <w:rsid w:val="00974C49"/>
    <w:rsid w:val="009757DD"/>
    <w:rsid w:val="0097593D"/>
    <w:rsid w:val="00975ACE"/>
    <w:rsid w:val="00976482"/>
    <w:rsid w:val="00977818"/>
    <w:rsid w:val="009778AF"/>
    <w:rsid w:val="00980504"/>
    <w:rsid w:val="00980D30"/>
    <w:rsid w:val="009810FC"/>
    <w:rsid w:val="00983B1C"/>
    <w:rsid w:val="009849C1"/>
    <w:rsid w:val="009857C2"/>
    <w:rsid w:val="00985CD1"/>
    <w:rsid w:val="00985EC6"/>
    <w:rsid w:val="00990AF7"/>
    <w:rsid w:val="009926E5"/>
    <w:rsid w:val="00992D2F"/>
    <w:rsid w:val="00993C6D"/>
    <w:rsid w:val="009957B4"/>
    <w:rsid w:val="00996CBC"/>
    <w:rsid w:val="009978B1"/>
    <w:rsid w:val="00997C08"/>
    <w:rsid w:val="009A0033"/>
    <w:rsid w:val="009A2303"/>
    <w:rsid w:val="009A25F8"/>
    <w:rsid w:val="009A345A"/>
    <w:rsid w:val="009A45FE"/>
    <w:rsid w:val="009A5800"/>
    <w:rsid w:val="009A5ABA"/>
    <w:rsid w:val="009A60D9"/>
    <w:rsid w:val="009A704B"/>
    <w:rsid w:val="009A7A96"/>
    <w:rsid w:val="009B1B5E"/>
    <w:rsid w:val="009B1CD8"/>
    <w:rsid w:val="009B2F3E"/>
    <w:rsid w:val="009B3099"/>
    <w:rsid w:val="009B34D4"/>
    <w:rsid w:val="009B4063"/>
    <w:rsid w:val="009B455C"/>
    <w:rsid w:val="009B58B5"/>
    <w:rsid w:val="009B7294"/>
    <w:rsid w:val="009B76B6"/>
    <w:rsid w:val="009C1174"/>
    <w:rsid w:val="009C1CA1"/>
    <w:rsid w:val="009C2D58"/>
    <w:rsid w:val="009C320A"/>
    <w:rsid w:val="009C567E"/>
    <w:rsid w:val="009D0998"/>
    <w:rsid w:val="009D0CC3"/>
    <w:rsid w:val="009D2D64"/>
    <w:rsid w:val="009D74F6"/>
    <w:rsid w:val="009D793E"/>
    <w:rsid w:val="009E0EA7"/>
    <w:rsid w:val="009E152B"/>
    <w:rsid w:val="009E18A1"/>
    <w:rsid w:val="009E2450"/>
    <w:rsid w:val="009E28DD"/>
    <w:rsid w:val="009E2B94"/>
    <w:rsid w:val="009E2F12"/>
    <w:rsid w:val="009E365E"/>
    <w:rsid w:val="009E43C5"/>
    <w:rsid w:val="009E47E5"/>
    <w:rsid w:val="009E49C0"/>
    <w:rsid w:val="009E5162"/>
    <w:rsid w:val="009E5E27"/>
    <w:rsid w:val="009E6376"/>
    <w:rsid w:val="009F13F4"/>
    <w:rsid w:val="009F3BCC"/>
    <w:rsid w:val="009F3D4D"/>
    <w:rsid w:val="009F54E6"/>
    <w:rsid w:val="009F6138"/>
    <w:rsid w:val="009F6897"/>
    <w:rsid w:val="00A0126E"/>
    <w:rsid w:val="00A0136F"/>
    <w:rsid w:val="00A01701"/>
    <w:rsid w:val="00A03AD0"/>
    <w:rsid w:val="00A04B14"/>
    <w:rsid w:val="00A04C07"/>
    <w:rsid w:val="00A060DE"/>
    <w:rsid w:val="00A078D7"/>
    <w:rsid w:val="00A11092"/>
    <w:rsid w:val="00A11B9F"/>
    <w:rsid w:val="00A128CC"/>
    <w:rsid w:val="00A12D84"/>
    <w:rsid w:val="00A13F35"/>
    <w:rsid w:val="00A16939"/>
    <w:rsid w:val="00A16AD4"/>
    <w:rsid w:val="00A16C58"/>
    <w:rsid w:val="00A1709A"/>
    <w:rsid w:val="00A21891"/>
    <w:rsid w:val="00A23794"/>
    <w:rsid w:val="00A23AF3"/>
    <w:rsid w:val="00A2499F"/>
    <w:rsid w:val="00A24D18"/>
    <w:rsid w:val="00A25A04"/>
    <w:rsid w:val="00A25D43"/>
    <w:rsid w:val="00A26DF8"/>
    <w:rsid w:val="00A31074"/>
    <w:rsid w:val="00A32405"/>
    <w:rsid w:val="00A33A42"/>
    <w:rsid w:val="00A34C9A"/>
    <w:rsid w:val="00A35E72"/>
    <w:rsid w:val="00A375A6"/>
    <w:rsid w:val="00A410F3"/>
    <w:rsid w:val="00A4476C"/>
    <w:rsid w:val="00A44D55"/>
    <w:rsid w:val="00A457A9"/>
    <w:rsid w:val="00A471A8"/>
    <w:rsid w:val="00A50B32"/>
    <w:rsid w:val="00A50D98"/>
    <w:rsid w:val="00A51D01"/>
    <w:rsid w:val="00A554B5"/>
    <w:rsid w:val="00A55DCB"/>
    <w:rsid w:val="00A56324"/>
    <w:rsid w:val="00A57704"/>
    <w:rsid w:val="00A60BE0"/>
    <w:rsid w:val="00A618E3"/>
    <w:rsid w:val="00A6202E"/>
    <w:rsid w:val="00A63243"/>
    <w:rsid w:val="00A64DBB"/>
    <w:rsid w:val="00A66E19"/>
    <w:rsid w:val="00A671C8"/>
    <w:rsid w:val="00A70FB6"/>
    <w:rsid w:val="00A710CF"/>
    <w:rsid w:val="00A718B7"/>
    <w:rsid w:val="00A71EE3"/>
    <w:rsid w:val="00A750FD"/>
    <w:rsid w:val="00A75401"/>
    <w:rsid w:val="00A75620"/>
    <w:rsid w:val="00A76ABD"/>
    <w:rsid w:val="00A775F8"/>
    <w:rsid w:val="00A8011F"/>
    <w:rsid w:val="00A80120"/>
    <w:rsid w:val="00A8199F"/>
    <w:rsid w:val="00A83550"/>
    <w:rsid w:val="00A872AE"/>
    <w:rsid w:val="00A87F0B"/>
    <w:rsid w:val="00A87F65"/>
    <w:rsid w:val="00A91FF4"/>
    <w:rsid w:val="00A92068"/>
    <w:rsid w:val="00A926C2"/>
    <w:rsid w:val="00A93707"/>
    <w:rsid w:val="00A95265"/>
    <w:rsid w:val="00A954CA"/>
    <w:rsid w:val="00A95BC2"/>
    <w:rsid w:val="00A95E98"/>
    <w:rsid w:val="00A96979"/>
    <w:rsid w:val="00AA52D0"/>
    <w:rsid w:val="00AA745B"/>
    <w:rsid w:val="00AB0011"/>
    <w:rsid w:val="00AB0F7F"/>
    <w:rsid w:val="00AB4316"/>
    <w:rsid w:val="00AB50FF"/>
    <w:rsid w:val="00AB52B3"/>
    <w:rsid w:val="00AB58DC"/>
    <w:rsid w:val="00AB70B6"/>
    <w:rsid w:val="00AB7D20"/>
    <w:rsid w:val="00AB7D96"/>
    <w:rsid w:val="00AC1AB6"/>
    <w:rsid w:val="00AC2C09"/>
    <w:rsid w:val="00AC372C"/>
    <w:rsid w:val="00AC3B69"/>
    <w:rsid w:val="00AC4F81"/>
    <w:rsid w:val="00AC51BC"/>
    <w:rsid w:val="00AC729B"/>
    <w:rsid w:val="00AD06CE"/>
    <w:rsid w:val="00AD1E53"/>
    <w:rsid w:val="00AD7075"/>
    <w:rsid w:val="00AD7B2A"/>
    <w:rsid w:val="00AE0C06"/>
    <w:rsid w:val="00AE12C1"/>
    <w:rsid w:val="00AE29F8"/>
    <w:rsid w:val="00AE49C0"/>
    <w:rsid w:val="00AE5818"/>
    <w:rsid w:val="00AE6B72"/>
    <w:rsid w:val="00AE7317"/>
    <w:rsid w:val="00AF01DD"/>
    <w:rsid w:val="00AF3940"/>
    <w:rsid w:val="00AF476D"/>
    <w:rsid w:val="00AF4834"/>
    <w:rsid w:val="00AF539C"/>
    <w:rsid w:val="00AF5933"/>
    <w:rsid w:val="00AF6877"/>
    <w:rsid w:val="00AF745A"/>
    <w:rsid w:val="00B00612"/>
    <w:rsid w:val="00B020F0"/>
    <w:rsid w:val="00B03B6D"/>
    <w:rsid w:val="00B04286"/>
    <w:rsid w:val="00B0528E"/>
    <w:rsid w:val="00B05449"/>
    <w:rsid w:val="00B06F4E"/>
    <w:rsid w:val="00B07034"/>
    <w:rsid w:val="00B10CFD"/>
    <w:rsid w:val="00B12D96"/>
    <w:rsid w:val="00B1448D"/>
    <w:rsid w:val="00B149AD"/>
    <w:rsid w:val="00B15422"/>
    <w:rsid w:val="00B20973"/>
    <w:rsid w:val="00B212D2"/>
    <w:rsid w:val="00B21B2B"/>
    <w:rsid w:val="00B23A1B"/>
    <w:rsid w:val="00B23E45"/>
    <w:rsid w:val="00B254D5"/>
    <w:rsid w:val="00B25503"/>
    <w:rsid w:val="00B26C78"/>
    <w:rsid w:val="00B33A34"/>
    <w:rsid w:val="00B34471"/>
    <w:rsid w:val="00B3565E"/>
    <w:rsid w:val="00B35D7C"/>
    <w:rsid w:val="00B36BB3"/>
    <w:rsid w:val="00B400BD"/>
    <w:rsid w:val="00B415FB"/>
    <w:rsid w:val="00B4530E"/>
    <w:rsid w:val="00B46051"/>
    <w:rsid w:val="00B471A4"/>
    <w:rsid w:val="00B519F0"/>
    <w:rsid w:val="00B52C24"/>
    <w:rsid w:val="00B5350E"/>
    <w:rsid w:val="00B540EC"/>
    <w:rsid w:val="00B543ED"/>
    <w:rsid w:val="00B566F4"/>
    <w:rsid w:val="00B56CAF"/>
    <w:rsid w:val="00B57CA5"/>
    <w:rsid w:val="00B606C6"/>
    <w:rsid w:val="00B64AB0"/>
    <w:rsid w:val="00B66C25"/>
    <w:rsid w:val="00B67B2D"/>
    <w:rsid w:val="00B704E8"/>
    <w:rsid w:val="00B708FA"/>
    <w:rsid w:val="00B71B75"/>
    <w:rsid w:val="00B71B8D"/>
    <w:rsid w:val="00B73881"/>
    <w:rsid w:val="00B7392C"/>
    <w:rsid w:val="00B73BB5"/>
    <w:rsid w:val="00B74612"/>
    <w:rsid w:val="00B74798"/>
    <w:rsid w:val="00B752FE"/>
    <w:rsid w:val="00B759B5"/>
    <w:rsid w:val="00B75D30"/>
    <w:rsid w:val="00B802E9"/>
    <w:rsid w:val="00B83C96"/>
    <w:rsid w:val="00B8506E"/>
    <w:rsid w:val="00B857BF"/>
    <w:rsid w:val="00B85C42"/>
    <w:rsid w:val="00B86B00"/>
    <w:rsid w:val="00B87A54"/>
    <w:rsid w:val="00B9038E"/>
    <w:rsid w:val="00B91071"/>
    <w:rsid w:val="00B942A4"/>
    <w:rsid w:val="00B948AA"/>
    <w:rsid w:val="00B94A71"/>
    <w:rsid w:val="00B9535B"/>
    <w:rsid w:val="00B95816"/>
    <w:rsid w:val="00B974C3"/>
    <w:rsid w:val="00B97EEC"/>
    <w:rsid w:val="00BA2578"/>
    <w:rsid w:val="00BA2DC4"/>
    <w:rsid w:val="00BA3534"/>
    <w:rsid w:val="00BA37D7"/>
    <w:rsid w:val="00BA3D22"/>
    <w:rsid w:val="00BA609C"/>
    <w:rsid w:val="00BA670C"/>
    <w:rsid w:val="00BB18CA"/>
    <w:rsid w:val="00BB2115"/>
    <w:rsid w:val="00BB616B"/>
    <w:rsid w:val="00BB76FD"/>
    <w:rsid w:val="00BB7A74"/>
    <w:rsid w:val="00BC22A6"/>
    <w:rsid w:val="00BC302E"/>
    <w:rsid w:val="00BC30FA"/>
    <w:rsid w:val="00BC47BF"/>
    <w:rsid w:val="00BC57AE"/>
    <w:rsid w:val="00BC6915"/>
    <w:rsid w:val="00BC7915"/>
    <w:rsid w:val="00BD3726"/>
    <w:rsid w:val="00BD38C2"/>
    <w:rsid w:val="00BD627D"/>
    <w:rsid w:val="00BD69C8"/>
    <w:rsid w:val="00BD6A55"/>
    <w:rsid w:val="00BE001A"/>
    <w:rsid w:val="00BE28B7"/>
    <w:rsid w:val="00BE4FCD"/>
    <w:rsid w:val="00BE504F"/>
    <w:rsid w:val="00BE5F7C"/>
    <w:rsid w:val="00BE650D"/>
    <w:rsid w:val="00BE6825"/>
    <w:rsid w:val="00BE6D67"/>
    <w:rsid w:val="00BE6E71"/>
    <w:rsid w:val="00BE71AB"/>
    <w:rsid w:val="00BE7BB2"/>
    <w:rsid w:val="00BF0E5F"/>
    <w:rsid w:val="00BF20A3"/>
    <w:rsid w:val="00BF27E1"/>
    <w:rsid w:val="00BF2CD3"/>
    <w:rsid w:val="00BF2FFC"/>
    <w:rsid w:val="00BF573F"/>
    <w:rsid w:val="00BF5EF2"/>
    <w:rsid w:val="00BF796E"/>
    <w:rsid w:val="00C000AE"/>
    <w:rsid w:val="00C006E6"/>
    <w:rsid w:val="00C04A5C"/>
    <w:rsid w:val="00C05FA3"/>
    <w:rsid w:val="00C0634E"/>
    <w:rsid w:val="00C065E4"/>
    <w:rsid w:val="00C112BC"/>
    <w:rsid w:val="00C11840"/>
    <w:rsid w:val="00C11DF8"/>
    <w:rsid w:val="00C1222A"/>
    <w:rsid w:val="00C12712"/>
    <w:rsid w:val="00C12F16"/>
    <w:rsid w:val="00C143DC"/>
    <w:rsid w:val="00C1463F"/>
    <w:rsid w:val="00C158F2"/>
    <w:rsid w:val="00C15BD4"/>
    <w:rsid w:val="00C20B21"/>
    <w:rsid w:val="00C20BAF"/>
    <w:rsid w:val="00C20F8A"/>
    <w:rsid w:val="00C218D8"/>
    <w:rsid w:val="00C244EE"/>
    <w:rsid w:val="00C25746"/>
    <w:rsid w:val="00C26A5F"/>
    <w:rsid w:val="00C2740A"/>
    <w:rsid w:val="00C27455"/>
    <w:rsid w:val="00C31547"/>
    <w:rsid w:val="00C3192B"/>
    <w:rsid w:val="00C32D77"/>
    <w:rsid w:val="00C337A4"/>
    <w:rsid w:val="00C339CB"/>
    <w:rsid w:val="00C33A2B"/>
    <w:rsid w:val="00C33B0B"/>
    <w:rsid w:val="00C37598"/>
    <w:rsid w:val="00C40883"/>
    <w:rsid w:val="00C44E85"/>
    <w:rsid w:val="00C45F8B"/>
    <w:rsid w:val="00C4670A"/>
    <w:rsid w:val="00C50C1C"/>
    <w:rsid w:val="00C511BF"/>
    <w:rsid w:val="00C5181C"/>
    <w:rsid w:val="00C5324C"/>
    <w:rsid w:val="00C54B9A"/>
    <w:rsid w:val="00C6066C"/>
    <w:rsid w:val="00C60EF5"/>
    <w:rsid w:val="00C639C1"/>
    <w:rsid w:val="00C64AEF"/>
    <w:rsid w:val="00C64C79"/>
    <w:rsid w:val="00C650B6"/>
    <w:rsid w:val="00C656F4"/>
    <w:rsid w:val="00C65D08"/>
    <w:rsid w:val="00C65F58"/>
    <w:rsid w:val="00C6620B"/>
    <w:rsid w:val="00C665DD"/>
    <w:rsid w:val="00C66857"/>
    <w:rsid w:val="00C67083"/>
    <w:rsid w:val="00C67899"/>
    <w:rsid w:val="00C67A3E"/>
    <w:rsid w:val="00C67C35"/>
    <w:rsid w:val="00C67E0A"/>
    <w:rsid w:val="00C70925"/>
    <w:rsid w:val="00C71B43"/>
    <w:rsid w:val="00C7296F"/>
    <w:rsid w:val="00C72A59"/>
    <w:rsid w:val="00C72D65"/>
    <w:rsid w:val="00C74CCF"/>
    <w:rsid w:val="00C76A2B"/>
    <w:rsid w:val="00C7718C"/>
    <w:rsid w:val="00C82142"/>
    <w:rsid w:val="00C83005"/>
    <w:rsid w:val="00C836DD"/>
    <w:rsid w:val="00C8395C"/>
    <w:rsid w:val="00C860FF"/>
    <w:rsid w:val="00C86454"/>
    <w:rsid w:val="00C872BB"/>
    <w:rsid w:val="00C9238D"/>
    <w:rsid w:val="00C92818"/>
    <w:rsid w:val="00C9526D"/>
    <w:rsid w:val="00C959BC"/>
    <w:rsid w:val="00C95C2D"/>
    <w:rsid w:val="00C9663B"/>
    <w:rsid w:val="00C972E5"/>
    <w:rsid w:val="00C9738A"/>
    <w:rsid w:val="00CA0C0C"/>
    <w:rsid w:val="00CA2609"/>
    <w:rsid w:val="00CA3008"/>
    <w:rsid w:val="00CA54B4"/>
    <w:rsid w:val="00CA5B76"/>
    <w:rsid w:val="00CB0061"/>
    <w:rsid w:val="00CB1691"/>
    <w:rsid w:val="00CB1C0C"/>
    <w:rsid w:val="00CB2B65"/>
    <w:rsid w:val="00CB30BA"/>
    <w:rsid w:val="00CB3F02"/>
    <w:rsid w:val="00CB64FC"/>
    <w:rsid w:val="00CB7111"/>
    <w:rsid w:val="00CC0F90"/>
    <w:rsid w:val="00CC228B"/>
    <w:rsid w:val="00CC33A5"/>
    <w:rsid w:val="00CC43DD"/>
    <w:rsid w:val="00CC4660"/>
    <w:rsid w:val="00CC4948"/>
    <w:rsid w:val="00CC4A15"/>
    <w:rsid w:val="00CC5D60"/>
    <w:rsid w:val="00CC5EC4"/>
    <w:rsid w:val="00CC7460"/>
    <w:rsid w:val="00CD0C31"/>
    <w:rsid w:val="00CD11B5"/>
    <w:rsid w:val="00CD3FCC"/>
    <w:rsid w:val="00CD71A2"/>
    <w:rsid w:val="00CE0304"/>
    <w:rsid w:val="00CE04A5"/>
    <w:rsid w:val="00CE0EF4"/>
    <w:rsid w:val="00CE1404"/>
    <w:rsid w:val="00CE1488"/>
    <w:rsid w:val="00CE349D"/>
    <w:rsid w:val="00CE45BE"/>
    <w:rsid w:val="00CE48D1"/>
    <w:rsid w:val="00CE5036"/>
    <w:rsid w:val="00CE531B"/>
    <w:rsid w:val="00CE6EAE"/>
    <w:rsid w:val="00CE7F36"/>
    <w:rsid w:val="00CF5565"/>
    <w:rsid w:val="00CF5E94"/>
    <w:rsid w:val="00CF60D7"/>
    <w:rsid w:val="00CF7D51"/>
    <w:rsid w:val="00D003C3"/>
    <w:rsid w:val="00D01086"/>
    <w:rsid w:val="00D016AD"/>
    <w:rsid w:val="00D023E5"/>
    <w:rsid w:val="00D03775"/>
    <w:rsid w:val="00D03F82"/>
    <w:rsid w:val="00D046F1"/>
    <w:rsid w:val="00D057EB"/>
    <w:rsid w:val="00D061E5"/>
    <w:rsid w:val="00D064F9"/>
    <w:rsid w:val="00D074E6"/>
    <w:rsid w:val="00D07608"/>
    <w:rsid w:val="00D07968"/>
    <w:rsid w:val="00D07FDF"/>
    <w:rsid w:val="00D10748"/>
    <w:rsid w:val="00D11066"/>
    <w:rsid w:val="00D11675"/>
    <w:rsid w:val="00D11FD7"/>
    <w:rsid w:val="00D12F88"/>
    <w:rsid w:val="00D131CB"/>
    <w:rsid w:val="00D131FD"/>
    <w:rsid w:val="00D1352F"/>
    <w:rsid w:val="00D14776"/>
    <w:rsid w:val="00D15ED6"/>
    <w:rsid w:val="00D17CC8"/>
    <w:rsid w:val="00D20196"/>
    <w:rsid w:val="00D20A14"/>
    <w:rsid w:val="00D217C1"/>
    <w:rsid w:val="00D23EAE"/>
    <w:rsid w:val="00D249FE"/>
    <w:rsid w:val="00D253EB"/>
    <w:rsid w:val="00D259E1"/>
    <w:rsid w:val="00D26037"/>
    <w:rsid w:val="00D26837"/>
    <w:rsid w:val="00D270D0"/>
    <w:rsid w:val="00D32060"/>
    <w:rsid w:val="00D3337F"/>
    <w:rsid w:val="00D334C0"/>
    <w:rsid w:val="00D3534B"/>
    <w:rsid w:val="00D43256"/>
    <w:rsid w:val="00D44099"/>
    <w:rsid w:val="00D4462B"/>
    <w:rsid w:val="00D453C4"/>
    <w:rsid w:val="00D45C1F"/>
    <w:rsid w:val="00D46375"/>
    <w:rsid w:val="00D5098F"/>
    <w:rsid w:val="00D52728"/>
    <w:rsid w:val="00D54E71"/>
    <w:rsid w:val="00D54F37"/>
    <w:rsid w:val="00D558B5"/>
    <w:rsid w:val="00D55B38"/>
    <w:rsid w:val="00D56A73"/>
    <w:rsid w:val="00D56F92"/>
    <w:rsid w:val="00D57FD8"/>
    <w:rsid w:val="00D6690B"/>
    <w:rsid w:val="00D6795B"/>
    <w:rsid w:val="00D7008B"/>
    <w:rsid w:val="00D70E1E"/>
    <w:rsid w:val="00D71F2E"/>
    <w:rsid w:val="00D729D6"/>
    <w:rsid w:val="00D72DAC"/>
    <w:rsid w:val="00D7560C"/>
    <w:rsid w:val="00D758FC"/>
    <w:rsid w:val="00D75B4D"/>
    <w:rsid w:val="00D7743C"/>
    <w:rsid w:val="00D80016"/>
    <w:rsid w:val="00D8230D"/>
    <w:rsid w:val="00D8354F"/>
    <w:rsid w:val="00D8393E"/>
    <w:rsid w:val="00D84318"/>
    <w:rsid w:val="00D84AC4"/>
    <w:rsid w:val="00D864AF"/>
    <w:rsid w:val="00D8714B"/>
    <w:rsid w:val="00D87C9D"/>
    <w:rsid w:val="00D9049A"/>
    <w:rsid w:val="00D90AEF"/>
    <w:rsid w:val="00D92129"/>
    <w:rsid w:val="00D92226"/>
    <w:rsid w:val="00D92953"/>
    <w:rsid w:val="00D93BE9"/>
    <w:rsid w:val="00D93C55"/>
    <w:rsid w:val="00D94071"/>
    <w:rsid w:val="00DA1892"/>
    <w:rsid w:val="00DA1A9F"/>
    <w:rsid w:val="00DA2A07"/>
    <w:rsid w:val="00DA2D19"/>
    <w:rsid w:val="00DA3314"/>
    <w:rsid w:val="00DA3A21"/>
    <w:rsid w:val="00DA4BFB"/>
    <w:rsid w:val="00DA55BD"/>
    <w:rsid w:val="00DB1579"/>
    <w:rsid w:val="00DB34C3"/>
    <w:rsid w:val="00DB49C7"/>
    <w:rsid w:val="00DB625F"/>
    <w:rsid w:val="00DB73C0"/>
    <w:rsid w:val="00DC2F1B"/>
    <w:rsid w:val="00DC4E65"/>
    <w:rsid w:val="00DC4F09"/>
    <w:rsid w:val="00DC4FC4"/>
    <w:rsid w:val="00DC5462"/>
    <w:rsid w:val="00DC715E"/>
    <w:rsid w:val="00DD22BB"/>
    <w:rsid w:val="00DD31D5"/>
    <w:rsid w:val="00DD3ADD"/>
    <w:rsid w:val="00DD42CD"/>
    <w:rsid w:val="00DD44C0"/>
    <w:rsid w:val="00DD5356"/>
    <w:rsid w:val="00DD5734"/>
    <w:rsid w:val="00DD6620"/>
    <w:rsid w:val="00DD76D8"/>
    <w:rsid w:val="00DD7848"/>
    <w:rsid w:val="00DD78E1"/>
    <w:rsid w:val="00DE24DB"/>
    <w:rsid w:val="00DE329E"/>
    <w:rsid w:val="00DE3E13"/>
    <w:rsid w:val="00DE477D"/>
    <w:rsid w:val="00DE6A7A"/>
    <w:rsid w:val="00DF0442"/>
    <w:rsid w:val="00DF04C6"/>
    <w:rsid w:val="00DF09F7"/>
    <w:rsid w:val="00DF178F"/>
    <w:rsid w:val="00DF18B5"/>
    <w:rsid w:val="00DF2892"/>
    <w:rsid w:val="00DF36FB"/>
    <w:rsid w:val="00DF544C"/>
    <w:rsid w:val="00DF5550"/>
    <w:rsid w:val="00DF5B39"/>
    <w:rsid w:val="00DF5C70"/>
    <w:rsid w:val="00DF5C79"/>
    <w:rsid w:val="00DF6074"/>
    <w:rsid w:val="00DF696F"/>
    <w:rsid w:val="00DF6CE2"/>
    <w:rsid w:val="00DF79FC"/>
    <w:rsid w:val="00E0071C"/>
    <w:rsid w:val="00E00AC5"/>
    <w:rsid w:val="00E00BC9"/>
    <w:rsid w:val="00E01137"/>
    <w:rsid w:val="00E02164"/>
    <w:rsid w:val="00E05F0B"/>
    <w:rsid w:val="00E07633"/>
    <w:rsid w:val="00E07705"/>
    <w:rsid w:val="00E10AC8"/>
    <w:rsid w:val="00E113B6"/>
    <w:rsid w:val="00E113CC"/>
    <w:rsid w:val="00E117FE"/>
    <w:rsid w:val="00E12147"/>
    <w:rsid w:val="00E12302"/>
    <w:rsid w:val="00E12488"/>
    <w:rsid w:val="00E13052"/>
    <w:rsid w:val="00E1476B"/>
    <w:rsid w:val="00E14F60"/>
    <w:rsid w:val="00E16829"/>
    <w:rsid w:val="00E16E2C"/>
    <w:rsid w:val="00E170D2"/>
    <w:rsid w:val="00E2022B"/>
    <w:rsid w:val="00E220EC"/>
    <w:rsid w:val="00E22686"/>
    <w:rsid w:val="00E2310A"/>
    <w:rsid w:val="00E24EBF"/>
    <w:rsid w:val="00E2547F"/>
    <w:rsid w:val="00E261D0"/>
    <w:rsid w:val="00E26D32"/>
    <w:rsid w:val="00E276FA"/>
    <w:rsid w:val="00E277B5"/>
    <w:rsid w:val="00E3120C"/>
    <w:rsid w:val="00E31931"/>
    <w:rsid w:val="00E36590"/>
    <w:rsid w:val="00E36C2F"/>
    <w:rsid w:val="00E36E91"/>
    <w:rsid w:val="00E37787"/>
    <w:rsid w:val="00E40420"/>
    <w:rsid w:val="00E40FD7"/>
    <w:rsid w:val="00E41299"/>
    <w:rsid w:val="00E44DB5"/>
    <w:rsid w:val="00E45B7B"/>
    <w:rsid w:val="00E46EF7"/>
    <w:rsid w:val="00E5084E"/>
    <w:rsid w:val="00E5138D"/>
    <w:rsid w:val="00E52666"/>
    <w:rsid w:val="00E54ADB"/>
    <w:rsid w:val="00E56259"/>
    <w:rsid w:val="00E56445"/>
    <w:rsid w:val="00E618A0"/>
    <w:rsid w:val="00E63B1B"/>
    <w:rsid w:val="00E6673F"/>
    <w:rsid w:val="00E66C88"/>
    <w:rsid w:val="00E6786D"/>
    <w:rsid w:val="00E67AAA"/>
    <w:rsid w:val="00E67E88"/>
    <w:rsid w:val="00E700C8"/>
    <w:rsid w:val="00E70CE9"/>
    <w:rsid w:val="00E73130"/>
    <w:rsid w:val="00E74716"/>
    <w:rsid w:val="00E74F47"/>
    <w:rsid w:val="00E75507"/>
    <w:rsid w:val="00E76D29"/>
    <w:rsid w:val="00E80E36"/>
    <w:rsid w:val="00E81A2E"/>
    <w:rsid w:val="00E83100"/>
    <w:rsid w:val="00E8323A"/>
    <w:rsid w:val="00E836BB"/>
    <w:rsid w:val="00E83931"/>
    <w:rsid w:val="00E85369"/>
    <w:rsid w:val="00E87505"/>
    <w:rsid w:val="00E90643"/>
    <w:rsid w:val="00E90FDC"/>
    <w:rsid w:val="00E91761"/>
    <w:rsid w:val="00E91A9F"/>
    <w:rsid w:val="00E91AE7"/>
    <w:rsid w:val="00E91FBE"/>
    <w:rsid w:val="00E9383A"/>
    <w:rsid w:val="00E94557"/>
    <w:rsid w:val="00EA26D8"/>
    <w:rsid w:val="00EA30B1"/>
    <w:rsid w:val="00EA5059"/>
    <w:rsid w:val="00EA59E8"/>
    <w:rsid w:val="00EA72C9"/>
    <w:rsid w:val="00EB09C1"/>
    <w:rsid w:val="00EB2ACB"/>
    <w:rsid w:val="00EB3B1B"/>
    <w:rsid w:val="00EB4927"/>
    <w:rsid w:val="00EB4B50"/>
    <w:rsid w:val="00EB50C9"/>
    <w:rsid w:val="00EB57E9"/>
    <w:rsid w:val="00EB64CA"/>
    <w:rsid w:val="00EB6AB4"/>
    <w:rsid w:val="00EC1BE1"/>
    <w:rsid w:val="00EC1CDB"/>
    <w:rsid w:val="00EC2C22"/>
    <w:rsid w:val="00EC2C64"/>
    <w:rsid w:val="00EC3E76"/>
    <w:rsid w:val="00EC3F0F"/>
    <w:rsid w:val="00EC49B4"/>
    <w:rsid w:val="00EC4AD6"/>
    <w:rsid w:val="00EC5084"/>
    <w:rsid w:val="00EC6460"/>
    <w:rsid w:val="00EC6BBF"/>
    <w:rsid w:val="00ED1682"/>
    <w:rsid w:val="00ED297C"/>
    <w:rsid w:val="00ED6CB9"/>
    <w:rsid w:val="00ED75F4"/>
    <w:rsid w:val="00EE0BDA"/>
    <w:rsid w:val="00EE4555"/>
    <w:rsid w:val="00EE5AC0"/>
    <w:rsid w:val="00EE61C7"/>
    <w:rsid w:val="00EE6B05"/>
    <w:rsid w:val="00EF03A0"/>
    <w:rsid w:val="00EF056C"/>
    <w:rsid w:val="00EF0BA0"/>
    <w:rsid w:val="00EF168F"/>
    <w:rsid w:val="00EF1A5A"/>
    <w:rsid w:val="00EF3A5C"/>
    <w:rsid w:val="00EF46FB"/>
    <w:rsid w:val="00EF558D"/>
    <w:rsid w:val="00EF6347"/>
    <w:rsid w:val="00EF71BB"/>
    <w:rsid w:val="00EF7760"/>
    <w:rsid w:val="00F00296"/>
    <w:rsid w:val="00F004A1"/>
    <w:rsid w:val="00F008F1"/>
    <w:rsid w:val="00F017FC"/>
    <w:rsid w:val="00F01E36"/>
    <w:rsid w:val="00F02B9B"/>
    <w:rsid w:val="00F03B5D"/>
    <w:rsid w:val="00F0410A"/>
    <w:rsid w:val="00F04556"/>
    <w:rsid w:val="00F0469F"/>
    <w:rsid w:val="00F05572"/>
    <w:rsid w:val="00F0571C"/>
    <w:rsid w:val="00F05E6C"/>
    <w:rsid w:val="00F0623F"/>
    <w:rsid w:val="00F07A86"/>
    <w:rsid w:val="00F10935"/>
    <w:rsid w:val="00F1115E"/>
    <w:rsid w:val="00F116D4"/>
    <w:rsid w:val="00F1257E"/>
    <w:rsid w:val="00F12917"/>
    <w:rsid w:val="00F12D7A"/>
    <w:rsid w:val="00F1499A"/>
    <w:rsid w:val="00F1546C"/>
    <w:rsid w:val="00F1653A"/>
    <w:rsid w:val="00F16B73"/>
    <w:rsid w:val="00F17620"/>
    <w:rsid w:val="00F215CC"/>
    <w:rsid w:val="00F21B3D"/>
    <w:rsid w:val="00F22851"/>
    <w:rsid w:val="00F2334A"/>
    <w:rsid w:val="00F2360E"/>
    <w:rsid w:val="00F23E71"/>
    <w:rsid w:val="00F23FBA"/>
    <w:rsid w:val="00F2429E"/>
    <w:rsid w:val="00F268DD"/>
    <w:rsid w:val="00F2754E"/>
    <w:rsid w:val="00F34ADD"/>
    <w:rsid w:val="00F36C0D"/>
    <w:rsid w:val="00F376AC"/>
    <w:rsid w:val="00F41729"/>
    <w:rsid w:val="00F421F8"/>
    <w:rsid w:val="00F42CFD"/>
    <w:rsid w:val="00F47F20"/>
    <w:rsid w:val="00F51606"/>
    <w:rsid w:val="00F51D61"/>
    <w:rsid w:val="00F5612B"/>
    <w:rsid w:val="00F56783"/>
    <w:rsid w:val="00F6050A"/>
    <w:rsid w:val="00F60853"/>
    <w:rsid w:val="00F60980"/>
    <w:rsid w:val="00F60B84"/>
    <w:rsid w:val="00F60C90"/>
    <w:rsid w:val="00F61239"/>
    <w:rsid w:val="00F61F73"/>
    <w:rsid w:val="00F6236E"/>
    <w:rsid w:val="00F671A3"/>
    <w:rsid w:val="00F671D0"/>
    <w:rsid w:val="00F67DAC"/>
    <w:rsid w:val="00F7065E"/>
    <w:rsid w:val="00F70B12"/>
    <w:rsid w:val="00F7180F"/>
    <w:rsid w:val="00F7272B"/>
    <w:rsid w:val="00F730C0"/>
    <w:rsid w:val="00F732E3"/>
    <w:rsid w:val="00F73438"/>
    <w:rsid w:val="00F751F7"/>
    <w:rsid w:val="00F753E2"/>
    <w:rsid w:val="00F7629A"/>
    <w:rsid w:val="00F77050"/>
    <w:rsid w:val="00F776AA"/>
    <w:rsid w:val="00F777BD"/>
    <w:rsid w:val="00F77C22"/>
    <w:rsid w:val="00F80033"/>
    <w:rsid w:val="00F80483"/>
    <w:rsid w:val="00F84E81"/>
    <w:rsid w:val="00F84EE1"/>
    <w:rsid w:val="00F84F90"/>
    <w:rsid w:val="00F8587F"/>
    <w:rsid w:val="00F85D07"/>
    <w:rsid w:val="00F85F90"/>
    <w:rsid w:val="00F8614F"/>
    <w:rsid w:val="00F863DC"/>
    <w:rsid w:val="00F90BB0"/>
    <w:rsid w:val="00F90F03"/>
    <w:rsid w:val="00F9263B"/>
    <w:rsid w:val="00F93727"/>
    <w:rsid w:val="00F93EA8"/>
    <w:rsid w:val="00F948C2"/>
    <w:rsid w:val="00F9592E"/>
    <w:rsid w:val="00F978B4"/>
    <w:rsid w:val="00FA093F"/>
    <w:rsid w:val="00FA1167"/>
    <w:rsid w:val="00FA1472"/>
    <w:rsid w:val="00FA1756"/>
    <w:rsid w:val="00FA2066"/>
    <w:rsid w:val="00FA2894"/>
    <w:rsid w:val="00FA2F60"/>
    <w:rsid w:val="00FA544A"/>
    <w:rsid w:val="00FA5960"/>
    <w:rsid w:val="00FA6278"/>
    <w:rsid w:val="00FA6CB5"/>
    <w:rsid w:val="00FB2606"/>
    <w:rsid w:val="00FB312F"/>
    <w:rsid w:val="00FB5F35"/>
    <w:rsid w:val="00FC2B40"/>
    <w:rsid w:val="00FC38BC"/>
    <w:rsid w:val="00FC6316"/>
    <w:rsid w:val="00FD1165"/>
    <w:rsid w:val="00FD36DD"/>
    <w:rsid w:val="00FD40CD"/>
    <w:rsid w:val="00FD49E3"/>
    <w:rsid w:val="00FD7725"/>
    <w:rsid w:val="00FE034F"/>
    <w:rsid w:val="00FE0A79"/>
    <w:rsid w:val="00FE176E"/>
    <w:rsid w:val="00FE293B"/>
    <w:rsid w:val="00FE45F3"/>
    <w:rsid w:val="00FE4C07"/>
    <w:rsid w:val="00FF0B81"/>
    <w:rsid w:val="00FF2BF6"/>
    <w:rsid w:val="00FF479C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C32724"/>
  <w15:chartTrackingRefBased/>
  <w15:docId w15:val="{AAAAFD28-0700-4173-82D8-26B53CF2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CE503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5ED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8C1549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C1549"/>
    <w:pPr>
      <w:keepNext/>
      <w:spacing w:after="0" w:line="360" w:lineRule="auto"/>
      <w:jc w:val="center"/>
      <w:outlineLvl w:val="3"/>
    </w:pPr>
    <w:rPr>
      <w:rFonts w:ascii="Times New Roman" w:hAnsi="Times New Roman" w:cs="Times New Roman"/>
      <w:b/>
      <w:sz w:val="24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7651FD"/>
    <w:pPr>
      <w:keepNext/>
      <w:spacing w:after="0" w:line="360" w:lineRule="auto"/>
      <w:jc w:val="both"/>
      <w:outlineLvl w:val="4"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Pr>
      <w:rFonts w:ascii="Calibri" w:hAnsi="Calibri" w:cs="Calibri"/>
    </w:rPr>
  </w:style>
  <w:style w:type="character" w:customStyle="1" w:styleId="HeaderChar">
    <w:name w:val="Header Char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Pr>
      <w:rFonts w:ascii="Calibri" w:hAnsi="Calibri" w:cs="Calibri"/>
    </w:rPr>
  </w:style>
  <w:style w:type="character" w:customStyle="1" w:styleId="FooterChar">
    <w:name w:val="Footer Char"/>
    <w:uiPriority w:val="99"/>
    <w:rPr>
      <w:rFonts w:ascii="Times New Roman" w:hAnsi="Times New Roman" w:cs="Times New Roman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  <w:rPr>
      <w:rFonts w:cs="Times New Roman"/>
      <w:lang w:val="x-none" w:eastAsia="x-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22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F22851"/>
    <w:rPr>
      <w:rFonts w:ascii="Courier New" w:hAnsi="Courier New" w:cs="Courier New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D7008B"/>
    <w:pPr>
      <w:spacing w:after="0" w:line="360" w:lineRule="atLeast"/>
      <w:ind w:left="426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D7008B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semiHidden/>
    <w:rsid w:val="002A60A4"/>
    <w:rPr>
      <w:sz w:val="16"/>
      <w:szCs w:val="16"/>
    </w:rPr>
  </w:style>
  <w:style w:type="paragraph" w:customStyle="1" w:styleId="Standard">
    <w:name w:val="Standard"/>
    <w:link w:val="StandardZnak1"/>
    <w:rsid w:val="00377E6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E36E91"/>
    <w:pPr>
      <w:spacing w:after="12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E36E91"/>
    <w:rPr>
      <w:rFonts w:ascii="Times New Roman" w:hAnsi="Times New Roman"/>
      <w:sz w:val="24"/>
      <w:szCs w:val="24"/>
    </w:rPr>
  </w:style>
  <w:style w:type="paragraph" w:customStyle="1" w:styleId="pkt">
    <w:name w:val="pkt"/>
    <w:basedOn w:val="Normalny"/>
    <w:link w:val="pktZnak"/>
    <w:uiPriority w:val="99"/>
    <w:rsid w:val="00B704E8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Nagwek5Znak">
    <w:name w:val="Nagłówek 5 Znak"/>
    <w:link w:val="Nagwek5"/>
    <w:rsid w:val="007651FD"/>
    <w:rPr>
      <w:rFonts w:ascii="Times New Roman" w:hAnsi="Times New Roman"/>
      <w:b/>
      <w:sz w:val="28"/>
    </w:rPr>
  </w:style>
  <w:style w:type="paragraph" w:customStyle="1" w:styleId="Tekstpodstawowy21">
    <w:name w:val="Tekst podstawowy 21"/>
    <w:basedOn w:val="Normalny"/>
    <w:rsid w:val="0013125F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CC4660"/>
    <w:rPr>
      <w:rFonts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rsid w:val="00CC4660"/>
    <w:rPr>
      <w:rFonts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46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C4660"/>
    <w:rPr>
      <w:rFonts w:cs="Calibri"/>
      <w:b/>
      <w:bCs/>
    </w:rPr>
  </w:style>
  <w:style w:type="paragraph" w:customStyle="1" w:styleId="pkt1">
    <w:name w:val="pkt1"/>
    <w:basedOn w:val="pkt"/>
    <w:rsid w:val="005C722F"/>
    <w:pPr>
      <w:ind w:left="850" w:hanging="425"/>
    </w:pPr>
  </w:style>
  <w:style w:type="character" w:styleId="UyteHipercze">
    <w:name w:val="FollowedHyperlink"/>
    <w:uiPriority w:val="99"/>
    <w:semiHidden/>
    <w:unhideWhenUsed/>
    <w:rsid w:val="00035395"/>
    <w:rPr>
      <w:color w:val="800080"/>
      <w:u w:val="single"/>
    </w:rPr>
  </w:style>
  <w:style w:type="paragraph" w:customStyle="1" w:styleId="Default">
    <w:name w:val="Default"/>
    <w:rsid w:val="004E7D3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Zwykytekst1">
    <w:name w:val="Zwykły tekst1"/>
    <w:basedOn w:val="Normalny"/>
    <w:rsid w:val="00EF71B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A1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615E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Cyr">
    <w:name w:val="NormalCyr"/>
    <w:basedOn w:val="Normalny"/>
    <w:rsid w:val="00615EDC"/>
    <w:pPr>
      <w:suppressAutoHyphens/>
      <w:spacing w:after="0" w:line="240" w:lineRule="auto"/>
    </w:pPr>
    <w:rPr>
      <w:rFonts w:ascii="Times New Roman" w:hAnsi="Times New Roman" w:cs="Times New Roman"/>
      <w:b/>
      <w:sz w:val="24"/>
      <w:szCs w:val="20"/>
      <w:lang w:val="en-GB" w:eastAsia="ar-SA"/>
    </w:rPr>
  </w:style>
  <w:style w:type="character" w:customStyle="1" w:styleId="Nagwek1Znak">
    <w:name w:val="Nagłówek 1 Znak"/>
    <w:link w:val="Nagwek1"/>
    <w:rsid w:val="00CE50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E5036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E5036"/>
    <w:pPr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A30AB"/>
    <w:pPr>
      <w:tabs>
        <w:tab w:val="left" w:pos="567"/>
        <w:tab w:val="right" w:leader="dot" w:pos="9062"/>
      </w:tabs>
      <w:spacing w:after="0"/>
      <w:ind w:left="480" w:hanging="480"/>
    </w:pPr>
  </w:style>
  <w:style w:type="character" w:customStyle="1" w:styleId="postbody">
    <w:name w:val="postbody"/>
    <w:rsid w:val="0002620A"/>
  </w:style>
  <w:style w:type="paragraph" w:customStyle="1" w:styleId="ust">
    <w:name w:val="ust"/>
    <w:rsid w:val="00056350"/>
    <w:pPr>
      <w:overflowPunct w:val="0"/>
      <w:autoSpaceDE w:val="0"/>
      <w:autoSpaceDN w:val="0"/>
      <w:adjustRightInd w:val="0"/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character" w:customStyle="1" w:styleId="Nagwek3Znak">
    <w:name w:val="Nagłówek 3 Znak"/>
    <w:link w:val="Nagwek3"/>
    <w:rsid w:val="008C1549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8C1549"/>
    <w:rPr>
      <w:rFonts w:ascii="Times New Roman" w:hAnsi="Times New Roman"/>
      <w:b/>
      <w:sz w:val="24"/>
    </w:rPr>
  </w:style>
  <w:style w:type="character" w:styleId="Numerstrony">
    <w:name w:val="page number"/>
    <w:rsid w:val="008C1549"/>
  </w:style>
  <w:style w:type="character" w:customStyle="1" w:styleId="normalny1">
    <w:name w:val="normalny1"/>
    <w:rsid w:val="008C1549"/>
    <w:rPr>
      <w:rFonts w:ascii="Arial" w:hAnsi="Arial" w:cs="Arial" w:hint="default"/>
      <w:b w:val="0"/>
      <w:bCs w:val="0"/>
      <w:color w:val="000000"/>
      <w:sz w:val="16"/>
      <w:szCs w:val="16"/>
    </w:rPr>
  </w:style>
  <w:style w:type="character" w:styleId="Uwydatnienie">
    <w:name w:val="Emphasis"/>
    <w:qFormat/>
    <w:rsid w:val="008C1549"/>
    <w:rPr>
      <w:i/>
      <w:iCs/>
    </w:rPr>
  </w:style>
  <w:style w:type="paragraph" w:styleId="Tekstpodstawowy3">
    <w:name w:val="Body Text 3"/>
    <w:basedOn w:val="Normalny"/>
    <w:link w:val="Tekstpodstawowy3Znak"/>
    <w:rsid w:val="008C1549"/>
    <w:pPr>
      <w:spacing w:after="120" w:line="240" w:lineRule="auto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8C1549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8C1549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8C1549"/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next w:val="Normalny"/>
    <w:qFormat/>
    <w:rsid w:val="008C1549"/>
    <w:pPr>
      <w:spacing w:after="0" w:line="360" w:lineRule="auto"/>
    </w:pPr>
    <w:rPr>
      <w:rFonts w:ascii="Times New Roman" w:hAnsi="Times New Roman" w:cs="Times New Roman"/>
      <w:b/>
      <w:color w:val="FF0000"/>
      <w:sz w:val="24"/>
      <w:szCs w:val="20"/>
    </w:rPr>
  </w:style>
  <w:style w:type="paragraph" w:customStyle="1" w:styleId="naglowek-">
    <w:name w:val="naglowek -"/>
    <w:basedOn w:val="Normalny"/>
    <w:rsid w:val="008C1549"/>
    <w:pPr>
      <w:widowControl w:val="0"/>
      <w:numPr>
        <w:numId w:val="11"/>
      </w:numPr>
      <w:spacing w:after="0" w:line="240" w:lineRule="auto"/>
      <w:jc w:val="both"/>
    </w:pPr>
    <w:rPr>
      <w:rFonts w:ascii="Arial" w:hAnsi="Arial" w:cs="Arial"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8C1549"/>
    <w:rPr>
      <w:rFonts w:ascii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8C1549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8C1549"/>
    <w:rPr>
      <w:rFonts w:ascii="Times New Roman" w:hAnsi="Times New Roman"/>
    </w:rPr>
  </w:style>
  <w:style w:type="character" w:styleId="Odwoanieprzypisukocowego">
    <w:name w:val="endnote reference"/>
    <w:semiHidden/>
    <w:rsid w:val="008C1549"/>
    <w:rPr>
      <w:vertAlign w:val="superscript"/>
    </w:rPr>
  </w:style>
  <w:style w:type="paragraph" w:customStyle="1" w:styleId="Tekstpodstawowy31">
    <w:name w:val="Tekst podstawowy 3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paragraph" w:styleId="Spistreci4">
    <w:name w:val="toc 4"/>
    <w:basedOn w:val="Normalny"/>
    <w:next w:val="Normalny"/>
    <w:autoRedefine/>
    <w:semiHidden/>
    <w:rsid w:val="008C1549"/>
    <w:pPr>
      <w:spacing w:after="0" w:line="240" w:lineRule="auto"/>
      <w:ind w:left="480"/>
    </w:pPr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8C1549"/>
    <w:rPr>
      <w:rFonts w:ascii="Times New Roman" w:hAnsi="Times New Roman"/>
      <w:sz w:val="16"/>
      <w:szCs w:val="16"/>
    </w:rPr>
  </w:style>
  <w:style w:type="paragraph" w:customStyle="1" w:styleId="1">
    <w:name w:val="1"/>
    <w:basedOn w:val="Normalny"/>
    <w:next w:val="Mapadokumentu"/>
    <w:link w:val="PlandokumentuZnak1"/>
    <w:rsid w:val="008C154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PlandokumentuZnak1">
    <w:name w:val="Plan dokumentu Znak1"/>
    <w:link w:val="1"/>
    <w:rsid w:val="008C1549"/>
    <w:rPr>
      <w:rFonts w:ascii="Tahoma" w:hAnsi="Tahoma" w:cs="Tahoma"/>
      <w:sz w:val="16"/>
      <w:szCs w:val="16"/>
    </w:rPr>
  </w:style>
  <w:style w:type="paragraph" w:styleId="Spistreci3">
    <w:name w:val="toc 3"/>
    <w:basedOn w:val="Normalny"/>
    <w:next w:val="Normalny"/>
    <w:autoRedefine/>
    <w:uiPriority w:val="99"/>
    <w:unhideWhenUsed/>
    <w:qFormat/>
    <w:rsid w:val="008C1549"/>
    <w:pPr>
      <w:spacing w:after="0" w:line="240" w:lineRule="auto"/>
      <w:ind w:left="240"/>
    </w:pPr>
    <w:rPr>
      <w:rFonts w:cs="Times New Roman"/>
      <w:sz w:val="20"/>
      <w:szCs w:val="20"/>
    </w:rPr>
  </w:style>
  <w:style w:type="paragraph" w:styleId="Spistreci5">
    <w:name w:val="toc 5"/>
    <w:basedOn w:val="Normalny"/>
    <w:next w:val="Normalny"/>
    <w:autoRedefine/>
    <w:rsid w:val="008C1549"/>
    <w:pPr>
      <w:spacing w:after="0" w:line="240" w:lineRule="auto"/>
      <w:ind w:left="720"/>
    </w:pPr>
    <w:rPr>
      <w:rFonts w:cs="Times New Roman"/>
      <w:sz w:val="20"/>
      <w:szCs w:val="20"/>
    </w:rPr>
  </w:style>
  <w:style w:type="paragraph" w:styleId="Spistreci6">
    <w:name w:val="toc 6"/>
    <w:basedOn w:val="Normalny"/>
    <w:next w:val="Normalny"/>
    <w:autoRedefine/>
    <w:rsid w:val="008C1549"/>
    <w:pPr>
      <w:spacing w:after="0" w:line="240" w:lineRule="auto"/>
      <w:ind w:left="960"/>
    </w:pPr>
    <w:rPr>
      <w:rFonts w:cs="Times New Roman"/>
      <w:sz w:val="20"/>
      <w:szCs w:val="20"/>
    </w:rPr>
  </w:style>
  <w:style w:type="paragraph" w:styleId="Spistreci7">
    <w:name w:val="toc 7"/>
    <w:basedOn w:val="Normalny"/>
    <w:next w:val="Normalny"/>
    <w:autoRedefine/>
    <w:rsid w:val="008C1549"/>
    <w:pPr>
      <w:spacing w:after="0" w:line="240" w:lineRule="auto"/>
      <w:ind w:left="1200"/>
    </w:pPr>
    <w:rPr>
      <w:rFonts w:cs="Times New Roman"/>
      <w:sz w:val="20"/>
      <w:szCs w:val="20"/>
    </w:rPr>
  </w:style>
  <w:style w:type="paragraph" w:styleId="Spistreci8">
    <w:name w:val="toc 8"/>
    <w:basedOn w:val="Normalny"/>
    <w:next w:val="Normalny"/>
    <w:autoRedefine/>
    <w:rsid w:val="008C1549"/>
    <w:pPr>
      <w:spacing w:after="0" w:line="240" w:lineRule="auto"/>
      <w:ind w:left="1440"/>
    </w:pPr>
    <w:rPr>
      <w:rFonts w:cs="Times New Roman"/>
      <w:sz w:val="20"/>
      <w:szCs w:val="20"/>
    </w:rPr>
  </w:style>
  <w:style w:type="paragraph" w:styleId="Spistreci9">
    <w:name w:val="toc 9"/>
    <w:basedOn w:val="Normalny"/>
    <w:next w:val="Normalny"/>
    <w:autoRedefine/>
    <w:rsid w:val="008C1549"/>
    <w:pPr>
      <w:spacing w:after="0" w:line="240" w:lineRule="auto"/>
      <w:ind w:left="1680"/>
    </w:pPr>
    <w:rPr>
      <w:rFonts w:cs="Times New Roman"/>
      <w:sz w:val="20"/>
      <w:szCs w:val="20"/>
    </w:rPr>
  </w:style>
  <w:style w:type="paragraph" w:styleId="Poprawka">
    <w:name w:val="Revision"/>
    <w:hidden/>
    <w:uiPriority w:val="99"/>
    <w:semiHidden/>
    <w:rsid w:val="008C1549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8C1549"/>
    <w:pPr>
      <w:suppressAutoHyphens/>
      <w:spacing w:after="0" w:line="240" w:lineRule="auto"/>
      <w:ind w:left="152" w:hanging="371"/>
    </w:pPr>
    <w:rPr>
      <w:rFonts w:ascii="Times New Roman" w:hAnsi="Times New Roman" w:cs="Times New Roman"/>
      <w:b/>
      <w:sz w:val="24"/>
      <w:szCs w:val="20"/>
      <w:lang w:val="x-none" w:eastAsia="ar-SA"/>
    </w:rPr>
  </w:style>
  <w:style w:type="character" w:customStyle="1" w:styleId="TytuZnak">
    <w:name w:val="Tytuł Znak"/>
    <w:link w:val="Tytu"/>
    <w:rsid w:val="008C1549"/>
    <w:rPr>
      <w:rFonts w:ascii="Times New Roman" w:hAnsi="Times New Roman"/>
      <w:b/>
      <w:sz w:val="24"/>
      <w:lang w:val="x-none" w:eastAsia="ar-SA"/>
    </w:rPr>
  </w:style>
  <w:style w:type="paragraph" w:styleId="Podtytu">
    <w:name w:val="Subtitle"/>
    <w:basedOn w:val="Normalny"/>
    <w:next w:val="Normalny"/>
    <w:link w:val="PodtytuZnak"/>
    <w:qFormat/>
    <w:rsid w:val="008C1549"/>
    <w:pPr>
      <w:spacing w:after="60" w:line="240" w:lineRule="auto"/>
      <w:jc w:val="center"/>
      <w:outlineLvl w:val="1"/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8C1549"/>
    <w:rPr>
      <w:rFonts w:ascii="Cambria" w:hAnsi="Cambria"/>
      <w:sz w:val="24"/>
      <w:szCs w:val="24"/>
      <w:lang w:val="x-none" w:eastAsia="x-none"/>
    </w:rPr>
  </w:style>
  <w:style w:type="paragraph" w:customStyle="1" w:styleId="Tekstpodstawowy211">
    <w:name w:val="Tekst podstawowy 2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Tekstpodstawowy311">
    <w:name w:val="Tekst podstawowy 3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PlandokumentuZnak">
    <w:name w:val="Plan dokumentu Znak"/>
    <w:rsid w:val="008C154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C154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8C1549"/>
    <w:rPr>
      <w:rFonts w:ascii="Tahoma" w:hAnsi="Tahoma" w:cs="Tahoma"/>
      <w:sz w:val="16"/>
      <w:szCs w:val="16"/>
    </w:rPr>
  </w:style>
  <w:style w:type="paragraph" w:customStyle="1" w:styleId="rozdzia">
    <w:name w:val="rozdział"/>
    <w:basedOn w:val="Normalny"/>
    <w:link w:val="rozdziaZnak"/>
    <w:uiPriority w:val="99"/>
    <w:rsid w:val="00DD6620"/>
    <w:pPr>
      <w:numPr>
        <w:numId w:val="1"/>
      </w:numPr>
      <w:spacing w:before="120" w:after="0" w:line="240" w:lineRule="auto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rozdziaZnak">
    <w:name w:val="rozdział Znak"/>
    <w:link w:val="rozdzia"/>
    <w:uiPriority w:val="99"/>
    <w:locked/>
    <w:rsid w:val="00DD6620"/>
    <w:rPr>
      <w:rFonts w:ascii="Verdana" w:hAnsi="Verdana"/>
      <w:b/>
      <w:lang w:val="x-none" w:eastAsia="x-none"/>
    </w:rPr>
  </w:style>
  <w:style w:type="paragraph" w:customStyle="1" w:styleId="rozdziasswp">
    <w:name w:val="rozdział sswp"/>
    <w:basedOn w:val="rozdzia"/>
    <w:link w:val="rozdziasswpZnak"/>
    <w:uiPriority w:val="99"/>
    <w:rsid w:val="00DD6620"/>
    <w:pPr>
      <w:numPr>
        <w:numId w:val="0"/>
      </w:numPr>
      <w:tabs>
        <w:tab w:val="num" w:pos="502"/>
      </w:tabs>
      <w:ind w:left="502" w:hanging="360"/>
    </w:pPr>
    <w:rPr>
      <w:sz w:val="22"/>
      <w:szCs w:val="22"/>
    </w:rPr>
  </w:style>
  <w:style w:type="paragraph" w:customStyle="1" w:styleId="podrozdzia">
    <w:name w:val="podrozdział"/>
    <w:basedOn w:val="Normalny"/>
    <w:link w:val="podrozdziaZnak"/>
    <w:uiPriority w:val="99"/>
    <w:rsid w:val="00DD6620"/>
    <w:pPr>
      <w:numPr>
        <w:ilvl w:val="1"/>
        <w:numId w:val="1"/>
      </w:numPr>
      <w:tabs>
        <w:tab w:val="num" w:pos="720"/>
      </w:tabs>
      <w:spacing w:before="120" w:after="0" w:line="240" w:lineRule="auto"/>
      <w:ind w:left="360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podrozdziaZnak">
    <w:name w:val="podrozdział Znak"/>
    <w:link w:val="podrozdzia"/>
    <w:uiPriority w:val="99"/>
    <w:locked/>
    <w:rsid w:val="00DD6620"/>
    <w:rPr>
      <w:rFonts w:ascii="Verdana" w:hAnsi="Verdana"/>
      <w:b/>
      <w:lang w:val="x-none" w:eastAsia="x-none"/>
    </w:rPr>
  </w:style>
  <w:style w:type="character" w:customStyle="1" w:styleId="rozdziasswpZnak">
    <w:name w:val="rozdział sswp Znak"/>
    <w:link w:val="rozdziasswp"/>
    <w:uiPriority w:val="99"/>
    <w:locked/>
    <w:rsid w:val="00DD6620"/>
    <w:rPr>
      <w:rFonts w:ascii="Verdana" w:hAnsi="Verdana"/>
      <w:b/>
      <w:sz w:val="22"/>
      <w:szCs w:val="22"/>
    </w:rPr>
  </w:style>
  <w:style w:type="paragraph" w:customStyle="1" w:styleId="St4-punkt">
    <w:name w:val="St4-punkt"/>
    <w:basedOn w:val="Normalny"/>
    <w:uiPriority w:val="99"/>
    <w:rsid w:val="0091628B"/>
    <w:pPr>
      <w:autoSpaceDN w:val="0"/>
      <w:spacing w:after="0" w:line="240" w:lineRule="auto"/>
      <w:ind w:left="680" w:hanging="340"/>
      <w:jc w:val="both"/>
    </w:pPr>
    <w:rPr>
      <w:rFonts w:ascii="Times New Roman" w:hAnsi="Times New Roman" w:cs="Times New Roman"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F51606"/>
    <w:pPr>
      <w:spacing w:after="0" w:line="240" w:lineRule="auto"/>
    </w:pPr>
    <w:rPr>
      <w:rFonts w:ascii="Times New Roman" w:hAnsi="Times New Roman" w:cs="Times New Roman"/>
      <w:bCs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rsid w:val="00F51606"/>
    <w:rPr>
      <w:rFonts w:ascii="Times New Roman" w:hAnsi="Times New Roman" w:cs="Arial"/>
      <w:bCs/>
    </w:rPr>
  </w:style>
  <w:style w:type="character" w:styleId="Odwoanieprzypisudolnego">
    <w:name w:val="footnote reference"/>
    <w:aliases w:val="Footnote Reference Number,Footnote symbol,Footnote,Odwołanie przypisu"/>
    <w:uiPriority w:val="99"/>
    <w:semiHidden/>
    <w:rsid w:val="00F51606"/>
    <w:rPr>
      <w:rFonts w:cs="Times New Roman"/>
      <w:vertAlign w:val="superscript"/>
    </w:rPr>
  </w:style>
  <w:style w:type="paragraph" w:customStyle="1" w:styleId="Znak">
    <w:name w:val="Znak"/>
    <w:basedOn w:val="Normalny"/>
    <w:rsid w:val="00BE504F"/>
    <w:pPr>
      <w:spacing w:after="0" w:line="360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kapitzlistZnak">
    <w:name w:val="Akapit z listą Znak"/>
    <w:link w:val="Akapitzlist"/>
    <w:uiPriority w:val="34"/>
    <w:locked/>
    <w:rsid w:val="003D1AF0"/>
    <w:rPr>
      <w:rFonts w:cs="Calibri"/>
      <w:sz w:val="22"/>
      <w:szCs w:val="22"/>
    </w:rPr>
  </w:style>
  <w:style w:type="character" w:customStyle="1" w:styleId="DeltaViewInsertion">
    <w:name w:val="DeltaView Insertion"/>
    <w:rsid w:val="00C7718C"/>
    <w:rPr>
      <w:b/>
      <w:i/>
      <w:spacing w:val="0"/>
    </w:rPr>
  </w:style>
  <w:style w:type="numbering" w:customStyle="1" w:styleId="Zaimportowanystyl13">
    <w:name w:val="Zaimportowany styl 13"/>
    <w:rsid w:val="00B46051"/>
    <w:pPr>
      <w:numPr>
        <w:numId w:val="62"/>
      </w:numPr>
    </w:pPr>
  </w:style>
  <w:style w:type="numbering" w:customStyle="1" w:styleId="Zaimportowanystyl9">
    <w:name w:val="Zaimportowany styl 9"/>
    <w:rsid w:val="00606253"/>
    <w:pPr>
      <w:numPr>
        <w:numId w:val="66"/>
      </w:numPr>
    </w:pPr>
  </w:style>
  <w:style w:type="numbering" w:customStyle="1" w:styleId="Zaimportowanystyl11">
    <w:name w:val="Zaimportowany styl 11"/>
    <w:rsid w:val="00606253"/>
    <w:pPr>
      <w:numPr>
        <w:numId w:val="67"/>
      </w:numPr>
    </w:pPr>
  </w:style>
  <w:style w:type="paragraph" w:styleId="NormalnyWeb">
    <w:name w:val="Normal (Web)"/>
    <w:basedOn w:val="Normalny"/>
    <w:uiPriority w:val="99"/>
    <w:unhideWhenUsed/>
    <w:rsid w:val="006804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0019C4"/>
    <w:rPr>
      <w:rFonts w:eastAsia="Calibri"/>
      <w:sz w:val="22"/>
      <w:szCs w:val="22"/>
      <w:lang w:eastAsia="en-US"/>
    </w:rPr>
  </w:style>
  <w:style w:type="character" w:customStyle="1" w:styleId="pktZnak">
    <w:name w:val="pkt Znak"/>
    <w:link w:val="pkt"/>
    <w:uiPriority w:val="99"/>
    <w:locked/>
    <w:rsid w:val="00A63243"/>
    <w:rPr>
      <w:rFonts w:ascii="Times New Roman" w:hAnsi="Times New Roman"/>
      <w:sz w:val="24"/>
    </w:rPr>
  </w:style>
  <w:style w:type="character" w:customStyle="1" w:styleId="Brak">
    <w:name w:val="Brak"/>
    <w:rsid w:val="00A63243"/>
  </w:style>
  <w:style w:type="character" w:customStyle="1" w:styleId="StandardZnak1">
    <w:name w:val="Standard Znak1"/>
    <w:link w:val="Standard"/>
    <w:rsid w:val="00F9263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iK\Desktop\Projekt%20JRP\Inspektor%20Nadzoru_Oczyszczalnia\SIWZ_27_10_201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2D90F47-71DE-48F2-915F-4BB5E6F07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1C7153-777B-4660-8678-99E8B96ACBF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SIWZ_27_10_2011</Template>
  <TotalTime>123</TotalTime>
  <Pages>4</Pages>
  <Words>766</Words>
  <Characters>6600</Characters>
  <Application>Microsoft Office Word</Application>
  <DocSecurity>0</DocSecurity>
  <Lines>55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 – Instrukcja dla Wykonawców</vt:lpstr>
    </vt:vector>
  </TitlesOfParts>
  <Company>Hewlett-Packard Company</Company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 – Instrukcja dla Wykonawców</dc:title>
  <dc:subject/>
  <dc:creator>Marzena</dc:creator>
  <cp:keywords/>
  <cp:lastModifiedBy>UMiG_Chorzele</cp:lastModifiedBy>
  <cp:revision>37</cp:revision>
  <cp:lastPrinted>2025-01-28T12:49:00Z</cp:lastPrinted>
  <dcterms:created xsi:type="dcterms:W3CDTF">2023-02-20T11:23:00Z</dcterms:created>
  <dcterms:modified xsi:type="dcterms:W3CDTF">2025-05-15T12:45:00Z</dcterms:modified>
</cp:coreProperties>
</file>